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2D" w:rsidRDefault="008E222D" w:rsidP="008E222D">
      <w:pPr>
        <w:rPr>
          <w:noProof/>
        </w:rPr>
      </w:pPr>
      <w:bookmarkStart w:id="0" w:name="_Hlk481652513"/>
    </w:p>
    <w:p w:rsidR="008E222D" w:rsidRDefault="008E222D" w:rsidP="008E222D">
      <w:pPr>
        <w:jc w:val="center"/>
        <w:rPr>
          <w:noProof/>
        </w:rPr>
      </w:pPr>
    </w:p>
    <w:p w:rsidR="008E222D" w:rsidRDefault="008E222D" w:rsidP="008E222D">
      <w:pPr>
        <w:jc w:val="center"/>
        <w:rPr>
          <w:noProof/>
        </w:rPr>
      </w:pPr>
    </w:p>
    <w:p w:rsidR="008E222D" w:rsidRDefault="008E222D" w:rsidP="008E222D">
      <w:pPr>
        <w:jc w:val="center"/>
        <w:rPr>
          <w:rFonts w:ascii="TH SarabunPSK" w:hAnsi="TH SarabunPSK" w:cs="TH SarabunPSK"/>
          <w:sz w:val="56"/>
          <w:szCs w:val="56"/>
        </w:rPr>
      </w:pPr>
      <w:r w:rsidRPr="008E222D">
        <w:rPr>
          <w:rFonts w:ascii="TH SarabunPSK" w:hAnsi="TH SarabunPSK" w:cs="TH SarabunPSK"/>
          <w:noProof/>
          <w:sz w:val="56"/>
          <w:szCs w:val="56"/>
          <w:cs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2786597</wp:posOffset>
            </wp:positionH>
            <wp:positionV relativeFrom="paragraph">
              <wp:posOffset>-716449</wp:posOffset>
            </wp:positionV>
            <wp:extent cx="1618205" cy="1319514"/>
            <wp:effectExtent l="19050" t="0" r="6350" b="0"/>
            <wp:wrapThrough wrapText="bothSides">
              <wp:wrapPolygon edited="0">
                <wp:start x="-255" y="0"/>
                <wp:lineTo x="-255" y="21215"/>
                <wp:lineTo x="21685" y="21215"/>
                <wp:lineTo x="21685" y="0"/>
                <wp:lineTo x="-255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1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22D" w:rsidRPr="001F0025" w:rsidRDefault="008E222D" w:rsidP="008E222D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p w:rsidR="008E222D" w:rsidRPr="001F0025" w:rsidRDefault="008E222D" w:rsidP="008E222D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84"/>
          <w:szCs w:val="84"/>
        </w:rPr>
      </w:pPr>
      <w:r w:rsidRPr="001F0025"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>แผนปฏิบัติการป้องกันการทุจริต</w:t>
      </w:r>
      <w:r w:rsidRPr="001F0025">
        <w:rPr>
          <w:rFonts w:ascii="TH SarabunIT๙" w:eastAsia="Times New Roman" w:hAnsi="TH SarabunIT๙" w:cs="TH SarabunIT๙"/>
          <w:b/>
          <w:bCs/>
          <w:sz w:val="84"/>
          <w:szCs w:val="84"/>
          <w:cs/>
        </w:rPr>
        <w:t xml:space="preserve"> </w:t>
      </w:r>
      <w:r w:rsidR="0076488C"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>๓</w:t>
      </w:r>
      <w:r w:rsidRPr="001F0025"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 xml:space="preserve"> ปี </w:t>
      </w:r>
    </w:p>
    <w:p w:rsidR="008E222D" w:rsidRPr="001F0025" w:rsidRDefault="0076488C" w:rsidP="008E222D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84"/>
          <w:szCs w:val="84"/>
        </w:rPr>
      </w:pPr>
      <w:r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>(พ.ศ.256๒</w:t>
      </w:r>
      <w:r w:rsidR="008E222D" w:rsidRPr="001F0025"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 xml:space="preserve"> </w:t>
      </w:r>
      <w:r w:rsidR="008E222D" w:rsidRPr="001F0025">
        <w:rPr>
          <w:rFonts w:ascii="TH SarabunIT๙" w:eastAsia="Times New Roman" w:hAnsi="TH SarabunIT๙" w:cs="TH SarabunIT๙"/>
          <w:b/>
          <w:bCs/>
          <w:sz w:val="84"/>
          <w:szCs w:val="84"/>
          <w:cs/>
        </w:rPr>
        <w:t>–</w:t>
      </w:r>
      <w:r w:rsidR="008E222D" w:rsidRPr="001F0025"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 xml:space="preserve"> 2564)</w:t>
      </w:r>
    </w:p>
    <w:p w:rsidR="008E222D" w:rsidRPr="001F0025" w:rsidRDefault="008E222D" w:rsidP="008E222D">
      <w:pPr>
        <w:jc w:val="center"/>
        <w:rPr>
          <w:rFonts w:ascii="TH SarabunPSK" w:hAnsi="TH SarabunPSK" w:cs="TH SarabunPSK"/>
          <w:sz w:val="88"/>
          <w:szCs w:val="88"/>
        </w:rPr>
      </w:pPr>
    </w:p>
    <w:p w:rsidR="008E222D" w:rsidRPr="00B860D7" w:rsidRDefault="008E222D" w:rsidP="008E222D">
      <w:pPr>
        <w:jc w:val="center"/>
        <w:rPr>
          <w:rFonts w:ascii="TH SarabunPSK" w:hAnsi="TH SarabunPSK" w:cs="TH SarabunPSK"/>
          <w:sz w:val="56"/>
          <w:szCs w:val="56"/>
        </w:rPr>
      </w:pPr>
    </w:p>
    <w:p w:rsidR="008E222D" w:rsidRPr="001F0025" w:rsidRDefault="008E222D" w:rsidP="008E22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84"/>
          <w:szCs w:val="84"/>
        </w:rPr>
      </w:pPr>
      <w:r w:rsidRPr="001F0025">
        <w:rPr>
          <w:rFonts w:ascii="TH SarabunPSK" w:hAnsi="TH SarabunPSK" w:cs="TH SarabunPSK" w:hint="cs"/>
          <w:b/>
          <w:bCs/>
          <w:sz w:val="84"/>
          <w:szCs w:val="84"/>
          <w:cs/>
        </w:rPr>
        <w:t>ของ</w:t>
      </w:r>
    </w:p>
    <w:p w:rsidR="008E222D" w:rsidRPr="001F0025" w:rsidRDefault="008E222D" w:rsidP="008E22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84"/>
          <w:szCs w:val="84"/>
        </w:rPr>
      </w:pPr>
    </w:p>
    <w:p w:rsidR="008E222D" w:rsidRPr="001F0025" w:rsidRDefault="008E222D" w:rsidP="008E22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84"/>
          <w:szCs w:val="84"/>
        </w:rPr>
      </w:pPr>
      <w:r w:rsidRPr="001F0025">
        <w:rPr>
          <w:rFonts w:ascii="TH SarabunPSK" w:hAnsi="TH SarabunPSK" w:cs="TH SarabunPSK" w:hint="cs"/>
          <w:b/>
          <w:bCs/>
          <w:sz w:val="84"/>
          <w:szCs w:val="84"/>
          <w:cs/>
        </w:rPr>
        <w:t>องค์การบริหารส่วนตำบลท่าฉาง</w:t>
      </w:r>
    </w:p>
    <w:p w:rsidR="008E222D" w:rsidRDefault="008E222D" w:rsidP="008E22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B795C">
        <w:rPr>
          <w:rFonts w:ascii="TH SarabunPSK" w:hAnsi="TH SarabunPSK" w:cs="TH SarabunPSK" w:hint="cs"/>
          <w:b/>
          <w:bCs/>
          <w:sz w:val="72"/>
          <w:szCs w:val="72"/>
          <w:cs/>
        </w:rPr>
        <w:t>อำเภ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อท่าฉาง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จังหวัดสุราษฎร์</w:t>
      </w:r>
      <w:r w:rsidRPr="006B795C">
        <w:rPr>
          <w:rFonts w:ascii="TH SarabunPSK" w:hAnsi="TH SarabunPSK" w:cs="TH SarabunPSK" w:hint="cs"/>
          <w:b/>
          <w:bCs/>
          <w:sz w:val="72"/>
          <w:szCs w:val="72"/>
          <w:cs/>
        </w:rPr>
        <w:t>ธานี</w:t>
      </w:r>
    </w:p>
    <w:p w:rsidR="008E222D" w:rsidRDefault="008E222D" w:rsidP="008E22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8E222D" w:rsidRDefault="008E222D" w:rsidP="008E222D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8E222D" w:rsidRPr="006A5A7F" w:rsidRDefault="008E222D" w:rsidP="008E222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6A5A7F"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คำนำ</w:t>
      </w:r>
      <w:r w:rsidRPr="006A5A7F">
        <w:rPr>
          <w:rFonts w:ascii="TH SarabunPSK" w:hAnsi="TH SarabunPSK" w:cs="TH SarabunPSK"/>
          <w:b/>
          <w:bCs/>
          <w:sz w:val="96"/>
          <w:szCs w:val="96"/>
          <w:cs/>
        </w:rPr>
        <w:t xml:space="preserve"> </w:t>
      </w:r>
    </w:p>
    <w:p w:rsidR="008E222D" w:rsidRDefault="008E222D" w:rsidP="008E222D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จากสถานการณ์การทุจริตที่มีการเปลี่ยนแปลงอย่างรวดเร็วต่อเนื่อง  และบทเรียนที่ได้รับจากการแปลงยุทธศาสตร์ชาติว่าด้วยการป้องกันและปราบปรามการทุจริตที่ผ่านมา สู่การปฏิบัติ จึงมีการริเริ่มแนวคิดในการปรับปรุงยุทธศาสตร์ชาติว่าด้วยการป้องกันและปราบปรามการทุจริตให้สอดคล้องกับสภาพปัญหาและสถานการณ์การดำเนินงานด้านการป้องกันและปราบปรามการทุจริตที่เปลี่ยนแปลงไปในปัจจุบัน   โดยจะต้องตอบโจทย์ต่อปัญหาหรือสถานการณ์การทุจริตที่ประชาชนและหน่วยงานต่าง ๆ ต้องเผชิญอยู่จริง  และเพื่อให้เกิดการบูร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ณา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 เพื่อให้ประเทศไทยเป็นประเทศที่มีมาตรฐานความโปร่งใสเทียบเท่าสากล ภายใต้วิสัยทัศน์ </w:t>
      </w:r>
      <w:r>
        <w:rPr>
          <w:rFonts w:ascii="TH SarabunPSK" w:hAnsi="TH SarabunPSK" w:cs="TH SarabunPSK"/>
          <w:sz w:val="36"/>
          <w:szCs w:val="36"/>
          <w:cs/>
        </w:rPr>
        <w:t xml:space="preserve">: </w:t>
      </w:r>
      <w:r>
        <w:rPr>
          <w:rFonts w:ascii="TH SarabunPSK" w:hAnsi="TH SarabunPSK" w:cs="TH SarabunPSK" w:hint="cs"/>
          <w:sz w:val="36"/>
          <w:szCs w:val="36"/>
          <w:cs/>
        </w:rPr>
        <w:t>ประเทศไทยใสสะอาด  ไทยทั้งชาติต้านทุจริต (</w:t>
      </w:r>
      <w:r>
        <w:rPr>
          <w:rFonts w:ascii="TH SarabunPSK" w:hAnsi="TH SarabunPSK" w:cs="TH SarabunPSK"/>
          <w:sz w:val="36"/>
          <w:szCs w:val="36"/>
        </w:rPr>
        <w:t>Zero Tolerance &amp; Clean Thailand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Pr="006F48FE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8E222D" w:rsidRPr="00907210" w:rsidRDefault="008E222D" w:rsidP="008E222D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  <w:cs/>
        </w:rPr>
      </w:pPr>
      <w:r w:rsidRPr="00907210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ดังนั้น  เพื่อขับเคลื่อนยุทธศาสตร์ชาติ ฯ ให้เกิดเป็นรูปธรรม 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องค์การบริหารส่วนตำบลท่าฉาง </w:t>
      </w:r>
      <w:r w:rsidRPr="00907210">
        <w:rPr>
          <w:rFonts w:ascii="TH SarabunIT๙" w:eastAsia="Times New Roman" w:hAnsi="TH SarabunIT๙" w:cs="TH SarabunIT๙"/>
          <w:sz w:val="36"/>
          <w:szCs w:val="36"/>
          <w:cs/>
        </w:rPr>
        <w:t>จึง</w:t>
      </w:r>
      <w:r w:rsidRPr="00907210">
        <w:rPr>
          <w:rFonts w:ascii="TH SarabunIT๙" w:eastAsia="Times New Roman" w:hAnsi="TH SarabunIT๙" w:cs="TH SarabunIT๙" w:hint="cs"/>
          <w:sz w:val="36"/>
          <w:szCs w:val="36"/>
          <w:cs/>
        </w:rPr>
        <w:t>แสดงเจตจำนงในการต่อต้านการทุจริต ด้วยการจัดทำแผนปฏิบัติการป้องกันการทุจริตขององค์กรป</w:t>
      </w:r>
      <w:r w:rsidR="0076488C">
        <w:rPr>
          <w:rFonts w:ascii="TH SarabunIT๙" w:eastAsia="Times New Roman" w:hAnsi="TH SarabunIT๙" w:cs="TH SarabunIT๙" w:hint="cs"/>
          <w:sz w:val="36"/>
          <w:szCs w:val="36"/>
          <w:cs/>
        </w:rPr>
        <w:t>กครองส่วนท้องถิ่น ๓ ปี (พ.ศ.256๒</w:t>
      </w:r>
      <w:r w:rsidRPr="00907210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Pr="00907210">
        <w:rPr>
          <w:rFonts w:ascii="TH SarabunIT๙" w:eastAsia="Times New Roman" w:hAnsi="TH SarabunIT๙" w:cs="TH SarabunIT๙"/>
          <w:sz w:val="36"/>
          <w:szCs w:val="36"/>
          <w:cs/>
        </w:rPr>
        <w:t>–</w:t>
      </w:r>
      <w:r w:rsidRPr="00907210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2564) เพื่อ</w:t>
      </w:r>
      <w:r w:rsidRPr="00907210">
        <w:rPr>
          <w:rFonts w:ascii="TH SarabunIT๙" w:eastAsia="Times New Roman" w:hAnsi="TH SarabunIT๙" w:cs="TH SarabunIT๙"/>
          <w:sz w:val="36"/>
          <w:szCs w:val="36"/>
          <w:cs/>
        </w:rPr>
        <w:t>ใช้เป็นกรอบแนวทางในกา</w:t>
      </w:r>
      <w:r w:rsidRPr="00907210">
        <w:rPr>
          <w:rFonts w:ascii="TH SarabunIT๙" w:eastAsia="Times New Roman" w:hAnsi="TH SarabunIT๙" w:cs="TH SarabunIT๙" w:hint="cs"/>
          <w:sz w:val="36"/>
          <w:szCs w:val="36"/>
          <w:cs/>
        </w:rPr>
        <w:t>รดำเนินการ</w:t>
      </w:r>
      <w:r w:rsidRPr="00907210">
        <w:rPr>
          <w:rFonts w:ascii="TH SarabunIT๙" w:eastAsia="Times New Roman" w:hAnsi="TH SarabunIT๙" w:cs="TH SarabunIT๙"/>
          <w:sz w:val="36"/>
          <w:szCs w:val="36"/>
          <w:cs/>
        </w:rPr>
        <w:t>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องค์การบริหารส่วนตำบลท่าฉาง </w:t>
      </w:r>
      <w:r w:rsidRPr="00907210">
        <w:rPr>
          <w:rFonts w:ascii="TH SarabunIT๙" w:eastAsia="Times New Roman" w:hAnsi="TH SarabunIT๙" w:cs="TH SarabunIT๙"/>
          <w:sz w:val="36"/>
          <w:szCs w:val="36"/>
          <w:cs/>
        </w:rPr>
        <w:t>ต่อไป</w:t>
      </w:r>
      <w:r w:rsidRPr="00907210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</w:p>
    <w:p w:rsidR="008E222D" w:rsidRDefault="008E222D" w:rsidP="008E222D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8E222D" w:rsidRDefault="008E222D" w:rsidP="008E222D">
      <w:pPr>
        <w:rPr>
          <w:rFonts w:ascii="TH SarabunPSK" w:hAnsi="TH SarabunPSK" w:cs="TH SarabunPSK"/>
          <w:sz w:val="36"/>
          <w:szCs w:val="36"/>
        </w:rPr>
      </w:pPr>
    </w:p>
    <w:p w:rsidR="008E222D" w:rsidRPr="006F48FE" w:rsidRDefault="008E222D" w:rsidP="008E222D">
      <w:pPr>
        <w:rPr>
          <w:rFonts w:ascii="TH SarabunPSK" w:hAnsi="TH SarabunPSK" w:cs="TH SarabunPSK"/>
          <w:sz w:val="36"/>
          <w:szCs w:val="36"/>
        </w:rPr>
      </w:pPr>
    </w:p>
    <w:p w:rsidR="008E222D" w:rsidRDefault="008E222D" w:rsidP="008E222D">
      <w:pPr>
        <w:spacing w:after="0" w:line="240" w:lineRule="auto"/>
        <w:ind w:left="360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องค์การบริหารส่วนตำบลท่าฉาง </w:t>
      </w:r>
    </w:p>
    <w:p w:rsidR="008E222D" w:rsidRDefault="008E222D" w:rsidP="008E222D">
      <w:pPr>
        <w:ind w:left="360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อำเภอท่าฉาง  จังหวัดสุราษฎร์ธานี</w:t>
      </w:r>
    </w:p>
    <w:p w:rsidR="008E222D" w:rsidRDefault="008E222D" w:rsidP="008E222D">
      <w:pPr>
        <w:ind w:left="3600"/>
        <w:jc w:val="center"/>
        <w:rPr>
          <w:rFonts w:ascii="TH SarabunPSK" w:hAnsi="TH SarabunPSK" w:cs="TH SarabunPSK"/>
          <w:sz w:val="36"/>
          <w:szCs w:val="36"/>
        </w:rPr>
      </w:pPr>
    </w:p>
    <w:p w:rsidR="008E222D" w:rsidRDefault="008E222D" w:rsidP="008E222D">
      <w:pPr>
        <w:rPr>
          <w:rFonts w:ascii="TH SarabunPSK" w:hAnsi="TH SarabunPSK" w:cs="TH SarabunPSK"/>
          <w:sz w:val="36"/>
          <w:szCs w:val="36"/>
        </w:rPr>
      </w:pPr>
    </w:p>
    <w:p w:rsidR="008E222D" w:rsidRDefault="008E222D" w:rsidP="008E222D">
      <w:pPr>
        <w:rPr>
          <w:rFonts w:ascii="TH SarabunPSK" w:hAnsi="TH SarabunPSK" w:cs="TH SarabunPSK"/>
          <w:sz w:val="36"/>
          <w:szCs w:val="36"/>
        </w:rPr>
      </w:pPr>
    </w:p>
    <w:p w:rsidR="008E222D" w:rsidRPr="008E222D" w:rsidRDefault="008E222D" w:rsidP="008E222D">
      <w:pPr>
        <w:rPr>
          <w:rFonts w:ascii="TH SarabunPSK" w:hAnsi="TH SarabunPSK" w:cs="TH SarabunPSK"/>
          <w:sz w:val="36"/>
          <w:szCs w:val="36"/>
        </w:rPr>
      </w:pPr>
    </w:p>
    <w:p w:rsidR="008E222D" w:rsidRPr="0086620D" w:rsidRDefault="008E222D" w:rsidP="008E222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6620D">
        <w:rPr>
          <w:rFonts w:ascii="TH SarabunPSK" w:hAnsi="TH SarabunPSK" w:cs="TH SarabunPSK"/>
          <w:b/>
          <w:bCs/>
          <w:sz w:val="72"/>
          <w:szCs w:val="72"/>
          <w:cs/>
        </w:rPr>
        <w:t>สารบัญ</w:t>
      </w:r>
      <w:r w:rsidRPr="0086620D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8E222D" w:rsidRPr="008A09A3" w:rsidRDefault="008E222D" w:rsidP="008E222D">
      <w:pPr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/>
          <w:sz w:val="36"/>
          <w:szCs w:val="36"/>
          <w:cs/>
        </w:rPr>
        <w:t xml:space="preserve">เรื่อง        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 xml:space="preserve">     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หน้า 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  <w:u w:val="single"/>
        </w:rPr>
      </w:pPr>
      <w:r w:rsidRPr="008A09A3">
        <w:rPr>
          <w:rFonts w:ascii="TH SarabunPSK" w:hAnsi="TH SarabunPSK" w:cs="TH SarabunPSK" w:hint="cs"/>
          <w:sz w:val="36"/>
          <w:szCs w:val="36"/>
          <w:u w:val="single"/>
          <w:cs/>
        </w:rPr>
        <w:t>ส่วนที่ ๑ บทนำ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การวิเคราะห์ความเสี่ยงในการเกิดการทุจริตในองค์กร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>๑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/>
          <w:sz w:val="36"/>
          <w:szCs w:val="36"/>
          <w:cs/>
        </w:rPr>
        <w:t xml:space="preserve">หลักการและเหตุผล              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>๓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  <w:cs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วัตถุประสงค์การจัดทำแผน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>๔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เป้าหมาย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>๔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  <w:cs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ประโยชน์ของการจัดทำแผน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>๔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  <w:u w:val="single"/>
        </w:rPr>
      </w:pPr>
      <w:r w:rsidRPr="008A09A3">
        <w:rPr>
          <w:rFonts w:ascii="TH SarabunPSK" w:hAnsi="TH SarabunPSK" w:cs="TH SarabunPSK" w:hint="cs"/>
          <w:sz w:val="36"/>
          <w:szCs w:val="36"/>
          <w:u w:val="single"/>
          <w:cs/>
        </w:rPr>
        <w:t>ส่วนที่  ๒ แผนปฏิบัติการป้องกันการทุจริต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มิติที่ ๑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การสร้างสังคมที่ไม่ทนต่อการทุจริต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>๕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มิติที่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๒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การบริหารราชการเพื่อป้องกันการทุจริต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>๗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มิติที่ ๓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การส่งเสริมบทบาทและการมีส่วนร่วมของประชาชน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>๑๒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E222D" w:rsidRPr="008A09A3" w:rsidRDefault="008E222D" w:rsidP="008E222D">
      <w:pPr>
        <w:spacing w:after="0" w:line="240" w:lineRule="auto"/>
        <w:ind w:left="720"/>
        <w:rPr>
          <w:rFonts w:ascii="TH SarabunPSK" w:hAnsi="TH SarabunPSK" w:cs="TH SarabunPSK"/>
          <w:sz w:val="36"/>
          <w:szCs w:val="36"/>
          <w:cs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มิติ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ที่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๔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การเสริมสร้างและปรับปรุงกลไกในการตรวจสอบ</w:t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>๑๘</w:t>
      </w:r>
    </w:p>
    <w:p w:rsidR="008E222D" w:rsidRPr="008A09A3" w:rsidRDefault="008E222D" w:rsidP="008E222D">
      <w:pPr>
        <w:spacing w:after="0" w:line="240" w:lineRule="auto"/>
        <w:ind w:left="144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 xml:space="preserve">   การบริหารราชการขององค์กรปกครองส่วนท้องถิ่น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  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  <w:u w:val="single"/>
        </w:rPr>
      </w:pPr>
      <w:r w:rsidRPr="008A09A3">
        <w:rPr>
          <w:rFonts w:ascii="TH SarabunPSK" w:hAnsi="TH SarabunPSK" w:cs="TH SarabunPSK" w:hint="cs"/>
          <w:sz w:val="36"/>
          <w:szCs w:val="36"/>
          <w:u w:val="single"/>
          <w:cs/>
        </w:rPr>
        <w:t>ส่วนที่  ๓ รายละเอียดโครงการ/กิจกรรม/มาตรการ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มิติที่ ๑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การสร้างสังคมที่ไม่ทนต่อการทุจริต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 xml:space="preserve">     ๒๒ </w:t>
      </w:r>
      <w:r w:rsidRPr="008A09A3">
        <w:rPr>
          <w:rFonts w:ascii="TH SarabunPSK" w:hAnsi="TH SarabunPSK" w:cs="TH SarabunPSK"/>
          <w:sz w:val="36"/>
          <w:szCs w:val="36"/>
          <w:cs/>
        </w:rPr>
        <w:t>–</w:t>
      </w:r>
      <w:r w:rsidRPr="008A09A3">
        <w:rPr>
          <w:rFonts w:ascii="TH SarabunPSK" w:hAnsi="TH SarabunPSK" w:cs="TH SarabunPSK" w:hint="cs"/>
          <w:sz w:val="36"/>
          <w:szCs w:val="36"/>
          <w:cs/>
        </w:rPr>
        <w:t xml:space="preserve"> ๓๗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  <w:cs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มิติที่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๒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การบริหารราชการเพื่อป้องกันการทุจริต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  <w:t xml:space="preserve">     ๓๘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A09A3">
        <w:rPr>
          <w:rFonts w:ascii="TH SarabunPSK" w:hAnsi="TH SarabunPSK" w:cs="TH SarabunPSK"/>
          <w:sz w:val="36"/>
          <w:szCs w:val="36"/>
        </w:rPr>
        <w:t xml:space="preserve">–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๗๙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มิติที่ ๓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 xml:space="preserve">การส่งเสริมบทบาทและการมีส่วนร่วมของประชาชน      ๘๐ </w:t>
      </w:r>
      <w:r w:rsidRPr="008A09A3">
        <w:rPr>
          <w:rFonts w:ascii="TH SarabunPSK" w:hAnsi="TH SarabunPSK" w:cs="TH SarabunPSK"/>
          <w:sz w:val="36"/>
          <w:szCs w:val="36"/>
          <w:cs/>
        </w:rPr>
        <w:t>–</w:t>
      </w:r>
      <w:r w:rsidRPr="008A09A3">
        <w:rPr>
          <w:rFonts w:ascii="TH SarabunPSK" w:hAnsi="TH SarabunPSK" w:cs="TH SarabunPSK" w:hint="cs"/>
          <w:sz w:val="36"/>
          <w:szCs w:val="36"/>
          <w:cs/>
        </w:rPr>
        <w:t xml:space="preserve"> ๙๙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E222D" w:rsidRPr="008A09A3" w:rsidRDefault="008E222D" w:rsidP="008E222D">
      <w:pPr>
        <w:spacing w:after="0" w:line="240" w:lineRule="auto"/>
        <w:ind w:left="720"/>
        <w:rPr>
          <w:rFonts w:ascii="TH SarabunPSK" w:hAnsi="TH SarabunPSK" w:cs="TH SarabunPSK"/>
          <w:sz w:val="36"/>
          <w:szCs w:val="36"/>
          <w:cs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>มิติ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ที่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๔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>การเสริมสร้างและปรับปรุงกลไกในการตรวจสอบ</w:t>
      </w:r>
      <w:r>
        <w:rPr>
          <w:rFonts w:ascii="TH SarabunPSK" w:hAnsi="TH SarabunPSK" w:cs="TH SarabunPSK"/>
          <w:sz w:val="36"/>
          <w:szCs w:val="36"/>
        </w:rPr>
        <w:t xml:space="preserve">   </w:t>
      </w:r>
      <w:r w:rsidRPr="008A09A3">
        <w:rPr>
          <w:rFonts w:ascii="TH SarabunPSK" w:hAnsi="TH SarabunPSK" w:cs="TH SarabunPSK"/>
          <w:sz w:val="36"/>
          <w:szCs w:val="36"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 xml:space="preserve">   ๑๐๐ </w:t>
      </w:r>
      <w:r w:rsidRPr="008A09A3">
        <w:rPr>
          <w:rFonts w:ascii="TH SarabunPSK" w:hAnsi="TH SarabunPSK" w:cs="TH SarabunPSK"/>
          <w:sz w:val="36"/>
          <w:szCs w:val="36"/>
          <w:cs/>
        </w:rPr>
        <w:t>–</w:t>
      </w:r>
      <w:r w:rsidRPr="008A09A3">
        <w:rPr>
          <w:rFonts w:ascii="TH SarabunPSK" w:hAnsi="TH SarabunPSK" w:cs="TH SarabunPSK" w:hint="cs"/>
          <w:sz w:val="36"/>
          <w:szCs w:val="36"/>
          <w:cs/>
        </w:rPr>
        <w:t xml:space="preserve"> ๑๑๘</w:t>
      </w:r>
    </w:p>
    <w:p w:rsidR="008E222D" w:rsidRPr="008A09A3" w:rsidRDefault="008E222D" w:rsidP="008E222D">
      <w:pPr>
        <w:spacing w:after="0" w:line="240" w:lineRule="auto"/>
        <w:ind w:left="144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 w:hint="cs"/>
          <w:sz w:val="36"/>
          <w:szCs w:val="36"/>
          <w:cs/>
        </w:rPr>
        <w:t xml:space="preserve">   การบริหารราชการขององค์กรปกครองส่วนท้องถิ่น</w:t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    </w:t>
      </w:r>
    </w:p>
    <w:p w:rsidR="008E222D" w:rsidRPr="008A09A3" w:rsidRDefault="008E222D" w:rsidP="008E222D">
      <w:pPr>
        <w:spacing w:after="0" w:line="240" w:lineRule="auto"/>
        <w:ind w:left="709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 w:hint="cs"/>
          <w:sz w:val="36"/>
          <w:szCs w:val="36"/>
          <w:cs/>
        </w:rPr>
        <w:tab/>
      </w:r>
      <w:r w:rsidRPr="008A09A3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E222D" w:rsidRPr="008A09A3" w:rsidRDefault="008E222D" w:rsidP="008E222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8A09A3">
        <w:rPr>
          <w:rFonts w:ascii="TH SarabunPSK" w:hAnsi="TH SarabunPSK" w:cs="TH SarabunPSK"/>
          <w:sz w:val="36"/>
          <w:szCs w:val="36"/>
          <w:cs/>
        </w:rPr>
        <w:t xml:space="preserve">ภาคผนวก </w:t>
      </w:r>
    </w:p>
    <w:p w:rsidR="008E222D" w:rsidRDefault="008E222D" w:rsidP="008E222D">
      <w:pPr>
        <w:pStyle w:val="afd"/>
        <w:numPr>
          <w:ilvl w:val="0"/>
          <w:numId w:val="14"/>
        </w:numPr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A09A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คำสั่งแต่งตั้งคณะกรรมการจัดทำแผนปฏิบัติการป้องกันการทุจริต</w:t>
      </w:r>
      <w:r w:rsidRPr="008A09A3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</w:p>
    <w:p w:rsidR="008E222D" w:rsidRDefault="008E222D" w:rsidP="008E222D">
      <w:pPr>
        <w:pStyle w:val="afd"/>
        <w:ind w:left="90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ขององค์การบริหารส่วนตำบลท่าฉาง</w:t>
      </w:r>
    </w:p>
    <w:p w:rsidR="008E222D" w:rsidRPr="008E222D" w:rsidRDefault="008E222D" w:rsidP="008E222D">
      <w:pPr>
        <w:pStyle w:val="afd"/>
        <w:numPr>
          <w:ilvl w:val="0"/>
          <w:numId w:val="14"/>
        </w:numPr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ประกาศเจตจำนงในการต่อต้านการทุจริตขององค์การบริหารส่วนตำบลท่าฉาง</w:t>
      </w:r>
    </w:p>
    <w:p w:rsidR="008E222D" w:rsidRPr="00D569A3" w:rsidRDefault="008E222D" w:rsidP="008E222D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D569A3">
        <w:rPr>
          <w:rFonts w:ascii="TH SarabunPSK" w:hAnsi="TH SarabunPSK" w:cs="TH SarabunPSK" w:hint="cs"/>
          <w:sz w:val="32"/>
          <w:szCs w:val="32"/>
          <w:cs/>
        </w:rPr>
        <w:lastRenderedPageBreak/>
        <w:t>-๑-</w:t>
      </w:r>
    </w:p>
    <w:p w:rsidR="008E222D" w:rsidRPr="00073A62" w:rsidRDefault="008E222D" w:rsidP="008E222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073A62">
        <w:rPr>
          <w:rFonts w:ascii="TH SarabunIT๙" w:eastAsia="Times New Roman" w:hAnsi="TH SarabunIT๙" w:cs="TH SarabunIT๙" w:hint="cs"/>
          <w:b/>
          <w:bCs/>
          <w:sz w:val="60"/>
          <w:szCs w:val="60"/>
          <w:cs/>
        </w:rPr>
        <w:t>ส่วนที่ 1</w:t>
      </w:r>
    </w:p>
    <w:p w:rsidR="008E222D" w:rsidRPr="00073A62" w:rsidRDefault="008E222D" w:rsidP="008E222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8E222D" w:rsidRPr="00073A62" w:rsidRDefault="008E222D" w:rsidP="008E22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</w:rPr>
      </w:pPr>
      <w:r w:rsidRPr="00073A62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     </w:t>
      </w:r>
      <w:r w:rsidRPr="00073A62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ab/>
      </w:r>
      <w:r w:rsidRPr="00073A62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Pr="00073A62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Pr="00073A62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Pr="00073A62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  <w:t xml:space="preserve">   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         </w:t>
      </w:r>
      <w:r w:rsidRPr="00073A62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 </w:t>
      </w:r>
      <w:r w:rsidRPr="00073A62">
        <w:rPr>
          <w:rFonts w:ascii="TH SarabunIT๙" w:eastAsia="Times New Roman" w:hAnsi="TH SarabunIT๙" w:cs="TH SarabunIT๙"/>
          <w:b/>
          <w:bCs/>
          <w:sz w:val="40"/>
          <w:szCs w:val="40"/>
          <w:u w:val="single"/>
          <w:cs/>
        </w:rPr>
        <w:t>บทนำ</w:t>
      </w:r>
    </w:p>
    <w:p w:rsidR="008E222D" w:rsidRPr="00073A62" w:rsidRDefault="008E222D" w:rsidP="008E22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8E222D" w:rsidRPr="00073A62" w:rsidRDefault="008E222D" w:rsidP="008E22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73A6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1. </w:t>
      </w:r>
      <w:r w:rsidRPr="001F0025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การวิเคราะห์ความเสี่ยงในการเกิดการทุจริตในองค์กร</w:t>
      </w:r>
      <w:r w:rsidRPr="00073A6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8E222D" w:rsidRPr="00073A62" w:rsidRDefault="008E222D" w:rsidP="008E222D">
      <w:pPr>
        <w:spacing w:after="16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การวิเคราะห์ความเสี่ยงในการเกิดการทุจริตในองค์กรของ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 </w:t>
      </w:r>
    </w:p>
    <w:p w:rsidR="008E222D" w:rsidRPr="00073A62" w:rsidRDefault="008E222D" w:rsidP="008E222D">
      <w:pPr>
        <w:spacing w:before="160" w:after="16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การทุจริตในระดับท้องถิ่น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พบว่าปัจจัยที่มีผลต่อการขยายตัวของการทุจริตในระดับท้องถิ่น ได้แก่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8E222D" w:rsidRPr="00073A62" w:rsidRDefault="008E222D" w:rsidP="008E222D">
      <w:pPr>
        <w:spacing w:before="160"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จำแนกเป็น 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ประเภท ดังนี้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 การทุจริตด้านงบประมาณ การทำบัญชี การจัดซื้อจัดจ้าง และการเงินการคลัง ส่วนใหญ่เกิดจาก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การละเลยขององค์กรปกครองส่วนท้องถิ่น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สภาพหรือปัญหาที่เกิดจากตัวบุคคล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pacing w:val="-6"/>
          <w:sz w:val="32"/>
          <w:szCs w:val="32"/>
        </w:rPr>
        <w:t>4</w:t>
      </w:r>
      <w:r w:rsidRPr="00073A6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สภาพหรือลักษณะปัญหาของการทุจริตที่เกิดจากการขาดความรู้ค</w:t>
      </w:r>
      <w:r w:rsidRPr="00073A6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วามเข้าใจและขาดคุณธรรมจริยธรรม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pacing w:val="-4"/>
          <w:sz w:val="32"/>
          <w:szCs w:val="32"/>
        </w:rPr>
        <w:t>6</w:t>
      </w:r>
      <w:r w:rsidRPr="00073A6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จากภาคส่วนต่างๆ</w:t>
      </w:r>
    </w:p>
    <w:p w:rsidR="008E222D" w:rsidRPr="00073A62" w:rsidRDefault="008E222D" w:rsidP="008E222D">
      <w:pPr>
        <w:spacing w:after="16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73A62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สภาพหรือลักษณะปัญหาของการทุจริตที่เกิดจากอ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ำนาจ บารมี และอิทธิพลท้องถิ่น</w:t>
      </w:r>
    </w:p>
    <w:p w:rsidR="008E222D" w:rsidRPr="00073A62" w:rsidRDefault="008E222D" w:rsidP="008E222D">
      <w:pPr>
        <w:spacing w:before="16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 โอกาส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สิ่งจูงใจ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8E222D" w:rsidRPr="00D569A3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 การขาดกลไกในการตรวจสอบความโปร่งใส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8E222D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การผูกขาด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ในบางกรณีการดำเนินงานของภาครัฐ ได้แก่ การจัดซื้อ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8E222D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8E222D" w:rsidRDefault="008E222D" w:rsidP="008E222D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E222D" w:rsidRDefault="008E222D" w:rsidP="008E222D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8E222D" w:rsidRPr="001F0025" w:rsidRDefault="008E222D" w:rsidP="008E222D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รายได้พิเศษ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”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ให้กับตนเองและครอบครัว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การขาดจริยธรรม คุณธรรม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มีค่านิยมที่ผิด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8E222D" w:rsidRPr="001F0025" w:rsidRDefault="008E222D" w:rsidP="008E222D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8E222D" w:rsidRPr="008A1C19" w:rsidRDefault="008E222D" w:rsidP="008E222D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A1C19">
        <w:rPr>
          <w:rFonts w:ascii="TH SarabunIT๙" w:eastAsia="Times New Roman" w:hAnsi="TH SarabunIT๙" w:cs="TH SarabunIT๙"/>
          <w:b/>
          <w:bCs/>
          <w:sz w:val="36"/>
          <w:szCs w:val="36"/>
        </w:rPr>
        <w:t>2</w:t>
      </w:r>
      <w:r w:rsidRPr="008A1C1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1F002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หลักการเหตุผล</w:t>
      </w:r>
      <w:r w:rsidRPr="008A1C1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</w:t>
      </w:r>
    </w:p>
    <w:p w:rsidR="008E222D" w:rsidRPr="00073A62" w:rsidRDefault="008E222D" w:rsidP="008E222D">
      <w:pPr>
        <w:spacing w:after="0" w:line="240" w:lineRule="auto"/>
        <w:ind w:firstLine="709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ตามคำสั่ง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คณะรักษาความสงบแห่งชาติ   ที่ 69/2557 เรื่อง  มาตรการป้องกันและแก้ไขปัญหาการทุจริตประพฤติมิชอบได้ก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ำหนด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ให้ทุกส่วนราชการและหน่วยงานของรัฐ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มาตรการ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หรือแนวทางการป้องกันและแก้ไขปัญหาการทุจริตประพฤติมิชอบในส่วนราชการและหน่วยงานของรัฐ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โดยมุ่งเน้นการสร้าง</w:t>
      </w:r>
      <w:proofErr w:type="spellStart"/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หนดให้มีการบริหารราชการแผ่นดินที่มี</w:t>
      </w:r>
      <w:proofErr w:type="spellStart"/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บาล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และการป้องกัน ปราบปรามการทุจริตและประพฤติมิชอบในภาครัฐ เป็นนโยบายส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ำคัญ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ของรัฐบาล  เพื่อให้การขับเคลื่อนนโยบายของ 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</w:t>
      </w:r>
    </w:p>
    <w:p w:rsidR="008E222D" w:rsidRDefault="008E222D" w:rsidP="008E222D">
      <w:pPr>
        <w:spacing w:after="0" w:line="240" w:lineRule="auto"/>
        <w:ind w:firstLine="709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 ป.ป.ช. ได้ร่วมลงนามในบันทึกข้อตกลงความร่วมมือ เรื่อง การเป็นองค์กรปกครองส่วนท้องถิ่นต้นแบบ ด้านการป้องกันการทุจริต กับองค์การบริหารส่วนตำบล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ด้านการป้องกันการทุจริต รุ่นที่ 1 ปี2556 ระยะที่ 2 เมื่อวันที่ 26  กันยายน 2556 (ปฏิบัติหน้าที่เป็นองค์กรปกครองส่วนท้องถิ่นต้นแบบด้านการป้องกันการทุจริต ระยะที่ 1 ปีงบประมาณ พ.ศ.2557-2559 และระยะที่ 2 ปีงบประมาณ พ.ศ.2560- 2562) โดยมีวัตถุประสงค์เพื่อให้การสนับสนุนด้านวิชาการในการป้องกันและปราบปรามการทุจริต และส่งเสริมให้มีการขยายผลและขยายเครือข่ายการป้องกันการทุจริต ไปยังองค์กรปกครองส่วนท้องถิ่น     แห่งอื่น ๆ  </w:t>
      </w:r>
    </w:p>
    <w:p w:rsidR="008E222D" w:rsidRPr="001F0025" w:rsidRDefault="008E222D" w:rsidP="008E222D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8E222D" w:rsidRPr="00073A62" w:rsidRDefault="008E222D" w:rsidP="008E222D">
      <w:pPr>
        <w:spacing w:after="0" w:line="240" w:lineRule="auto"/>
        <w:ind w:firstLine="709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 ปี และแผนปฏิบัติราชการประจำปี   ซึ่งยุทธศาสตร์ชาติฯ กำหนดยุทธศาสตร์ที่ 2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”  </w:t>
      </w:r>
    </w:p>
    <w:p w:rsidR="008E222D" w:rsidRDefault="008E222D" w:rsidP="008E222D">
      <w:pPr>
        <w:spacing w:after="0" w:line="240" w:lineRule="auto"/>
        <w:ind w:firstLine="709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เพื่อขับเคลื่อนยุทธศาสตร์ชาติ ฯ ให้เกิดเป็นรูปธรรม  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แสดงเจตจำนงในการต่อต้านการทุจริต ด้วยการจัดทำแผนปฏิบัติการป้องกันการทุจ</w:t>
      </w:r>
      <w:r w:rsidR="0076488C">
        <w:rPr>
          <w:rFonts w:ascii="TH SarabunIT๙" w:eastAsia="Times New Roman" w:hAnsi="TH SarabunIT๙" w:cs="TH SarabunIT๙" w:hint="cs"/>
          <w:sz w:val="32"/>
          <w:szCs w:val="32"/>
          <w:cs/>
        </w:rPr>
        <w:t>ริตขององค์กรปกครองส่วนท้องถิ่น ๓ ปี (พ.ศ.256๒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เพื่อ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และเพื่อให้เกิดการบูร</w:t>
      </w:r>
      <w:proofErr w:type="spellStart"/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ณา</w:t>
      </w:r>
      <w:proofErr w:type="spellEnd"/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Zero Tolerance &amp; Clean Thailand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</w:t>
      </w:r>
    </w:p>
    <w:p w:rsidR="008E222D" w:rsidRDefault="008E222D" w:rsidP="008E222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-3-</w:t>
      </w:r>
    </w:p>
    <w:p w:rsidR="008E222D" w:rsidRPr="00073A62" w:rsidRDefault="008E222D" w:rsidP="008E222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8E222D" w:rsidRPr="00073A62" w:rsidRDefault="008E222D" w:rsidP="008E222D">
      <w:pPr>
        <w:spacing w:after="0" w:line="240" w:lineRule="auto"/>
        <w:ind w:firstLine="709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8E222D" w:rsidRPr="008A1C19" w:rsidRDefault="008E222D" w:rsidP="008E222D">
      <w:pPr>
        <w:tabs>
          <w:tab w:val="left" w:pos="2127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A1C1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3. </w:t>
      </w:r>
      <w:r w:rsidRPr="001F002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วัตถุประสงค์ของการจัดทำแผน</w:t>
      </w:r>
    </w:p>
    <w:p w:rsidR="008E222D" w:rsidRPr="00073A62" w:rsidRDefault="008E222D" w:rsidP="008E222D">
      <w:pPr>
        <w:tabs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1) เพื่อยกระดับเจตจำนงทางการเมืองในการต่อต้านการทุจริตของผู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้บริหารองค์กรปกครองส่วน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</w:p>
    <w:p w:rsidR="008E222D" w:rsidRPr="00073A62" w:rsidRDefault="008E222D" w:rsidP="008E222D">
      <w:pPr>
        <w:tabs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 เพื่อยกระดับจิตสำนึกรับผิดชอบในผลประโยชน์ของสาธารณะ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ของข้าราชการฝ่ายการเมือง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ข้าราชการฝ่ายบริหาร บุคลากรของ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รวมถึงประชาชนในตำบล</w:t>
      </w:r>
    </w:p>
    <w:p w:rsidR="008E222D" w:rsidRPr="00073A62" w:rsidRDefault="008E222D" w:rsidP="008E222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3) เพื่</w:t>
      </w:r>
      <w:r w:rsidRPr="00073A6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อให้</w:t>
      </w:r>
      <w:r w:rsidRPr="00073A6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การบริหารราชการของ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ป็นไปตามหลักบริหารกิจการ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</w:r>
      <w:r w:rsidRPr="00073A6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บ้านเมืองที่ดี</w:t>
      </w:r>
      <w:r w:rsidRPr="00073A6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Good Governance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เพื่อส่งเสริมบทบาทการมีส่วนร่วม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people's participation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และตรวจสอบ (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People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’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s audit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ของภาคประชาชนในการบริหารกิจการของ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8E222D" w:rsidRPr="00073A62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5) เพื่อพัฒนาระบบ กลไก มาตรการ รวมถึงเครือข่ายในการตรวจสอบ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การปฏิบัติราชการ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8E222D" w:rsidRPr="001F0025" w:rsidRDefault="008E222D" w:rsidP="008E222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8E222D" w:rsidRPr="008A1C19" w:rsidRDefault="008E222D" w:rsidP="008E222D">
      <w:pPr>
        <w:tabs>
          <w:tab w:val="left" w:pos="2127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A1C1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4. </w:t>
      </w:r>
      <w:r w:rsidRPr="008A1C1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</w:t>
      </w:r>
      <w:r w:rsidRPr="001F002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ป้าหมาย</w:t>
      </w:r>
    </w:p>
    <w:p w:rsidR="008E222D" w:rsidRPr="00073A62" w:rsidRDefault="008E222D" w:rsidP="008E222D">
      <w:pPr>
        <w:tabs>
          <w:tab w:val="left" w:pos="-4395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ข้าราชการฝ่ายการเมือง ข้าราชการฝ่ายบริหาร บุคลากรของ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รวมถึงประชาชนในท้องถิ่นมี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จิตสำนึกและความตระหนักในการปฏิบัติหน้าที่ราชการให้บังเกิด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ประโยชน์สุขแก่ประชาชน ปราศจากการก่อให้เกิดข้อสงสัยในการประพฤติปฏิบัติตามมาตรการ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จริยธรรม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การขัดกันแห่งผลประโยชน์และแสวงหาประโยชน์โดยมิชอบ</w:t>
      </w:r>
    </w:p>
    <w:p w:rsidR="008E222D" w:rsidRPr="00073A62" w:rsidRDefault="008E222D" w:rsidP="008E222D">
      <w:pPr>
        <w:tabs>
          <w:tab w:val="left" w:pos="-4395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2) เครื่องมือ/มาตรการการปฏิบัติงานที่สามารถป้องกันปัญหาเกี่ยวกับการทุจริตและประพฤติ มิชอบ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ของข้าราชการ</w:t>
      </w:r>
    </w:p>
    <w:p w:rsidR="008E222D" w:rsidRPr="00073A62" w:rsidRDefault="008E222D" w:rsidP="008E222D">
      <w:pPr>
        <w:tabs>
          <w:tab w:val="left" w:pos="-4395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3) โครงการ/กิจกรรม/มาตรการที่สนับสนุนให้สาธารณะและภาคประชาชนเข้ามามีส่วนร่วมและ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ตรวจสอบการปฏิบัติหรือบริหารราชการของ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8E222D" w:rsidRPr="00073A62" w:rsidRDefault="008E222D" w:rsidP="008E222D">
      <w:pPr>
        <w:tabs>
          <w:tab w:val="left" w:pos="-4395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4) กลไก มาตรการ รวมถึงเครือข่ายในการตรวจสอบการปฏิบัติราชการขององค์การบริหารส่วนตำบล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ที่มีเข้มแข็งในการตรวจสอบ ควบคุมและถ่วงดุลการใช้อำนาจอย่างเหมาะสม</w:t>
      </w:r>
    </w:p>
    <w:p w:rsidR="008E222D" w:rsidRDefault="008E222D" w:rsidP="008E222D">
      <w:pPr>
        <w:tabs>
          <w:tab w:val="left" w:pos="-4395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มีแผนงานที่มีประสิทธิภาพ ลดโอกาสในการกระทำการทุจริต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และประพฤติมิชอบ จนเป็นที่ยอมรับจากทุกภาคส่วน</w:t>
      </w:r>
    </w:p>
    <w:p w:rsidR="008E222D" w:rsidRPr="00073A62" w:rsidRDefault="008E222D" w:rsidP="008E222D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8E222D" w:rsidRPr="008A1C19" w:rsidRDefault="008E222D" w:rsidP="008E222D">
      <w:pPr>
        <w:tabs>
          <w:tab w:val="left" w:pos="2127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A1C1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5. </w:t>
      </w:r>
      <w:r w:rsidRPr="001F002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ประโยชน์ของการจัดทำแผน</w:t>
      </w:r>
    </w:p>
    <w:p w:rsidR="008E222D" w:rsidRPr="00073A62" w:rsidRDefault="008E222D" w:rsidP="008E222D">
      <w:pPr>
        <w:tabs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1) ข้าราชการฝ่ายการเมือง ข้าราชการฝ่ายบริหาร บุคลากรของ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รวมถึงประชาชนในตำบล   มีจิตสำนึกรักท้องถิ่นของตนเอง อันจะนำมาซึ่งการสร้างค่านิยม และอุดมการณ์ในการต่อต้านการทุจริต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Anti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Corruption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 จากการปลูกฝังหลักคุณธรรม จริยธรรม หลัก</w:t>
      </w:r>
      <w:proofErr w:type="spellStart"/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8E222D" w:rsidRPr="00073A62" w:rsidRDefault="008E222D" w:rsidP="008E222D">
      <w:pPr>
        <w:tabs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2)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สามารถบริหารราชการเป็นไปตามหลักบริหารกิจการบ้านเมืองที่ดี</w:t>
      </w: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073A62">
        <w:rPr>
          <w:rFonts w:ascii="TH SarabunIT๙" w:eastAsia="Times New Roman" w:hAnsi="TH SarabunIT๙" w:cs="TH SarabunIT๙"/>
          <w:sz w:val="32"/>
          <w:szCs w:val="32"/>
        </w:rPr>
        <w:t>Good Governance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) มีความโปร่งใส เป็นธรรมและตรวจสอบได้</w:t>
      </w:r>
    </w:p>
    <w:p w:rsidR="008E222D" w:rsidRPr="00073A62" w:rsidRDefault="008E222D" w:rsidP="008E222D">
      <w:pPr>
        <w:tabs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3) ภาคประชาชนมีส่วนร่วมตั้งแต่ร่วมคิด ร่วมทำ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8E222D" w:rsidRDefault="008E222D" w:rsidP="008E222D">
      <w:pPr>
        <w:tabs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>4) สามารถพัฒนาระบบ กลไก มาตรการ รวมถึงเครือข่ายในการตรวจสอบการปฏิบัติราชการของ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ทั้งจากภายในและภายนอกองค์กรที่มีความเข้มแข็งในการเฝ้าระวังการทุจริต</w:t>
      </w:r>
    </w:p>
    <w:p w:rsidR="008E222D" w:rsidRDefault="008E222D" w:rsidP="008E222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-4-</w:t>
      </w:r>
    </w:p>
    <w:p w:rsidR="008E222D" w:rsidRPr="00073A62" w:rsidRDefault="008E222D" w:rsidP="008E222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E222D" w:rsidRPr="00073A62" w:rsidRDefault="008E222D" w:rsidP="008E222D">
      <w:pPr>
        <w:tabs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73A6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073A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มีแนวทางการบริหารราชการที่มีประสิทธิภาพ ลดโอกาสในการกระทำการทุจริตและประพฤติมิชอบ   </w:t>
      </w: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rPr>
          <w:noProof/>
        </w:rPr>
      </w:pPr>
    </w:p>
    <w:p w:rsidR="008E222D" w:rsidRDefault="008E222D" w:rsidP="008E222D">
      <w:pPr>
        <w:spacing w:after="0"/>
        <w:rPr>
          <w:noProof/>
        </w:rPr>
      </w:pPr>
    </w:p>
    <w:p w:rsidR="008E222D" w:rsidRDefault="008E222D" w:rsidP="008E222D">
      <w:pPr>
        <w:spacing w:after="0"/>
        <w:rPr>
          <w:noProof/>
        </w:rPr>
      </w:pPr>
    </w:p>
    <w:p w:rsidR="008E222D" w:rsidRPr="008E222D" w:rsidRDefault="008E222D" w:rsidP="008E222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F0025" w:rsidRDefault="004E74C3" w:rsidP="00F64C7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-5-</w:t>
      </w:r>
    </w:p>
    <w:p w:rsidR="00F64C74" w:rsidRPr="00817570" w:rsidRDefault="00F64C74" w:rsidP="00F64C74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17570">
        <w:rPr>
          <w:rFonts w:ascii="TH SarabunIT๙" w:hAnsi="TH SarabunIT๙" w:cs="TH SarabunIT๙" w:hint="cs"/>
          <w:b/>
          <w:bCs/>
          <w:sz w:val="60"/>
          <w:szCs w:val="60"/>
          <w:cs/>
        </w:rPr>
        <w:t>ส่วนที่ 2</w:t>
      </w:r>
    </w:p>
    <w:p w:rsidR="00F64C74" w:rsidRDefault="00F64C74" w:rsidP="00F64C74">
      <w:pPr>
        <w:tabs>
          <w:tab w:val="left" w:pos="6521"/>
        </w:tabs>
        <w:spacing w:after="0"/>
        <w:ind w:right="-61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4F83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</w:t>
      </w:r>
      <w:r w:rsidR="007648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</w:t>
      </w:r>
      <w:r w:rsidR="00B83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36E5" w:rsidRPr="006E36E5">
        <w:rPr>
          <w:rFonts w:ascii="TH SarabunIT๙" w:hAnsi="TH SarabunIT๙" w:cs="TH SarabunIT๙"/>
          <w:b/>
          <w:bCs/>
          <w:sz w:val="32"/>
          <w:szCs w:val="32"/>
          <w:cs/>
        </w:rPr>
        <w:t>(พ.ศ. 25</w:t>
      </w:r>
      <w:r w:rsidR="0076488C">
        <w:rPr>
          <w:rFonts w:ascii="TH SarabunIT๙" w:hAnsi="TH SarabunIT๙" w:cs="TH SarabunIT๙" w:hint="cs"/>
          <w:b/>
          <w:bCs/>
          <w:sz w:val="32"/>
          <w:szCs w:val="32"/>
          <w:cs/>
        </w:rPr>
        <w:t>6๒</w:t>
      </w:r>
      <w:r w:rsidR="006E36E5" w:rsidRPr="006E36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</w:t>
      </w:r>
      <w:r w:rsidR="006E36E5" w:rsidRPr="006E36E5">
        <w:rPr>
          <w:rFonts w:ascii="TH SarabunIT๙" w:hAnsi="TH SarabunIT๙" w:cs="TH SarabunIT๙"/>
          <w:b/>
          <w:bCs/>
          <w:sz w:val="32"/>
          <w:szCs w:val="32"/>
        </w:rPr>
        <w:t>64</w:t>
      </w:r>
      <w:r w:rsidR="006E36E5" w:rsidRPr="006E36E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276"/>
        <w:gridCol w:w="1559"/>
        <w:gridCol w:w="2058"/>
        <w:gridCol w:w="1134"/>
        <w:gridCol w:w="1134"/>
        <w:gridCol w:w="1134"/>
        <w:gridCol w:w="1063"/>
      </w:tblGrid>
      <w:tr w:rsidR="0076488C" w:rsidRPr="009608C2" w:rsidTr="0076488C">
        <w:trPr>
          <w:trHeight w:val="434"/>
          <w:tblHeader/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มิติ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058" w:type="dxa"/>
            <w:vMerge w:val="restart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62</w:t>
            </w:r>
          </w:p>
        </w:tc>
        <w:tc>
          <w:tcPr>
            <w:tcW w:w="1134" w:type="dxa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63</w:t>
            </w:r>
          </w:p>
        </w:tc>
        <w:tc>
          <w:tcPr>
            <w:tcW w:w="1134" w:type="dxa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64</w:t>
            </w:r>
          </w:p>
        </w:tc>
        <w:tc>
          <w:tcPr>
            <w:tcW w:w="1063" w:type="dxa"/>
            <w:vMerge w:val="restart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76488C" w:rsidRPr="009608C2" w:rsidTr="0076488C">
        <w:trPr>
          <w:trHeight w:val="725"/>
          <w:tblHeader/>
          <w:jc w:val="center"/>
        </w:trPr>
        <w:tc>
          <w:tcPr>
            <w:tcW w:w="1276" w:type="dxa"/>
            <w:vMerge/>
            <w:shd w:val="clear" w:color="auto" w:fill="92D050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92D050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058" w:type="dxa"/>
            <w:vMerge/>
            <w:shd w:val="clear" w:color="auto" w:fill="92D050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608C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134" w:type="dxa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608C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134" w:type="dxa"/>
            <w:shd w:val="clear" w:color="auto" w:fill="FFFFFF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608C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063" w:type="dxa"/>
            <w:vMerge/>
            <w:shd w:val="clear" w:color="auto" w:fill="92D050"/>
          </w:tcPr>
          <w:p w:rsidR="0076488C" w:rsidRPr="009608C2" w:rsidRDefault="0076488C" w:rsidP="00AF03C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76488C" w:rsidRPr="009608C2" w:rsidTr="00141366">
        <w:trPr>
          <w:trHeight w:val="9468"/>
          <w:jc w:val="center"/>
        </w:trPr>
        <w:tc>
          <w:tcPr>
            <w:tcW w:w="1276" w:type="dxa"/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การสร้างสังคมที่ไม่ทนต่อการทุจริต</w:t>
            </w:r>
          </w:p>
        </w:tc>
        <w:tc>
          <w:tcPr>
            <w:tcW w:w="1559" w:type="dxa"/>
          </w:tcPr>
          <w:p w:rsidR="0076488C" w:rsidRPr="009608C2" w:rsidRDefault="0076488C" w:rsidP="00AF03C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1.1 การสร้างจิตสำนึกและความตระหนักแก่บุคลากรทั้งข้าราชการ การเมืองฝ่ายบริหาร ข้าราชการการเมือง              ฝ่ายสภาท้องถิ่น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และฝ่ายประจำขององค์กรปกครองส่วนท้องถิ่น</w:t>
            </w:r>
          </w:p>
        </w:tc>
        <w:tc>
          <w:tcPr>
            <w:tcW w:w="2058" w:type="dxa"/>
          </w:tcPr>
          <w:p w:rsidR="0076488C" w:rsidRPr="009608C2" w:rsidRDefault="0076488C" w:rsidP="00141366">
            <w:pPr>
              <w:spacing w:after="120"/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1.1.1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การปฏิบัติราชการตามอำนาจหน้าที่ ให้เกิดประโยชน์สุขแก่ประชาชน</w:t>
            </w:r>
          </w:p>
          <w:p w:rsidR="0076488C" w:rsidRPr="009608C2" w:rsidRDefault="0076488C" w:rsidP="0076488C">
            <w:pPr>
              <w:spacing w:after="120"/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โครงการบริหารงานตามหลัก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  <w:p w:rsidR="0076488C" w:rsidRPr="009608C2" w:rsidRDefault="0076488C" w:rsidP="0014136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1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1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การประพฤติตามประมวลจริยธรรม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76488C" w:rsidRPr="009608C2" w:rsidRDefault="0076488C" w:rsidP="0076488C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(1) โครงการฝึกอบรมและปลูกฝังคุณธรรมจริยธรรม </w:t>
            </w:r>
          </w:p>
          <w:p w:rsidR="0076488C" w:rsidRPr="009608C2" w:rsidRDefault="0076488C" w:rsidP="00AF03C3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1.1.3 การไม่กระทำให้เกิดการขัดกันแห่งผลประโยชน์/ผลประโยชน์ทับซ้อน</w:t>
            </w:r>
          </w:p>
          <w:p w:rsidR="0076488C" w:rsidRPr="009608C2" w:rsidRDefault="0076488C" w:rsidP="0076488C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กิจกรรมให้ความรู้ เรื่อง ผลประโยชน์ทับซ้อนให้กับบุคลากรขององค์กรปกครองส่วนท้องถิ่น</w:t>
            </w:r>
          </w:p>
          <w:p w:rsidR="0076488C" w:rsidRPr="009608C2" w:rsidRDefault="0076488C" w:rsidP="0014136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(2) มาตรการ 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“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ปลูกฝังองค์ความรู้ให้มีความเข้าใจเกี่ยวกับ </w:t>
            </w:r>
            <w:r w:rsidRPr="009608C2">
              <w:rPr>
                <w:rFonts w:ascii="TH SarabunIT๙" w:hAnsi="TH SarabunIT๙" w:cs="TH SarabunIT๙"/>
                <w:sz w:val="28"/>
              </w:rPr>
              <w:t>Conflict of Interest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141366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345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141366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345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141366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345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76488C" w:rsidRPr="009608C2" w:rsidTr="0076488C">
        <w:trPr>
          <w:trHeight w:val="427"/>
          <w:jc w:val="center"/>
        </w:trPr>
        <w:tc>
          <w:tcPr>
            <w:tcW w:w="1276" w:type="dxa"/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141366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 ภารกิจตามมิติ  1.1</w:t>
            </w:r>
          </w:p>
        </w:tc>
        <w:tc>
          <w:tcPr>
            <w:tcW w:w="2058" w:type="dxa"/>
          </w:tcPr>
          <w:p w:rsidR="0076488C" w:rsidRPr="009608C2" w:rsidRDefault="0076488C" w:rsidP="00141366">
            <w:pPr>
              <w:spacing w:after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 2  โครงการ</w:t>
            </w:r>
          </w:p>
          <w:p w:rsidR="0076488C" w:rsidRPr="009608C2" w:rsidRDefault="0076488C" w:rsidP="0076488C">
            <w:pPr>
              <w:spacing w:after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  กิจกรรม                1 มาตรการ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76488C" w:rsidRPr="009608C2" w:rsidTr="0076488C">
        <w:trPr>
          <w:trHeight w:val="1561"/>
          <w:jc w:val="center"/>
        </w:trPr>
        <w:tc>
          <w:tcPr>
            <w:tcW w:w="1276" w:type="dxa"/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1.2 การสร้างจิตสำนึกและความตระหนักแก่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ทุกภาคส่วน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ในท้องถิ่น</w:t>
            </w:r>
          </w:p>
        </w:tc>
        <w:tc>
          <w:tcPr>
            <w:tcW w:w="2058" w:type="dxa"/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1.2.2 ในการรักษาประโยชน์สาธารณะ</w:t>
            </w:r>
          </w:p>
          <w:p w:rsidR="0076488C" w:rsidRPr="009608C2" w:rsidRDefault="0076488C" w:rsidP="006936A0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1) โครงการอนุรักษ์ทรัพยากรธรรมชาติและสิ่งแวดล้อม</w:t>
            </w:r>
          </w:p>
          <w:p w:rsidR="0076488C" w:rsidRPr="009608C2" w:rsidRDefault="0076488C" w:rsidP="006936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1.2.3 การปฏิบัติตนตามหลักเศรษฐกิจพอเพียง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1) โครงการส่งเสริมอาชีพตามแนวทางเศรษฐกิจพอเพียง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20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20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B80CC3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B80CC3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B80CC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20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6488C" w:rsidRPr="009608C2" w:rsidTr="0076488C">
        <w:trPr>
          <w:trHeight w:val="627"/>
          <w:jc w:val="center"/>
        </w:trPr>
        <w:tc>
          <w:tcPr>
            <w:tcW w:w="1276" w:type="dxa"/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 ภารกิจตาม มิติ 1.2</w:t>
            </w:r>
          </w:p>
        </w:tc>
        <w:tc>
          <w:tcPr>
            <w:tcW w:w="2058" w:type="dxa"/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2 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AF03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AF03C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1.3 การสร้างจิตสำนึกและความตระหนักแก่เด็กและเยาวชน</w:t>
            </w:r>
          </w:p>
        </w:tc>
        <w:tc>
          <w:tcPr>
            <w:tcW w:w="2058" w:type="dxa"/>
          </w:tcPr>
          <w:p w:rsidR="0076488C" w:rsidRPr="009608C2" w:rsidRDefault="0076488C" w:rsidP="00EC258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1.3.1 ในความซื่อสัตว์สุจริต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(1) โครงการศูนย์พัฒนาครอบครัวในชุมชน</w:t>
            </w:r>
            <w:r w:rsidRPr="009608C2">
              <w:rPr>
                <w:rFonts w:ascii="TH SarabunIT๙" w:hAnsi="TH SarabunIT๙" w:cs="TH SarabunIT๙"/>
                <w:sz w:val="28"/>
              </w:rPr>
              <w:t>1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ให้มีจิตสาธารณะ(1) โครงการอบรม    และปลูกฝังคุณธรรมจริยธรรมแก่นักเรียน เยาวชนและประชาชนทั่วไป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</w:p>
        </w:tc>
      </w:tr>
      <w:tr w:rsidR="0076488C" w:rsidRPr="009608C2" w:rsidTr="0076488C">
        <w:trPr>
          <w:trHeight w:val="393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 ภารกิจตามมิติ 1.3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2 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</w:t>
            </w: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</w:t>
            </w: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</w:t>
            </w: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  <w:shd w:val="clear" w:color="auto" w:fill="auto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  <w:t>รวม</w:t>
            </w:r>
            <w:r w:rsidRPr="009608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 xml:space="preserve"> มิติ ที่ 1</w:t>
            </w:r>
          </w:p>
        </w:tc>
        <w:tc>
          <w:tcPr>
            <w:tcW w:w="2058" w:type="dxa"/>
            <w:shd w:val="clear" w:color="auto" w:fill="auto"/>
          </w:tcPr>
          <w:p w:rsidR="0076488C" w:rsidRDefault="0076488C" w:rsidP="007648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                1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   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โครงการ </w:t>
            </w:r>
          </w:p>
          <w:p w:rsidR="00141366" w:rsidRPr="009608C2" w:rsidRDefault="00141366" w:rsidP="007648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ind w:right="-7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ind w:right="-76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ind w:right="-76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75,000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มิติ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2</w:t>
            </w:r>
          </w:p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058" w:type="dxa"/>
            <w:vMerge w:val="restart"/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64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  <w:vMerge/>
            <w:shd w:val="clear" w:color="auto" w:fill="CCC0D9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CCC0D9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058" w:type="dxa"/>
            <w:vMerge/>
            <w:shd w:val="clear" w:color="auto" w:fill="CCC0D9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063" w:type="dxa"/>
            <w:vMerge/>
            <w:tcBorders>
              <w:left w:val="single" w:sz="4" w:space="0" w:color="auto"/>
            </w:tcBorders>
            <w:shd w:val="clear" w:color="auto" w:fill="CCC0D9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2. การบริหารราชการเพื่อป้องกันการทุจริต</w:t>
            </w: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(1).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กิจกรรมประกาศเจตจำนงต่อต้านการทุจริตของผู้บริหารองค์กรปกครองส่วนท้องถิ่น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รวมภารกิจตามมิติ 2.1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1 กิจกรรม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3563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2.2 มาตรการสร้างความโปร่งใสในการปฏิบัติราชการ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2.2.1 สร้างความโปร่งในในการบริหารงานบุคคลให้เป็นไปตามหลักคุณธรรม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มาตรการการสร้างความโปร่งใสในการบริหารงานบุคคล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(2) มาตรการออกคำสั่งมอบหมายของนายกองค์กรปกครองส่วนท้องถิ่น ปลัดองค์กรปกครองส่วนท้องถิ่น และหัวหน้าส่วนราชการ</w:t>
            </w:r>
          </w:p>
          <w:p w:rsidR="0076488C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(3) กิจกรรม “สร้างความโปร่งใสในการพิจารณาเลื่อนขั้นเงินเดือน”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2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2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สร้างความโปร่งใสในการบริหารการเงิน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งบประมาณ การจัดหาพัสดุฯโดยยึดถือตามกฎหมาย ระเบียบอย่างเคร่งครัด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กิจกรรม “ควบคุมการเบิกจ่ายเงินตามข้อบัญญัติงบประมาณรายจ่ายประจำปี”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(2) กิจกรรม “การพัฒนาแผนและกระบวนการจัดหาพัสดุ”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) กิจกรรม “สร้างความโปร่งใสในการใช้จ่ายเงินงบประมาณ”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(4) โครงการเผยแพร่ข้อมูลข่าวสารด้านการจัดซื้อ 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จัดจ้าง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2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2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เพื่อให้เกิดความพึงพอใจแก่ประชาชนโดยทัดเทียมกันและไม่เลือกปฏิบัติ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(2) โครงการสำรวจความพึงพอใจของผู้รับบริการ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(3) กิจกรรมการใช้บัตรคิวในการติดต่อราชการ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(4) มาตรการ “ยกระดับคุณภาพการบริการประชาชน”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596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รวมภารกิจตามมิติ 2.2</w:t>
            </w:r>
          </w:p>
        </w:tc>
        <w:tc>
          <w:tcPr>
            <w:tcW w:w="2058" w:type="dxa"/>
          </w:tcPr>
          <w:p w:rsidR="0076488C" w:rsidRPr="009608C2" w:rsidRDefault="0076488C" w:rsidP="000013FB">
            <w:pPr>
              <w:ind w:left="894" w:hanging="75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 3  มาตรการ               6  กิจกรรม           2  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1420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มาตรการการใช้ดุลยพินิจและใช้อำนาจหน้าที่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ให้เป็นไปตามหลักการบริหารกิจการบ้านเมือง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ดี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2.3.1 จัดทำแผนภูมิ ขั้นตอน ระยะเวลา ดำเนินการ บริการประชาชน เปิดเผย ณ ที่ทำการและในระบบสารสนเทศขององค์กรปกครองส่วนท้องถิ่น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กิจกรรมการลดขั้นตอนการปฏิบัติงาน  (2) โครงการลดขั้นตอนและระยะเวลาการปฏิบัติราชการ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 xml:space="preserve">2 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มีการกระจายอำนาจการตัดสินใจเกี่ยวกับการสั่งการอนุญาต อนุมัติ ปฏิบัติราชการแทนหรือดำเนินการอื่นใดของผู้มีอำนาจในองค์กรปกครอง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ส่วนท้องถิ่น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มาตรการการมอบอำนาจอนุมัติ อนุญาต สั่งการ เพื่อลดขั้นตอนการปฏิบัติราชการ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(2) มาตรการมอบอำนาจของนายก 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(3) มาตรการการออกคำสั่งมอบหมายของนายก 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ปลัด 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และหัวหน้าส่วนราชการ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1014"/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u w:val="double"/>
                <w:cs/>
              </w:rPr>
              <w:t>รวม ภารกิจตามมิติ 2.3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 3  มาตรการ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1  กิจกรรม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1  โครงการ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1047"/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การเชิดชูเกียรติแก่หน่วยงาน/บุคคลในการดำเนินกิจการการประพฤติปฏิบัติตนให้เป็นที่ประจักษ์ 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u w:val="double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u w:val="double"/>
                <w:cs/>
              </w:rPr>
            </w:pP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76488C" w:rsidRPr="009608C2" w:rsidRDefault="0076488C" w:rsidP="001E48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2.4.2. ยกย่องเชิดชูเกียรติที่ให้ความช่วยเหลือกิจการสาธารณะของท้องถิ่น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(1) กิจกรรมเชิดชูเกียรติประชาชนผู้มีจิตสาธารณะ2.4.3. ยกย่องเชิดชูเกียรติที่ดำรงตนตามหลักเศรษฐกิจพอเพียง</w:t>
            </w:r>
          </w:p>
          <w:p w:rsidR="0076488C" w:rsidRPr="009608C2" w:rsidRDefault="0076488C" w:rsidP="001E482A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  <w:p w:rsidR="0076488C" w:rsidRPr="009608C2" w:rsidRDefault="0076488C" w:rsidP="001E482A">
            <w:pPr>
              <w:ind w:right="-108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(1) 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471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sz w:val="28"/>
                <w:u w:val="double"/>
                <w:cs/>
              </w:rPr>
              <w:t>รวมภารกิจตาม</w:t>
            </w:r>
          </w:p>
          <w:p w:rsidR="0076488C" w:rsidRPr="009608C2" w:rsidRDefault="0076488C" w:rsidP="001E482A">
            <w:pPr>
              <w:jc w:val="center"/>
              <w:rPr>
                <w:rFonts w:ascii="TH SarabunIT๙" w:hAnsi="TH SarabunIT๙" w:cs="TH SarabunIT๙"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u w:val="double"/>
                <w:cs/>
              </w:rPr>
              <w:t>มิติ 2.4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2 กิจกรรม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304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2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มาตรการจัดการในกรณีได้ทราบหรือรับแจ้งหรือตรวจสอบพบ    การทุจริต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58" w:type="dxa"/>
          </w:tcPr>
          <w:p w:rsidR="0076488C" w:rsidRPr="009608C2" w:rsidRDefault="0076488C" w:rsidP="0017273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2.5.1.ดำเนินการให้มีข้อตกลงระหว่างบุคลากรในองค์กรได้ปฏิบัติหน้าที่ราชการด้วยความซื่อสัตย์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(1) มาตรการ 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“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จัดทำข้อตกลงการปฏิบัติราชการ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”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(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) กิจกรรม 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“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การจัดทำข้อตกลงการปฏิบัติราชการขององค์การบริหารส่วนตำบล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ท่าฉาง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”                   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มีการให้ความร่วมมือกับหน่วยงานราชการจังหวัด อำเภอที่ได้ดำเนินการตามอำนาจหน้าที่เพื่อการตรวจสอบ ควบคุม ดูแล การปฏิบัติราชการ                    (1)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</w:t>
            </w:r>
            <w:proofErr w:type="spellStart"/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ท่าฉาง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(2) มาตรการ 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“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ให้ความร่วมมือกับหน่วยงานตรวจสอบทั้งภาครัฐและองค์กรอิสระ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”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(3) มาตรการ 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“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แต่งตั้งผู้รับผิดชอบเกี่ยวกับเรื่อง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ร้องเรียน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”  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ดำเนินการให้มีเจ้าที่ที่รับผิดชอบดำเนินการให้เป็นไปตามกฎหมาย กรณีมีเรื่องร้องเรียนกล่าวหาบุคคลในองค์กรปกครองส่วนท้องถิ่นที่ปฏิบัติราชการตามอำนาจหน้าที่โดยมิชอบ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(1) มาตรการ 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“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ดำเนินการเกี่ยวกับเรื่องร้องเรียน กรณีมีบุคคลภายนอกหรือประชาชนกล่าวหาเจ้าหน้าที่ขององค์การบริหารส่วนตำบล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ท่าฉาง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ว่าทุจริตและปฏิบัติราชการตามอำนาจหน้าที่โดยมิชอบ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304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รวมภารกิจตามมิติ 2.5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จำนวน  4  มาตรการ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          2  กิจกรรม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  <w:shd w:val="clear" w:color="auto" w:fill="FF99FF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  <w:shd w:val="clear" w:color="auto" w:fill="FF99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  <w:t>รวม</w:t>
            </w:r>
            <w:r w:rsidRPr="009608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 xml:space="preserve"> มิติที่ 2</w:t>
            </w:r>
          </w:p>
        </w:tc>
        <w:tc>
          <w:tcPr>
            <w:tcW w:w="2058" w:type="dxa"/>
            <w:shd w:val="clear" w:color="auto" w:fill="FF99FF"/>
          </w:tcPr>
          <w:p w:rsidR="0076488C" w:rsidRPr="009608C2" w:rsidRDefault="0076488C" w:rsidP="001727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มาตรการ             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 xml:space="preserve">12 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 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 xml:space="preserve">3  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99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99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99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FF99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มิติ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ปี ๒๕</w:t>
            </w:r>
            <w:r w:rsidRPr="009608C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64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76488C" w:rsidRPr="009608C2" w:rsidTr="0076488C">
        <w:trPr>
          <w:trHeight w:val="776"/>
          <w:jc w:val="center"/>
        </w:trPr>
        <w:tc>
          <w:tcPr>
            <w:tcW w:w="1276" w:type="dxa"/>
            <w:vMerge/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9608C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9608C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9608C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งบประมาณ(บาท)</w:t>
            </w:r>
          </w:p>
        </w:tc>
        <w:tc>
          <w:tcPr>
            <w:tcW w:w="10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488C" w:rsidRPr="009608C2" w:rsidRDefault="0076488C" w:rsidP="00CC32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  <w:tr w:rsidR="0076488C" w:rsidRPr="009608C2" w:rsidTr="0076488C">
        <w:trPr>
          <w:trHeight w:val="776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การส่งเสริม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บทบาทและ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การมีส่วนร่วมของ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ภาค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ประชาชน</w:t>
            </w:r>
          </w:p>
        </w:tc>
        <w:tc>
          <w:tcPr>
            <w:tcW w:w="1559" w:type="dxa"/>
          </w:tcPr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lastRenderedPageBreak/>
              <w:t>3.1 จัดให้มีและเผยแพร่ข้อมูลข่าวสารในช่องทางที่เป็นการอำนวยความสะดวกแก่ประชาชนได้มีส่วน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lastRenderedPageBreak/>
              <w:t>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3.1.1.จัดให้มีศูนย์ข้อมูลข่าวสารตามกฎหมายว่าด้วยข้อมูลข่าวสารของทางราชการ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(1) กิจกรรม 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>“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การออกระเบียบจัดตั้งศูนย์ข้อมูล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ข่าวสารของ</w:t>
            </w: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proofErr w:type="spellStart"/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ท่าฉาง</w:t>
            </w:r>
          </w:p>
          <w:p w:rsidR="0076488C" w:rsidRPr="009608C2" w:rsidRDefault="0076488C" w:rsidP="00F3437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F35E0" w:rsidP="00F3437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(๒</w:t>
            </w:r>
            <w:r w:rsidR="0076488C" w:rsidRPr="009608C2">
              <w:rPr>
                <w:rFonts w:ascii="TH SarabunIT๙" w:hAnsi="TH SarabunIT๙" w:cs="TH SarabunIT๙" w:hint="cs"/>
                <w:sz w:val="28"/>
                <w:cs/>
              </w:rPr>
              <w:t>) โครงการให้ความรู้ ให้ความรู้แก่พนักงานส่วนตำบลและประชาชนทั่วไป เรื่อง พ.ร.บ. ข้อมูลข่าวสารของราชการ พ.ศ. 2540</w:t>
            </w:r>
            <w:r w:rsidR="0076488C" w:rsidRPr="009608C2">
              <w:rPr>
                <w:rFonts w:ascii="TH SarabunIT๙" w:hAnsi="TH SarabunIT๙" w:cs="TH SarabunIT๙"/>
                <w:sz w:val="28"/>
                <w:cs/>
              </w:rPr>
              <w:t>”</w:t>
            </w:r>
            <w:r w:rsidR="0076488C"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="0076488C" w:rsidRPr="009608C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6488C"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3.1.2.มีการเผยแพร่ข้อมูลข่าวสารเกี่ยวกับการบริหารงานบุคคล การบริการงบประมาณ การเงิน การจัดหาพัสดุ การคำนวณราคากลาง รายงานผลการปฏิบัติงานเป็นไปตามหลักเกณฑ์วิธีการที่กฎหมาย ระเบียบ กฎข้อบังคับที่กำหนดให้องค์กรปกครองส่วนท้องถิ่น ต้องเผยแพร่ให้ประชาชนทราบและตรวจสอบได้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(1) กิจกรรม 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“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การเผยแพร่ข้อมูลข่าวสารด้านการเงิน การคลัง พัสดุ และทรัพย์สินของ 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และการรับเรื่องร้องเรียนเกี่ยวกับการเงินการคลัง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”            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1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มีการปิดประกาศ เผยแพร่ข้อมูลข่าวสารเกี่ยวกับการปฏิบัติ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ราข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การที่เป็นประโยชน์กับการมีส่วนร่วมตรวจสอบ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ของประชาชน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โครงการจัดทำป้ายประชาสัมพันธ์ข้อมูลข่าวสารและรับเรื่องราวร้องทุกข์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</w:t>
            </w:r>
          </w:p>
          <w:p w:rsidR="0076488C" w:rsidRPr="009608C2" w:rsidRDefault="0076488C" w:rsidP="00CC320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มิติ 3.1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จำนวน  2  กิจกรรม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         2   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1150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058" w:type="dxa"/>
          </w:tcPr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3.2.1 มีกระบวนการรับฟังความคิดเห็นของประชาชนในการดำเนินกิจการตามอำนาจหน้าที่ขององค์กรปกครองส่วนท้องถิ่น โดยเฉพาะการดำเนินกิจการที่จะมีผล กระทบต่อความเป็นอยู่ และสุขอนามัยของประชาชนในท้องถิ่น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9608C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608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(1) โครงการออกหน่วยประชาชนเคลื่อนที่ รับเรื่องราวร้องทุกข์ ร้องเรีย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นขององค์การบริหารส่วนตำบลท่าฉาง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3.2.2.มีช่องทางให้ประชาชนในท้องถิ่นสามารถร้องเรียน/ร้องทุกได้โดยสะดวก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(1)โครงการ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สัญจรพบประชาชน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3.2.3. มีรายงานหรือแจ้งเป็นหลายลักษณ์อักษรให้ประชาชนผู้ร้องเรียน/ร้องทุกข์ทราบถึงการได้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รับรื่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องระยะเวลาและผลการดำเนินการเกี่ยวกับเรื่องร้องเรียน/ร้องทุกข์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กิจกรรม รายงานผลการตรวจสอบข้อเท็จจริงให้ผู้ร้องเรียน/ร้องทุกข์รับทราบ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9E26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9E26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347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5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9E26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9E26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347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5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9E26A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9E26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3477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5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720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รวมภารกิจตามมิติ 3.2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 1  กิจกรรม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2  โครงการ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3.3 การส่งเสริมให้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ระชาชน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มีส่วนร่วมบริหาร กิจการขององค์กรปกครองส่วนท้องถิ่น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3.3.1.ดำเนินการให้ประชาชนมีส่วนร่วมในการจัดทำแผนพัฒนา การจัดทำงบประมาณ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มาตรการแต่งตั้งคณะกรรมการการจัดทำแผนพัฒนาองค์การบริหารส่วนตำบล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(2) โครงการจัดเวทีประชาคมหมู่บ้านและประชาคมตำบล          (3) กิจกรรมการส่งเสริมและสนับสนุนการจัดทำ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แผนชุมชน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3.3.2. ดำเนินการให้ประชาชนมีส่วนร่วมในการจัดหาพัสดุ             (1) มาตรการแต่งตั้งตัวแทนประชาคมเข้าร่วมเป็นคณะกรรมการตรวจรับงานจ้าง</w:t>
            </w:r>
          </w:p>
          <w:p w:rsidR="0076488C" w:rsidRPr="009608C2" w:rsidRDefault="0076488C" w:rsidP="004E5328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ดำเนินการให้ประชาชนมีส่วนร่วมตรวจสอบ และประเมินผลการปฏิบัติงาน                 (1) กิจกรรมการประเมินผลการปฏิบัติราชการขององค์การบริหารส่วนตำบล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453D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30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453D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30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453D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30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A12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</w:t>
            </w:r>
          </w:p>
          <w:p w:rsidR="0076488C" w:rsidRPr="009608C2" w:rsidRDefault="0076488C" w:rsidP="00CC320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มิติ 3.3</w:t>
            </w:r>
          </w:p>
        </w:tc>
        <w:tc>
          <w:tcPr>
            <w:tcW w:w="2058" w:type="dxa"/>
          </w:tcPr>
          <w:p w:rsidR="0076488C" w:rsidRPr="009608C2" w:rsidRDefault="0076488C" w:rsidP="003F6B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2  มาตรการ                  2   กิจกรรม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Pr="009608C2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1094"/>
          <w:jc w:val="center"/>
        </w:trPr>
        <w:tc>
          <w:tcPr>
            <w:tcW w:w="1276" w:type="dxa"/>
            <w:shd w:val="clear" w:color="auto" w:fill="FFFF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มิติที่ 3</w:t>
            </w:r>
          </w:p>
        </w:tc>
        <w:tc>
          <w:tcPr>
            <w:tcW w:w="2058" w:type="dxa"/>
            <w:shd w:val="clear" w:color="auto" w:fill="FFFF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9608C2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 xml:space="preserve">มาตรการ 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  <w:t>5</w:t>
            </w:r>
            <w:r w:rsidRPr="009608C2"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  <w:t xml:space="preserve"> </w:t>
            </w:r>
            <w:r w:rsidRPr="009608C2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 xml:space="preserve"> กิจกรรม</w:t>
            </w:r>
          </w:p>
          <w:p w:rsidR="0076488C" w:rsidRDefault="0076488C" w:rsidP="00660266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  <w:t xml:space="preserve">6 </w:t>
            </w:r>
            <w:r w:rsidRPr="009608C2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>โครงการ</w:t>
            </w:r>
          </w:p>
          <w:p w:rsidR="0076488C" w:rsidRPr="009608C2" w:rsidRDefault="0076488C" w:rsidP="00660266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66"/>
          </w:tcPr>
          <w:p w:rsidR="0076488C" w:rsidRPr="009608C2" w:rsidRDefault="0076488C" w:rsidP="00CC320B">
            <w:pPr>
              <w:jc w:val="center"/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FFFF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การเสริมสร้างและปรับปรุงกลไกในการ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ตรวจสอบการปฏิบัติราชการขององค์กรปกครองส่วนท้องถิ่น</w:t>
            </w: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lastRenderedPageBreak/>
              <w:t>4.1 มีการจัดวางระบบและรายงานการควบคุมภายในตามที่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lastRenderedPageBreak/>
              <w:t>คณะกรรมการตรวจ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เงิน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แผ่นดินกำหนด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4.1.1.มีการจัดทำและรายงานการจัดทำระบบควบคุมภายในให้ผู้กำกับ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ดูแล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โครงการจัดทำแผนการตรวจสอบภายใน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(2) โครงการจัดทำรายงานการควบคุมภายใน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4.1.2.มีการติดตามประเมินระบบควบคุมภายใน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      </w:r>
          </w:p>
          <w:p w:rsidR="0076488C" w:rsidRPr="009608C2" w:rsidRDefault="0076488C" w:rsidP="00611B96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(1) กิจกรรมติดตามประเมินผลการควบคุมภายใน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611B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611B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611B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611B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611B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611B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รวมภารกิจตามมิติ 4.1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 1  กิจกรรม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2  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5098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4.2 การสนับสนุนให้ 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4.2.1.ส่งเสริมให้ประชาชนมีส่วนร่วมตรวจสอบ กำกับดูแลการบริหารงานบุคคลเกี่ยวกับการบรรจุ แต่งตั้ง โอน ย้าย ข้าราชการ พนักงาน ลูกจ้าง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4.2.2.ส่งเสริมให้ประชาชนมีส่วนร่วมตรวจสอบ กำกับดูแลการบริหารงบประมาณ การรับ-จ่ายเงิน การหาประโยชน์จากทรัพย์สินของทางราชการ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กิจกรรมการมีส่วนร่วมของประชาชนในการตรวจสอบการรับ การจ่าย และการใช้ประโยชน์ทรัพย์สิ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นขององค์การบริหารส่วนตำบลท่าฉาง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4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2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ส่งเสริมให้ประชาชนมีส่วนร่วมตรวจสอบ กำกับดูแลจัดหาพัสดุ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กิจกรรมการจัดหาคณะกรรมการจัดซื้อจัดจ้างจากตัวแทนชุมชน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958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</w:t>
            </w:r>
          </w:p>
          <w:p w:rsidR="0076488C" w:rsidRPr="009608C2" w:rsidRDefault="0076488C" w:rsidP="004D27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มิติ 4.2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1 มาตรการ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2 กิจกรรม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>4.3 การส่งเสริมบทบาทการตรวจสอบของสภาท้องถิ่น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4.3.1.ส่งเสริมและพัฒนาศักยภาพสมาชิกสภาท้องถิ่นให้มีความรู้ ความเข้าใจการปฏิบัติหน้าที่ให้เป็นไปตามกฎหมายระเบียบที่เกี่ยวข้องได้กำหนดไว้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 (1) กิจกรรมการส่งเสริมและพัฒนาศักยภาพสมาชิกสภาท้องถิ่น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4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2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ส่งเสริมสมาชิกสภาท้องถิ่นให้มีบทบาทในการตรวจสอบการปฏิบัติงานของฝ่ายบริหารตามกระบวนการและวิธีการที่กฎหมายระเบียบที่เกี่ยวข้องได้กำหนดไว้โดยไม่ฝักใฝ่ฝ่ายใด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กิจกรรมการมีส่วนร่วมในการปฏิบัติงานของสมาชิกสภาองค์การบริหารส่วนตำบล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673"/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มิติ 4.3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2 กิจกรรม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4375"/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4.4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เสริมพลังการมีส่วนร่วมของชุมชน (</w:t>
            </w:r>
            <w:r w:rsidRPr="009608C2">
              <w:rPr>
                <w:rFonts w:ascii="TH SarabunIT๙" w:hAnsi="TH SarabunIT๙" w:cs="TH SarabunIT๙"/>
                <w:sz w:val="28"/>
              </w:rPr>
              <w:t>Community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การทุกภาคส่วนเพื่อต่อต้านการ ทุจริต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4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4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1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ส่งเสริมให้มีการดำเนินการเฝ้าระวังการทุจริต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(1) มาตรการเฝ้าระวังการคอร์รัปชั่นโดยภาคประชาชน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(2) มาตรการส่งเสริมและพัฒนาเครือข่ายด้านการป้องกันการทุจริต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4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4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9608C2">
              <w:rPr>
                <w:rFonts w:ascii="TH SarabunIT๙" w:hAnsi="TH SarabunIT๙" w:cs="TH SarabunIT๙"/>
                <w:sz w:val="28"/>
              </w:rPr>
              <w:t>2</w:t>
            </w:r>
            <w:r w:rsidRPr="009608C2"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9608C2">
              <w:rPr>
                <w:rFonts w:ascii="TH SarabunIT๙" w:hAnsi="TH SarabunIT๙" w:cs="TH SarabunIT๙" w:hint="cs"/>
                <w:sz w:val="28"/>
                <w:cs/>
              </w:rPr>
              <w:t>การทุกภาคส่วนเพื่อต่อต้านการทุจริต</w:t>
            </w:r>
          </w:p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Pr="00442D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โครงการส่งเสริมและสนับสนุนการดำเนินงานให้สอดคล้องกับแนวนโยบายการแก้ไขปัญหาการทุจริต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10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9608C2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10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9608C2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0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</w:rPr>
              <w:t>10</w:t>
            </w:r>
            <w:r w:rsidRPr="009608C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9608C2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776"/>
          <w:jc w:val="center"/>
        </w:trPr>
        <w:tc>
          <w:tcPr>
            <w:tcW w:w="1276" w:type="dxa"/>
          </w:tcPr>
          <w:p w:rsidR="0076488C" w:rsidRPr="009608C2" w:rsidRDefault="0076488C" w:rsidP="00CC32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uble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u w:val="double"/>
                <w:cs/>
              </w:rPr>
              <w:t>รวมภารกิจตามมิติ 4.4</w:t>
            </w:r>
          </w:p>
        </w:tc>
        <w:tc>
          <w:tcPr>
            <w:tcW w:w="2058" w:type="dxa"/>
          </w:tcPr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2 มาตรการ</w:t>
            </w:r>
          </w:p>
          <w:p w:rsidR="0076488C" w:rsidRPr="009608C2" w:rsidRDefault="0076488C" w:rsidP="00CC320B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1  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  <w:shd w:val="clear" w:color="auto" w:fill="FFCC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FFCC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9608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4</w:t>
            </w:r>
          </w:p>
        </w:tc>
        <w:tc>
          <w:tcPr>
            <w:tcW w:w="2058" w:type="dxa"/>
            <w:shd w:val="clear" w:color="auto" w:fill="FFCC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มาตรการ 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กิจกรรม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9608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C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8C2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9608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FFCC66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6488C" w:rsidRPr="009608C2" w:rsidTr="0076488C">
        <w:trPr>
          <w:trHeight w:val="269"/>
          <w:jc w:val="center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CCFF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รวมทั้ง 4 มิติ</w:t>
            </w:r>
          </w:p>
        </w:tc>
        <w:tc>
          <w:tcPr>
            <w:tcW w:w="2058" w:type="dxa"/>
            <w:tcBorders>
              <w:bottom w:val="double" w:sz="4" w:space="0" w:color="auto"/>
            </w:tcBorders>
            <w:shd w:val="clear" w:color="auto" w:fill="CCFF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u w:val="double"/>
                <w:cs/>
              </w:rPr>
              <w:t>16 มาตรการ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u w:val="double"/>
                <w:cs/>
              </w:rPr>
              <w:t>23 กิจกรรม</w:t>
            </w:r>
          </w:p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9608C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u w:val="double"/>
                <w:cs/>
              </w:rPr>
              <w:t>18 โครงการ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CCFF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double"/>
              </w:rPr>
              <w:t>145</w:t>
            </w:r>
            <w:r w:rsidRPr="009608C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u w:val="double"/>
                <w:cs/>
              </w:rPr>
              <w:t>,000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CFF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double"/>
              </w:rPr>
              <w:t>145</w:t>
            </w:r>
            <w:r w:rsidRPr="009608C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u w:val="double"/>
                <w:cs/>
              </w:rPr>
              <w:t>,000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CFF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double"/>
              </w:rPr>
            </w:pPr>
            <w:r w:rsidRPr="009608C2"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double"/>
              </w:rPr>
              <w:t>145</w:t>
            </w:r>
            <w:r w:rsidRPr="009608C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u w:val="double"/>
                <w:cs/>
              </w:rPr>
              <w:t>,000</w:t>
            </w:r>
          </w:p>
        </w:tc>
        <w:tc>
          <w:tcPr>
            <w:tcW w:w="1063" w:type="dxa"/>
            <w:tcBorders>
              <w:left w:val="single" w:sz="4" w:space="0" w:color="auto"/>
              <w:bottom w:val="double" w:sz="4" w:space="0" w:color="auto"/>
            </w:tcBorders>
            <w:shd w:val="clear" w:color="auto" w:fill="CCFFFF"/>
          </w:tcPr>
          <w:p w:rsidR="0076488C" w:rsidRPr="009608C2" w:rsidRDefault="0076488C" w:rsidP="00CC320B">
            <w:pPr>
              <w:jc w:val="center"/>
              <w:rPr>
                <w:rFonts w:ascii="TH SarabunIT๙" w:hAnsi="TH SarabunIT๙" w:cs="TH SarabunIT๙"/>
                <w:color w:val="FF0000"/>
                <w:szCs w:val="24"/>
                <w:cs/>
              </w:rPr>
            </w:pPr>
          </w:p>
        </w:tc>
      </w:tr>
      <w:bookmarkEnd w:id="0"/>
    </w:tbl>
    <w:p w:rsidR="00F64C74" w:rsidRDefault="00F64C74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42DED" w:rsidRDefault="00442DED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42DED" w:rsidRDefault="00442DED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0DA3" w:rsidRDefault="00770DA3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0DA3" w:rsidRDefault="00770DA3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42DED" w:rsidRDefault="004E74C3" w:rsidP="00204EC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:rsidR="00314696" w:rsidRPr="00314696" w:rsidRDefault="00314696" w:rsidP="00314696">
      <w:pPr>
        <w:tabs>
          <w:tab w:val="left" w:pos="6521"/>
        </w:tabs>
        <w:spacing w:after="0" w:line="240" w:lineRule="auto"/>
        <w:ind w:right="-613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60"/>
          <w:szCs w:val="60"/>
          <w:cs/>
        </w:rPr>
        <w:t>ส่วนที่ 3</w:t>
      </w:r>
    </w:p>
    <w:p w:rsidR="00314696" w:rsidRPr="00314696" w:rsidRDefault="00323ED4" w:rsidP="00314696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23ED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5" o:spid="_x0000_s1031" type="#_x0000_t32" style="position:absolute;left:0;text-align:left;margin-left:-4.3pt;margin-top:1pt;width:461.6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" strokeweight="1.5pt"/>
        </w:pict>
      </w:r>
      <w:r w:rsidRPr="00323ED4">
        <w:rPr>
          <w:noProof/>
        </w:rPr>
        <w:pict>
          <v:shape id="ลูกศรเชื่อมต่อแบบตรง 4" o:spid="_x0000_s1030" type="#_x0000_t32" style="position:absolute;left:0;text-align:left;margin-left:-4.3pt;margin-top:4.75pt;width:461.6pt;height:.0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"/>
        </w:pic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มิติที่ 1 การสร้างสังคมที่ไม่ทนต่อการทุจริต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และฝ่ายประจำขององค์กรปกครองส่วนท้องถิ่น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1.1.1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โครงการบริหารงานตามหลัก</w:t>
      </w:r>
      <w:proofErr w:type="spellStart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บาล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 หรือ การบริหารจัดการที่ดี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Good Governance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เป็นหลักสำคัญในการบริหารและการปฏิบัติงานจะต้องมีความสุจริต โปร่งใส และสามารถตรวจสอบได้ รวมทั้งเป็นการเสริมสร้างจิตสำนึกในการทำงานและความรับผิดชอบต่อหน้าที่ของตนเอง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ยังต้องมีการส่งเสริมคุณธรรมและจริยธรรมเพื่อให้สามารถปฏิบัติงานร่วมกันได้อย่างมีประสิทธิภาพ และนำไปสู่การพัฒนาองค์กรอย่างต่อเนื่อง อีกทั้งสามารถแก้ปัญหาความขัดแย้งภายในองค์กรได้อีกด้วย จากสภาพปัญหาการทุจริต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ชันที่เป็นปัญหาเรื้อรังที่มีส่วนบั่นทอนความเจริญของประเทศไทยมานาน จึงจำเป็นอย่างยิ่งที่จะต้องมีการป้องกันและแก้ไขปัญหาการทุจริต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ชันอย่างจริงจัง ในสถานการณ์วิกฤติปัญหาการทุจริต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ชันในสังคมไทยดังกล่าว ทุกภาคส่วนในสังคมไทยต่างเห็นพ้องตรงกันว่าการที่จะทำให้ปัญหาการ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ชันลดน้อยลงและหมดไปได้ในที่สุดนั้น ต้องนำหลัก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บาลไปปรับใช้กับทุกภาคส่วนไม่ว่าจะเป็นภาคส่วนการเมือง ภาคราชการ ภาคธุรกิจเอกชน ตลอดจนภาคประชาสังคมอย่างเข้มงวดจริงจัง พร้อมทั้งสร้างทัศนคติใหม่ปลูกจิตสำนึกของคนไทยร่วมต้านภัยการทุจริต ควบคู่กับการเปลี่ยนแปลงค่านิยมไปในทิศทางที่ไม่เอื้อหรือสนับสนุนการทุจริต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 ทั้งนี้ กลไกการนำหลัก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        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 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ปรากฏอยู่ในบทบัญญัติของกฎหมายรัฐธรรมนูญแห่งราชอาณาจักรไทยฉบับปัจจุบัน ซึ่งได้วางกรอบการนำหลัก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บาลไปเป็นแนวทางการปฏิรูปการบริหารการปกครองของหน่วยงานองค์กรต่างๆ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จึงนับเป็นการส่งสัญญาณเชิงบวกให้เห็นว่าประเทศไทยมีพัฒนาการเปลี่ยนแปลงไปในทางที่ดีขึ้นแล้ว แต่อย่างไรก็ตาม สำหรับกรอบการนำหลัก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บาลไปเป็นแนวทางการปฏิรูปการบริหารการปกครองของหน่วยงานหรือองค์กรภาครัฐนั้น ปัจจุบันยังคงอยู่บนความหลากหลายในองค์ประกอบหลักของ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บาลซึ่งประกอบด้วยหลักความชอบธรรม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Legitimacy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หลักความโปร่งใส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Transparency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หลักความรับผิดชอบและการตรวจสอบได้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Accountability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หลักความมีประสิทธิภาพ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Efficiency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และหลักการมีส่วนร่วม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Participation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ดังนั้น การพิจารณาคัดเลือกนำองค์ประกอบหลักของ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บาลเหล่านั้นมาใช้เป็นเครื่องมือกลไกในการสร้างมาตรฐานด้านความโปร่งใสสำหรับหน่วยงานหรืองค์กรใดๆ จะต้องคำนึงถึงกรอบเป้าหมาย วัตถุประสงค์แนวทาง หรือวิธีการดำเนินงานที่หน่วยงานองค์กรสามารถปฏิบัติ เพื่อสร้างระบบบริหารกิจการบ้านเมืองและสังคมที่ดีได้ต่อไป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เพื่อประโยชน์ในการบริหารราชการของ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จึงจัดทำโครงการบริหารงานตามหลัก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บาลขึ้น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1. เพื่อให้ผู้บริหารท้องถิ่น บุคลากรขององค์กรมีความรู้ความเข้าใจในเรื่องหลัก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 คุณธรรม และจริยธรรม</w:t>
      </w:r>
    </w:p>
    <w:p w:rsidR="004E74C3" w:rsidRDefault="004E74C3" w:rsidP="004E74C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-23-</w:t>
      </w:r>
    </w:p>
    <w:p w:rsidR="005B524A" w:rsidRPr="00314696" w:rsidRDefault="004E74C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2. เพื่อให้ผู้บริหารท้องถิ่น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</w:rPr>
        <w:t>Anti Corruption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นำไปประยุกต์ใช้ในการทำงานและการดำเนินชีวิต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เพื่อให้ผู้บริหารท้องถิ่น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ผู้บริหารท้องถิ่น สมาชิกสภาท้องถิ่น พนักงานส่วนตำบลและพนักงานจ้าง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จัดทำโครงการเพื่อขออนุมัติจากผู้บริหารท้องถิ่น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มอบงานให้กับผู้รับผิดชอบโครงการ และผู้ที่เกี่ยวข้อง เพื่อวางแผนและจัดเตรียมโครงการ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ประสานงานกับหน่วยงานที่เกี่ยวข้อง เพื่อจัดหาวิทยากร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จัดทำกำหนดการและหัวข้อการอบรม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สรุปผลในภาพรวมและรายงานผลการดำเนินการตามโครงการให้ผู้บริหารท้องถิ่นทราบ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ระยะเวลาการดำเนินงาน</w:t>
      </w:r>
    </w:p>
    <w:p w:rsidR="00314696" w:rsidRPr="00314696" w:rsidRDefault="0014136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 ปี (ปีงบประมาณ พ.ศ. 2562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งบประมาณที่ใช้ในการดำเนินการ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ไม่ใช้งบประมาณในการดำเนินโครงการ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ผู้บริหารท้องถิ่น บุคลากรขององค์กรมีความรู้ความเข้าใจในเรื่องหลัก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บาลคุณธรรม และจริยธรรม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Anti Corruption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ผู้บริหารท้องถิ่น บุคลากรสามารถนำองค์ความรู้ต่างๆ ไปประยุกต์ใช้ในการทำงานให้กับองค์กรได้อย่างมีประสิทธิภาพ</w:t>
      </w:r>
    </w:p>
    <w:p w:rsidR="005B524A" w:rsidRDefault="005B524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524A" w:rsidRDefault="005B524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524A" w:rsidRDefault="005B524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524A" w:rsidRDefault="005B524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524A" w:rsidRDefault="005B524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E5328" w:rsidRDefault="004E74C3" w:rsidP="004E74C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-24-</w:t>
      </w:r>
    </w:p>
    <w:p w:rsidR="004E74C3" w:rsidRPr="004E74C3" w:rsidRDefault="004E74C3" w:rsidP="004E74C3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1.1.2 สร้างจิตสำนึกและความตระหนักในการประพฤติตามประมวลจริยธรรม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โครงการอบรมคุณธรรมจริยธรรมของผู้บริหาร สมาชิกสภา พนักงานส่วนตำบล พนักงานจ้าง </w:t>
      </w:r>
      <w:proofErr w:type="spellStart"/>
      <w:r w:rsidR="004E532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 w:rsidR="004E532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14696" w:rsidRPr="00314696" w:rsidRDefault="004E74C3" w:rsidP="0031469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314696"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314696" w:rsidRPr="0031469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 รัฐบาลได้ให้ความสำคัญเรื่องคุณธรรมและจริยธรรมของรัฐบาล และกำหนดแนวนโยบายไว้หลายแหล่งได้แก่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</w:p>
    <w:p w:rsidR="00314696" w:rsidRPr="00314696" w:rsidRDefault="00314696" w:rsidP="00314696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รัฐธรรมนูญแห่งราชอาณาจักรไทย พุทธศักราช 2550  มาตรา 279 บัญญัติว่า มาตรฐาน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ทางจริยธรรมของผู้ดำรงตำแหน่งทางการเมือง ข้าราชการ หรือเจ้าหน้าที่ของรัฐ แต่ละประเภทให้เป็นไปตามประมวลจริยธรรมที่กำหนดขึ้นในหมวดที่ 5 ลาตรา 78 (4) บัญญัติให้พัฒนาระบบงานภาครัฐโดยมุ่งเน้นการพัฒนาคุณภาพ คุณธรรมและจริยธรรมของเจ้าหน้าที่ของรัฐควบคู่ไปกับการปรับปรุงรูปแบบ เพื่อให้การพัฒนาราชการแผ่นดินเป็นไปอย่างมีประสิทธิภาพและส่งเสริมให้หน่วยงานของรัฐใช้หลักการบริหารกิจการบ้านเมืองที่ดี เป็นแนวทางการปฏิบัติราชการ</w:t>
      </w:r>
    </w:p>
    <w:p w:rsidR="00314696" w:rsidRPr="00314696" w:rsidRDefault="00314696" w:rsidP="0031469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1014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แผนบริหารราชการแผ่นดิน (พ.ศ. 2555-2558) นโยบายที่ 8 การบริหารจัดการที่ดีระบุไว้ว่า 8.1.3 พัฒนาระบบงานและสมรรถนะของข้าราชการและเจ้าหน้าที่ของรัฐทุกระดับอย่างต่อเนื่องเพื่อให้มีขีดความสามารถในการปฏิบัติราชการและการส่งมอบบริหารสาธารณะโดยจะเน้นการพัฒนาข้าราชการในตำแหน่งที่มีความสำคัญต่อยุทธศาสตร์การพัฒนาประเทศและสร้างผู้นำการเปลี่ยนแปลงในระบบราชการรวมทั้งจะวางมาตรการสำหรับประเมินผล การปฏิบัติงานและจ่ายค่าตอบแทนที่เป็นธรรม ตามผลงานเพื่อให้เกิดขวัญและกำลังใจในการพัฒนาผลงาน และ 8.15 เสริมสร้างมาตรฐานด้านคุธรรมจริยธรรมให้แก่ข้าราชการและเจ้าหน้าที่ของรัฐและพัฒนาความโปร่งใสในการปฏิบัติงานของหน่วยงานภาครัฐพร้อมทั้งป้องกันและปราบปรามการทุจริตและประพฤติมิชอบของข้าราชการและเจ้าหน้าที่ของรัฐอย่างจริงจังเพื่อให้ภาคราชการเป็นที่เชื่อถือไว้วางใจแก่ประชาชน</w:t>
      </w:r>
      <w:r w:rsidRPr="00314696">
        <w:rPr>
          <w:rFonts w:ascii="TH SarabunIT๙" w:eastAsia="Times New Roman" w:hAnsi="TH SarabunIT๙" w:cs="TH SarabunIT๙" w:hint="cs"/>
          <w:vanish/>
          <w:color w:val="000000"/>
          <w:sz w:val="32"/>
          <w:szCs w:val="32"/>
          <w:cs/>
        </w:rPr>
        <w:t>ราชการรวมทั้งจะวางมาตตรการสำหรับประเมินผล การปฏิบัติงานและจ่ายค่าตอบแทนทีเป็นธรร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314696" w:rsidRPr="00314696" w:rsidRDefault="00314696" w:rsidP="00314696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คณะรัฐมนตรีในการประชุมเม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ื่อ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วัน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๒๖ สิงหาคม ๒๕๕๑ มีมติเห็นชอบในหลักการเ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กี่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ยวกับยุทธศาสตร์การส่งเสริมคุณธรรม จริยธรรมในภาครัฐไว้ ๕ ยุทธศาสตร์และยุทธศาสต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ร์ที่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 xml:space="preserve"> ๔ การส่งเสริมคุณธรรม ในองค์กรเพ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ื่อ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เป็นต้นแบบให้ข้าราชการได้เรียนรู้และปฏิบัติตาม โดยได้กำหนดแนวทางการส่งเสริมพัฒนาคุณธรรม จริยธรรมและจรรยาข้าราชการและเจ้าหน้าท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ี่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ของรัฐ ตามกลุ่มเป้าหมาย ด้วยวิธีการและรูปแบบท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ี่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หลากหลาย และดำเนินการอย่างต่อเน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ื่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องมีการวัดผลในเชิงรูปธรรม</w:t>
      </w:r>
    </w:p>
    <w:p w:rsidR="00314696" w:rsidRPr="00314696" w:rsidRDefault="00314696" w:rsidP="0031469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ปัจจุบันนโยบายรัฐบาลของคณะรักษาความสงบแห่งชาติ ได้กำหนดนโยบายส่งเสริมการบริหารราชการแผ่นดินที่มี</w:t>
      </w:r>
      <w:proofErr w:type="spellStart"/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ยึดหลักการบริหารกิจการบ้านเมืองที่ดี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ประกอบกับ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ค่านิยมหลักของคนไทย 12 ประการ ได้แก่ </w:t>
      </w:r>
    </w:p>
    <w:p w:rsidR="00314696" w:rsidRPr="00314696" w:rsidRDefault="00314696" w:rsidP="00314696">
      <w:pPr>
        <w:spacing w:after="0" w:line="240" w:lineRule="auto"/>
        <w:ind w:left="180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 2 การซื่อสัตย์ เสียสละ อดทน มีอุดมการณ์ในสิ่งดีงามเพื่อส่วนรวม</w:t>
      </w:r>
    </w:p>
    <w:p w:rsidR="00314696" w:rsidRPr="00314696" w:rsidRDefault="00314696" w:rsidP="00314696">
      <w:pPr>
        <w:spacing w:after="0" w:line="240" w:lineRule="auto"/>
        <w:ind w:left="180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 6 มีศีลธรรม รักษาความสัตย์ หวังดีต่อผู้อื่น เผื่อแผ่และแบ่งปัน</w:t>
      </w:r>
    </w:p>
    <w:p w:rsidR="00314696" w:rsidRPr="00314696" w:rsidRDefault="00314696" w:rsidP="00314696">
      <w:pPr>
        <w:spacing w:after="0" w:line="240" w:lineRule="auto"/>
        <w:ind w:left="180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 11 มีความเข้มแข็งทั้งร่างกายและจิตใจ ไม่ยอมแพ้ต่ออำนาจฝ่ายต่ำ หรือกิเลศ มีความละอาย เกรงกลัวต่อบาป ตามหลักของศาสนา</w:t>
      </w:r>
    </w:p>
    <w:p w:rsidR="00314696" w:rsidRPr="00314696" w:rsidRDefault="00314696" w:rsidP="00314696">
      <w:pPr>
        <w:spacing w:after="0" w:line="240" w:lineRule="auto"/>
        <w:ind w:left="180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ข้อ 12 คำนึงถึงผลประโยชน์ของส่วนรวม  และต่อชาติมากว่าผลประโยชน์ของตนเอง</w:t>
      </w:r>
    </w:p>
    <w:p w:rsidR="00314696" w:rsidRPr="00314696" w:rsidRDefault="00314696" w:rsidP="00314696">
      <w:pPr>
        <w:tabs>
          <w:tab w:val="left" w:pos="18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และประกาศคณะกรรมการพนักงานส่วนตำบลจังหวัด</w:t>
      </w:r>
      <w:r w:rsidR="004E5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สุราษฎร์ธานี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ลงวันที่ 24 ตุลาคม พ.ศ. 2545 </w:t>
      </w:r>
    </w:p>
    <w:p w:rsidR="004E74C3" w:rsidRDefault="00314696" w:rsidP="00314696">
      <w:pPr>
        <w:tabs>
          <w:tab w:val="left" w:pos="18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ข้อ 267 ความว่า การพัฒนาผู้ใต้บังคับบัญชานั้น ต้องพัฒนาด้านศีลธรรม คุณธรรม จริยธรรม ได้แก่การพัฒนาคุณธรรม จริยธรรมในการปฏิบัติงาน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4E5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ได้จัดทำประมวลจริยธรรมของข้าราชการองค์การบริหารสวน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</w:t>
      </w:r>
      <w:r w:rsidR="004E5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ทั้งนี้</w:t>
      </w:r>
    </w:p>
    <w:p w:rsidR="004E74C3" w:rsidRDefault="004E74C3" w:rsidP="00314696">
      <w:pPr>
        <w:tabs>
          <w:tab w:val="left" w:pos="18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74C3" w:rsidRDefault="004E74C3" w:rsidP="004E74C3">
      <w:pPr>
        <w:tabs>
          <w:tab w:val="left" w:pos="180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-25-</w:t>
      </w:r>
    </w:p>
    <w:p w:rsidR="004E74C3" w:rsidRPr="004E74C3" w:rsidRDefault="004E74C3" w:rsidP="004E74C3">
      <w:pPr>
        <w:tabs>
          <w:tab w:val="left" w:pos="1800"/>
        </w:tabs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04571D" w:rsidRPr="00314696" w:rsidRDefault="00314696" w:rsidP="00314696">
      <w:pPr>
        <w:tabs>
          <w:tab w:val="left" w:pos="180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เพื่อให้พนักงานส่วนตำบลและพนักงานจ้าง ทุกคนประพฤติปฏิบัติตนเป็นแบบอย่างที่ดี เป็นศรัทธา เชื่อถือไว้วางใจ ยกย่องและชื่นชมของสังคม และประชาชนทั่วไป</w:t>
      </w:r>
    </w:p>
    <w:p w:rsidR="00314696" w:rsidRPr="00314696" w:rsidRDefault="00314696" w:rsidP="00314696">
      <w:pPr>
        <w:spacing w:after="0" w:line="240" w:lineRule="auto"/>
        <w:ind w:firstLine="180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สำนักงานปลัด </w:t>
      </w:r>
      <w:r w:rsidR="004E53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องค์การบริหารส่วนตำบลท่าฉาง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ได้เห็นความสำคัญและความจำเป็นในการนำนโยบายเรื่องคุณธรรมจริยธรรมตามที่รัฐบาลและระเบียบกฎหมายกำหนดไว้ มาสู่การปฏิบัติให้บังเกิดผล เป็นรูปธรรมซึ่งแนวทางหนึ่งที่สำคัญคือการให้ความรู้ สร้างความเข้าใจและสร้างทัศนคติเกี่ยวกับคุณธรรม จริยธรรม ยึดหลัก</w:t>
      </w:r>
      <w:proofErr w:type="spellStart"/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บาล และการทุจริตคอรัปชั่น จึงได้จัดทำโครงการนี้ขึ้นมา</w:t>
      </w:r>
    </w:p>
    <w:p w:rsidR="00314696" w:rsidRPr="00314696" w:rsidRDefault="00314696" w:rsidP="00314696">
      <w:pPr>
        <w:spacing w:after="0" w:line="240" w:lineRule="auto"/>
        <w:jc w:val="both"/>
        <w:rPr>
          <w:rFonts w:ascii="TH SarabunPSK" w:eastAsia="Times New Roman" w:hAnsi="TH SarabunPSK" w:cs="TH SarabunPSK"/>
          <w:sz w:val="16"/>
          <w:szCs w:val="16"/>
        </w:rPr>
      </w:pPr>
    </w:p>
    <w:p w:rsidR="00314696" w:rsidRPr="00314696" w:rsidRDefault="004E74C3" w:rsidP="00314696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๓</w:t>
      </w:r>
      <w:r w:rsidR="00314696"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314696" w:rsidRPr="0031469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</w:p>
    <w:p w:rsidR="00314696" w:rsidRPr="00314696" w:rsidRDefault="004E74C3" w:rsidP="00314696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๓.๑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เพื่อให้ผู้เข้าอบรมได้มีความรู้ ความเข้าใจ  คว</w:t>
      </w:r>
      <w:r w:rsidR="004E5328">
        <w:rPr>
          <w:rFonts w:ascii="TH SarabunPSK" w:eastAsia="Cordia New" w:hAnsi="TH SarabunPSK" w:cs="TH SarabunPSK" w:hint="cs"/>
          <w:sz w:val="32"/>
          <w:szCs w:val="32"/>
          <w:cs/>
        </w:rPr>
        <w:t xml:space="preserve">ามสำคัญ ด้านวินัย คุณธรรม  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จริยธรรมและ</w:t>
      </w:r>
      <w:proofErr w:type="spellStart"/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>ธรรมาภิ</w:t>
      </w:r>
      <w:proofErr w:type="spellEnd"/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>บาล ที่บัญญัติไว้เป็นข้อกฎหมาย กฎและระเบียบ เห็นความสำคัญเสริมสร้างภาพลักษณ์ของหน่วยงานให้ความโปร่งใส</w:t>
      </w:r>
    </w:p>
    <w:p w:rsidR="00314696" w:rsidRPr="00314696" w:rsidRDefault="004E74C3" w:rsidP="00314696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๓.๒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เพื่อให้ผู้เข้ารับการอบรมมีความรู้ ความเข้าใจเกี่ยวกับผลประโยชน์ทับซ้อน 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</w:rPr>
        <w:t>Conflict of Interest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  <w:cs/>
        </w:rPr>
        <w:t>) ในการจัดซื้อจัดจ้าง</w:t>
      </w:r>
    </w:p>
    <w:p w:rsidR="00314696" w:rsidRPr="00314696" w:rsidRDefault="004E74C3" w:rsidP="00314696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๓.๓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ปลูกจิตสำนึกและสร้างความตระหนักรู้เกี่ยวกับการทุจริตคอรัปชั่นให้กับข้าราชการและพนักงานจ้าง</w:t>
      </w:r>
    </w:p>
    <w:p w:rsidR="00314696" w:rsidRPr="00314696" w:rsidRDefault="004E74C3" w:rsidP="00314696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๓.๔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เพื่อส่งเสริมให้ผู้เข้าอบรม นำความรู้ ที่ได้รับ มาใช้ในการดำเนินชีวิตประจำวัน การทำงานให้มีคุณลักษณะเป็นข้าราชการยุคใหม่ทีมีคุณธรรม จริยธรรม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:rsidR="00314696" w:rsidRPr="00314696" w:rsidRDefault="004E74C3" w:rsidP="00314696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๔</w:t>
      </w:r>
      <w:r w:rsidR="00314696"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314696" w:rsidRPr="0031469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เป้าหมาย</w:t>
      </w:r>
      <w:r w:rsidR="00314696" w:rsidRPr="00314696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:rsidR="00314696" w:rsidRPr="00314696" w:rsidRDefault="00314696" w:rsidP="00314696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2"/>
          <w:szCs w:val="32"/>
        </w:rPr>
      </w:pPr>
      <w:r w:rsidRPr="00314696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 </w:t>
      </w:r>
    </w:p>
    <w:p w:rsidR="00314696" w:rsidRPr="004E74C3" w:rsidRDefault="004E74C3" w:rsidP="004E74C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๑. </w:t>
      </w:r>
      <w:r w:rsidR="00314696" w:rsidRPr="004E74C3">
        <w:rPr>
          <w:rFonts w:ascii="TH SarabunPSK" w:eastAsia="Times New Roman" w:hAnsi="TH SarabunPSK" w:cs="TH SarabunPSK"/>
          <w:sz w:val="32"/>
          <w:szCs w:val="32"/>
          <w:cs/>
        </w:rPr>
        <w:t>พนักงาน</w:t>
      </w:r>
      <w:r w:rsidR="00314696" w:rsidRPr="004E74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ส่วนตำบล </w:t>
      </w:r>
      <w:r w:rsidR="00314696" w:rsidRPr="004E74C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</w:t>
      </w:r>
    </w:p>
    <w:p w:rsidR="00314696" w:rsidRPr="00314696" w:rsidRDefault="004E74C3" w:rsidP="004E74C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๒.</w:t>
      </w:r>
      <w:r w:rsidR="00314696"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พนักงานจ้</w:t>
      </w:r>
      <w:r w:rsidR="00314696" w:rsidRPr="00314696">
        <w:rPr>
          <w:rFonts w:ascii="TH SarabunPSK" w:eastAsia="Times New Roman" w:hAnsi="TH SarabunPSK" w:cs="TH SarabunPSK"/>
          <w:sz w:val="32"/>
          <w:szCs w:val="32"/>
          <w:cs/>
        </w:rPr>
        <w:t>าง</w:t>
      </w:r>
      <w:r w:rsidR="00314696" w:rsidRPr="003146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14696" w:rsidRPr="0031469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14696" w:rsidRPr="0031469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14696" w:rsidRPr="00314696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</w:t>
      </w:r>
      <w:r w:rsidR="00314696" w:rsidRPr="0031469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314696" w:rsidRPr="00314696" w:rsidRDefault="004E74C3" w:rsidP="00314696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๕</w:t>
      </w:r>
      <w:r w:rsidR="00314696"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314696" w:rsidRPr="0031469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วิธีการดำเนินการ</w:t>
      </w:r>
    </w:p>
    <w:p w:rsidR="00314696" w:rsidRPr="00314696" w:rsidRDefault="00314696" w:rsidP="00314696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2"/>
          <w:szCs w:val="32"/>
          <w:cs/>
        </w:rPr>
      </w:pP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จัดฝึกอบรม ให้ความรู้แก่กลุ่มเป้าหมาย</w:t>
      </w: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โดยวิธีการบรรยาย</w:t>
      </w:r>
    </w:p>
    <w:p w:rsidR="00314696" w:rsidRPr="00314696" w:rsidRDefault="00314696" w:rsidP="0031469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314696">
        <w:rPr>
          <w:rFonts w:ascii="TH SarabunPSK" w:eastAsia="Times New Roman" w:hAnsi="TH SarabunPSK" w:cs="TH SarabunPSK"/>
          <w:sz w:val="32"/>
          <w:szCs w:val="32"/>
        </w:rPr>
        <w:tab/>
      </w:r>
    </w:p>
    <w:p w:rsidR="00314696" w:rsidRPr="00314696" w:rsidRDefault="004E74C3" w:rsidP="00314696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๖</w:t>
      </w:r>
      <w:r w:rsidR="00314696"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314696" w:rsidRPr="0031469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ระยะเวลาการฝึกอบรม</w:t>
      </w:r>
    </w:p>
    <w:p w:rsidR="00314696" w:rsidRDefault="00141366" w:rsidP="0031469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141366" w:rsidRPr="00314696" w:rsidRDefault="00141366" w:rsidP="0031469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314696" w:rsidRPr="00314696" w:rsidRDefault="004E74C3" w:rsidP="00314696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๗</w:t>
      </w:r>
      <w:r w:rsidR="00314696"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314696" w:rsidRPr="0031469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ผู้รับผิดชอบโครงการ</w:t>
      </w:r>
    </w:p>
    <w:p w:rsidR="00314696" w:rsidRDefault="00314696" w:rsidP="0031469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14696">
        <w:rPr>
          <w:rFonts w:ascii="TH SarabunPSK" w:eastAsia="Times New Roman" w:hAnsi="TH SarabunPSK" w:cs="TH SarabunPSK" w:hint="cs"/>
          <w:sz w:val="32"/>
          <w:szCs w:val="32"/>
          <w:cs/>
        </w:rPr>
        <w:t>สำนัก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>งานปลัด</w:t>
      </w:r>
      <w:r w:rsidR="004E5328">
        <w:rPr>
          <w:rFonts w:ascii="TH SarabunPSK" w:eastAsia="Times New Roman" w:hAnsi="TH SarabunPSK" w:cs="TH SarabunPSK"/>
          <w:sz w:val="32"/>
          <w:szCs w:val="32"/>
          <w:cs/>
        </w:rPr>
        <w:t>องค์การบริหารส่วนตำบล</w:t>
      </w:r>
      <w:r w:rsidR="004E5328">
        <w:rPr>
          <w:rFonts w:ascii="TH SarabunPSK" w:eastAsia="Times New Roman" w:hAnsi="TH SarabunPSK" w:cs="TH SarabunPSK" w:hint="cs"/>
          <w:sz w:val="32"/>
          <w:szCs w:val="32"/>
          <w:cs/>
        </w:rPr>
        <w:t>ท่าฉาง</w:t>
      </w:r>
    </w:p>
    <w:p w:rsidR="001C400E" w:rsidRPr="00FE44F2" w:rsidRDefault="001C400E" w:rsidP="001C4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="004E74C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๘</w:t>
      </w:r>
      <w:r w:rsidRPr="00FE44F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Pr="00FE44F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งบประมาณดำเนินการ</w:t>
      </w:r>
    </w:p>
    <w:p w:rsidR="001C400E" w:rsidRPr="00314696" w:rsidRDefault="001C400E" w:rsidP="0031469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C400E">
        <w:rPr>
          <w:rFonts w:ascii="TH SarabunPSK" w:eastAsia="Times New Roman" w:hAnsi="TH SarabunPSK" w:cs="TH SarabunPSK" w:hint="cs"/>
          <w:sz w:val="32"/>
          <w:szCs w:val="32"/>
          <w:cs/>
        </w:rPr>
        <w:t>ใช้งบประมาณขององค์การบริหารส่วนตำบล</w:t>
      </w:r>
      <w:r w:rsidR="004E5328">
        <w:rPr>
          <w:rFonts w:ascii="TH SarabunPSK" w:eastAsia="Times New Roman" w:hAnsi="TH SarabunPSK" w:cs="TH SarabunPSK" w:hint="cs"/>
          <w:sz w:val="32"/>
          <w:szCs w:val="32"/>
          <w:cs/>
        </w:rPr>
        <w:t>ท่าฉาง</w:t>
      </w:r>
      <w:r w:rsidRPr="001C40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4E74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๒๐,๐๐๐ </w:t>
      </w:r>
      <w:r w:rsidRPr="001C400E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</w:rPr>
      </w:pPr>
    </w:p>
    <w:p w:rsidR="00314696" w:rsidRPr="00314696" w:rsidRDefault="004E74C3" w:rsidP="00314696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๙</w:t>
      </w:r>
      <w:r w:rsidR="00314696"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314696" w:rsidRPr="0031469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สถานที่ดำเนินการ</w:t>
      </w:r>
    </w:p>
    <w:p w:rsidR="00314696" w:rsidRDefault="00314696" w:rsidP="00314696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องค์การบริหารส่วนตำบล</w:t>
      </w:r>
      <w:r w:rsidR="004E5328">
        <w:rPr>
          <w:rFonts w:ascii="TH SarabunPSK" w:eastAsia="Times New Roman" w:hAnsi="TH SarabunPSK" w:cs="TH SarabunPSK" w:hint="cs"/>
          <w:sz w:val="32"/>
          <w:szCs w:val="32"/>
          <w:cs/>
        </w:rPr>
        <w:t>ท่าฉาง</w:t>
      </w:r>
      <w:r w:rsidRPr="0031469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141366" w:rsidRDefault="00141366" w:rsidP="00314696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2"/>
          <w:szCs w:val="32"/>
        </w:rPr>
      </w:pPr>
    </w:p>
    <w:p w:rsidR="004E74C3" w:rsidRDefault="004E74C3" w:rsidP="00314696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2"/>
          <w:szCs w:val="32"/>
        </w:rPr>
      </w:pPr>
    </w:p>
    <w:p w:rsidR="004E74C3" w:rsidRDefault="004E74C3" w:rsidP="00314696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2"/>
          <w:szCs w:val="32"/>
        </w:rPr>
      </w:pPr>
    </w:p>
    <w:p w:rsidR="004E74C3" w:rsidRPr="00314696" w:rsidRDefault="004E74C3" w:rsidP="004E74C3">
      <w:pPr>
        <w:spacing w:after="0" w:line="240" w:lineRule="auto"/>
        <w:ind w:left="360" w:firstLine="36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๒๖-</w:t>
      </w:r>
    </w:p>
    <w:p w:rsidR="00314696" w:rsidRPr="00314696" w:rsidRDefault="00314696" w:rsidP="00314696">
      <w:pPr>
        <w:spacing w:after="0" w:line="240" w:lineRule="auto"/>
        <w:ind w:firstLine="360"/>
        <w:rPr>
          <w:rFonts w:ascii="TH SarabunPSK" w:eastAsia="Times New Roman" w:hAnsi="TH SarabunPSK" w:cs="TH SarabunPSK"/>
          <w:sz w:val="16"/>
          <w:szCs w:val="16"/>
        </w:rPr>
      </w:pPr>
    </w:p>
    <w:p w:rsidR="004E74C3" w:rsidRDefault="004E74C3" w:rsidP="004E74C3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๑๐</w:t>
      </w:r>
      <w:r w:rsidR="00314696" w:rsidRPr="0031469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314696" w:rsidRPr="0031469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314696" w:rsidRPr="004E74C3" w:rsidRDefault="004E74C3" w:rsidP="004E74C3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๑๐.๑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ผู้เข้ารับการอบรมได้มีความรู้ ความเข้าใจ  ความสำคัญ ด้านวินัย คุณธรรม       จริยธรรมและ</w:t>
      </w:r>
      <w:proofErr w:type="spellStart"/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>ธรรมาภิ</w:t>
      </w:r>
      <w:proofErr w:type="spellEnd"/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>บาล ที่บัญญัติไว้เป็นข้อกฎหมาย กฎและระเบียบ เห็นความสำคัญเสริมสร้างภาพลักษณ์ของหน่วยงานให้ความโปร่งใส</w:t>
      </w:r>
    </w:p>
    <w:p w:rsidR="00314696" w:rsidRPr="00314696" w:rsidRDefault="004E74C3" w:rsidP="00314696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๑๐.๒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ผู้เข้ารับการอบรมได้มีความรู้ ความเข้าใจเกี่ยวกับผลประโยชน์ทับซ้อน 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</w:rPr>
        <w:t>Conflict of Interest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  <w:cs/>
        </w:rPr>
        <w:t>) ในการจัดซื้อจัดจ้าง</w:t>
      </w:r>
    </w:p>
    <w:p w:rsidR="00314696" w:rsidRPr="00314696" w:rsidRDefault="004E74C3" w:rsidP="00314696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๑๐.๓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ผู้เข้ารับการอบรมมีจิตสำนึกและตระหนักถึงผลเสียของการทุจริต คอรัปชั่น ต่อประเทศชาติและประชาชน </w:t>
      </w:r>
    </w:p>
    <w:p w:rsidR="00770DA3" w:rsidRDefault="004E74C3" w:rsidP="00770DA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๑๐.๔</w:t>
      </w:r>
      <w:r w:rsidR="00314696" w:rsidRPr="00314696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ผู้เข้ารับการอบรม สามารถนำความรู้ ที่ได้รับ มาใช้ในการดำเนินชีวิตประจำวัน การทำงานให้มีคุณลักษณะเป็นข้าราชการยุคใหม่ทีมีคุณธรรม จริยธรรม</w:t>
      </w:r>
    </w:p>
    <w:p w:rsidR="00314696" w:rsidRPr="00314696" w:rsidRDefault="00314696" w:rsidP="00770DA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ารประเมินผล</w:t>
      </w:r>
    </w:p>
    <w:p w:rsidR="00314696" w:rsidRDefault="004E5328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จะประเมินผลการอบรมก่อนและหลังการฝึกอบรม โดยใช้แบบทดสอบ</w:t>
      </w:r>
    </w:p>
    <w:p w:rsidR="00032A39" w:rsidRPr="00314696" w:rsidRDefault="00032A39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**********************************************************************************************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  <w:cs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กิจกรรมให้ความรู้ผลประโยชน์ทับซ้อนให้กับพนักงานส่วนตำบลและพนักงานจ้างของ</w:t>
      </w:r>
      <w:r w:rsidR="004E532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้วยสถานการณ์หรือารกระทำของ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หรือ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ผลประโยชน์ทับซ้อน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หมายถึง สถานการณ์ที่เจ้าหน้าที่ของรัฐมีผลประโยชน์ส่วนตนอยู่ และมีการใช้อิทธิพลตามอำนาจหน้าที่ละความรับผิดชอบเพื่อให้เกิดประโยชน์ส่วนตัว โดยก่อให้เกิดผลเสียต่อผลประโยชน์ส่วนรวม ผลประโยชน์      ทับซ้อนมีหลากหลายรูปแบบ ไม่จำกัดอยู่ในรูปของตัวเงินหรือทรัพย์สินเท่านั้น แต่รวมถึงผลประโยชน์อื่นๆ ที่ไม่ใช่รูปตัวเงินหรือทรัพย์สินก็ได้ อาทิการแต่งตั้งพรรคพวกเข้าไปดำรงตำแหน่งในองค์กรต่างๆ ทั้งในหน่วยราชการ รัฐวิสาหกิจ และบริษัทจำกัด หรือการที่บุคคลผู้มีอำนาจที่ตัดสินใจให้ญาติพี่น้องหรือบริษัทที่ตนมีส่วนได้ส่วนเสียได้รับสัมปทานหรือผลประโยชน์จาก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ซึ่งในปีงบประมาณ พ.ศ. 2559 - 2560 หน่วยงานภาครัฐทุกหน่วยงานต้องเข้ารับการประเมินคุณธรรมและความโปร่งใสในการดำเนินงานของหน่วยงานภาครัฐ โดยกำหนดให้หน่วยงานควรมีการประชุมหรือสัมมนาภายในองค์กร เพื่อให้ความรู้เรื่องการป้องกันผลประโยชน์ทับซ้อนแก่เจ้าหน้าที่ เพื่อป้องกันผลประโยชน์ทับซ้อน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ดังนั้น 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จึงได้จัดกิจกรรมให้ความรู้ ความเข้าใจการป้องกันผลประโยชน์ทับซ้อน         แก่บุคลากรใน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เพื่อป้องกันการทุจริตในการปฏิบัติราชการ จึงได้จัดกิจกรรมป้องกันผลประโยชน์ทับซ้อน ผ่านการประชุมผู้บริหารกับพนักงานส่วน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เพื่อให้พนักงานทุกคนทำงานโดยยึดถือระเบียบ กฎหมาย คุณธรรม จริยธรรม เพื่อเป็นเครื่องกำกับความประพฤติของตน เพื่อไม่ให้เกิดผลประโยชน์ทับซ้อน</w:t>
      </w:r>
    </w:p>
    <w:p w:rsidR="00032A39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๒๗-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เพื่อให้ความรู้ ความเข้าใจแก่พนักงานส่วนตำบล พนักงานจ้างเกี่ยวกับการป้องกันผลประโยชน์ทับซ้อน</w:t>
      </w:r>
    </w:p>
    <w:p w:rsidR="004E5328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เพื่อเสริมสร้างพฤติกรรมและวิธีการทำงานที่สุจริตโปร่งใสของข้าราชการและเจ้าหน้าที่ของ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314696" w:rsidRPr="00314696" w:rsidRDefault="004E5328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4E5328" w:rsidRPr="00032A39" w:rsidRDefault="00314696" w:rsidP="00032A3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เพื่อเสริมสร้างให้ข้าราชการและเจ้าหน้าที่ของ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มีจิตสำนึก ค่านิยม และวัฒนธรรม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เรื่องความซื่อสัตย์ สุจริต มุ่งมั่นทำงานอย่างมีประสิทธิภาพ มีคุณธรรมอันมั่นคง ส่งผลให้หน่วยงานปลอดจากการทุจริต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ชัน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มุ่งสู่การเป็นข้าราชการท้องถิ่นไทยใสสะอาด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พนักงานส่วนตำบลและพนักงานจ้าง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BD33A9" w:rsidRPr="004E5328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จัดประชุมประจำเดือน และให้ความรู้เรื่องผลประโยชน์ทับซ้อน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</w:p>
    <w:p w:rsidR="0014136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งบประมาณในการดำเนินโครงการ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สำนักงานปลัด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ตัวชี้วัด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พนักงานส่วนตำบลและพนักงานจ้างมีความเข้าใจเรื่องผลประโยชน์ทับซ้อน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พนักงานส่วนตำบลและพนักงานจ้างมีความรู้เกี่ยวกับผลประโยชน์ทับซ้อน และมีความประพฤติปฏิบัติงานไม่ยุ่งเกี่ยวกับผลประโยชน์ทับซ้อน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BD33A9" w:rsidRDefault="00BD33A9" w:rsidP="00032A39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32A39" w:rsidRPr="00032A39" w:rsidRDefault="00032A39" w:rsidP="00032A39">
      <w:pPr>
        <w:spacing w:before="1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Pr="00032A39">
        <w:rPr>
          <w:rFonts w:ascii="TH SarabunIT๙" w:eastAsia="Times New Roman" w:hAnsi="TH SarabunIT๙" w:cs="TH SarabunIT๙" w:hint="cs"/>
          <w:sz w:val="32"/>
          <w:szCs w:val="32"/>
          <w:cs/>
        </w:rPr>
        <w:t>๒๘-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ปลูกฝังองค์ความรู้ให้มีความเข้าใจเกี่ยวกับ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Conflict of Interest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ด้วยพระราชบัญญัติประกอบรัฐธรรมนูญว่าด้วยการป้องกันและปราบปรามการทุจริต พ.ศ. 2542 และที่แก้ไขเพิ่มเติม มาตรา 100 , 103 และ 103/1 กำหนดเรื่องการขัดกันของผลประโยชน์ส่วนตัวและส่วนรวมไว้ เพื่อลดระบบอุปถัมภ์ในสังคมไทย ให้เจ้าหน้าที่ของรัฐมีจิตสำนึกแยกแยะประโยชน์ส่วนบุคคลและประโยชน์ส่วนรวมออกจากกันได้ หากเจ้าหน้าที่ของรัฐฝ่าฝืนให้ถือเป็นความผิดตามประมวลกฎหมายอาญาด้วย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การขัดกันแห่งผลประโยชน์ หรือ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Conflict of Interest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ได้รับการกล่าวถึงอย่างกว้างขวางในรอบหลายปีที่ผ่านมา โดยเฉพาะอย่างยิ่ง ในช่วงระยะเวลาที่ประเทศไทยกำลังเผชิญกับปัญหาการทุจริต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ชันของผู้ดำรงตำแหน่งทางการเมืองหรือผู้ดำรงตำแหน่งระดับสูงในองค์กรต่างๆ ซึ่งได้ส่งผลกระทบต่อการพัฒนาเศรษฐกิจและสังคมของประเทศรวมทั้งได้สร้างความเสียหายให้กับประชาชนโดยส่วนรวม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จากสถานการณ์ข้างต้น จำเป็นที่หน่วยงานภาครัฐต้องเร่งสร้างองค์ความรู้ให้บุคลากรมีความพร้อมที่จะเข้าใจสาเหตุและปัจจัยที่นำสู่กา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ชัน เพื่อจะได้หาทางป้องกันและปฏิบัติหน้าที่ให้ห่างไกลจากต้นเหตุต่างๆ ที่นำไปสู่การทุจริต     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 โดยเฉพาะในเรื่องการปลูกฝังองค์ความรู้ให้มีความเข้าใจเกี่ยวกับความขัดแย้งระหว่างผลประโยชน์ส่วนตนและผลประโยชน์ส่วนรวม รวมทั้งให้ตระหนักถึงผลกระทบจากปัญหาความขัดแย้งกันระหว่างผลประโยชน์ส่วนตนและผลประโยชน์ส่วนรวม หรือเกิดเป็นผลประโยชน์ทับซ้อน ซึ่งเป็นปัญหาเชิงโครงสร้างที่เกี่ยวข้องกับหลายมิติ ทั้งมิติด้านสังคม การเมืองและการบริหารที่สำคัญสะท้อนถึงวัฒนธรรมและค่านิยมในการบริหารที่ด้อยพัฒนา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 w:rsidR="004E5328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จึงได้จัดทำมาตรการ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ปลูกฝังองค์ความรู้ให้มีความเข้าใจเกี่ยวกับ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Conflict of Interest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ขึ้น เพื่อสร้างจิตสำนึกและเสริมสร้างจริยธรรมของบุคลากรในการทำงานเพื่อส่วนรวม ยึดถือหลักจริยธรรมและผลประโยชน์ส่วนรวมในการปฏิบัติราชการเป็นสำคัญ หากข้าราชการและพนักงานเจ้าหน้าที่ของรัฐขาดจิตสำนึกในหน้าที่ที่จะปกป้องผลประโยชน์ส่วนรวมของประเทศชาติ มีการใช้อำนาจทางราชการโดยมิชอบในการดำเนินกิจกรรมเพื่อเอื้อประโยชน์ต่อตนเอง กลุ่ม พรรค พวกพ้อง เหนือผลประโยชน์ส่วนรวมย่อมส่งผลกระทบต่อสถาบันราชการ และสร้างความเสียหายต่อประเทศชาติและประชาชน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3.1 เพื่อเสริมสร้างองค์ความรู้เกี่ยวกับ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Conflict of Interest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แก่บุคลากรของ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เพื่อสร้างจิตสำนึกและเสริมสร้างจริยธรรมของบุคลากรในการทำงานเพื่อส่วนรวม ยึดถือหลักจริยธรรมและผลประโยชน์ส่วนรวมในการปฏิบัติราชการเป็นสำคัญ อันจะนำมาซึ่งการป้องกันผลประโยชน์ทับซ้อนในองค์กร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รายงานการประชุมหรือสัมมนาบุคลากรเพื่อปลูกฝังองค์ความรู้ให้มีความเข้าใจเกี่ยวกับ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Conflict of Interest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วางแผน/การถ่ายทอดองค์ความรู้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ออกแบบกิจกรรม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E0252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. ดำเนินการจัดประชุม</w:t>
      </w:r>
    </w:p>
    <w:p w:rsid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-29-</w:t>
      </w:r>
    </w:p>
    <w:p w:rsidR="00032A39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E0252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. สรุปรายงานการประชุม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14136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32A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มีการประชุมหรือสัมมนาบุคลากรเพื่อปลูกฝังองค์ความรู้ให้มีความเข้าใจเกี่ยวกับ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Conflict of Interest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41366" w:rsidRDefault="0014136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Default="00032A3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-30-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1.2 การสร้างจิตสำนึกและความตระหนักแก่ประชาชนทุกภาคส่วนในท้องถิ่น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1.2.2.ในการรักษาประโยชน์สาธารณะ 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โครงการส่งเสริมการอนุรักษ์ทรัพยากรธรรมชาติและสิ่งแวดล้อม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ปัจจุบันทรัพยากรป่าไม้ของประเทศมีจำนวนลดน้อยลง ซึ่งส่งผลกระทบต่อธรรมชาติและสิ่งแวดล้อม และวิถีชีวิตความเป็นอยู่ของประชาชน ก่อให้เกิดปัญหาภาวะโลกร้อน ซึ่งเป็นปัญหาสำคัญที่ส่งผลกระทบต่อคุณภาพชีวิตของประชาชนทั้งในระดับ ท้องถิ่น ภูมิภาคและระดับประทศ การอนุรักษ์ทรัพยากรป่าไม้ สามารถช่วยให้ธรรมชาติมามีความสมดุลเพิ่มมากขึ้น รวมทั้งเป็นการลดภาวะโลกร้อน 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“ดินและน้ำ ลมและฟ้า ป่าและเขา รวมกันเข้า คือทรัพย์สิน แผ่นดินแม่ ฝากลูกไทย รวมใจ</w:t>
      </w:r>
      <w:proofErr w:type="spellStart"/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ภักดิ์</w:t>
      </w:r>
      <w:proofErr w:type="spellEnd"/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รักดูแล เพื่อมอบแก่หลานเหลนไทย ไปชั่วกาล” คำขวัญพระราชทานที่สมเด็จพระนางเจ้าฯพระบรมราชินีนาถ ทรงพระกรุณาโปรดเกล้าฯพระราชการแก่ประชาชนชาวไทย ได้สะท้อนเป็นอย่างดีถึงความเป็น “นักอนุรักษ์” ทรัพยากรธรรมชาติและสิ่งแวดล้อม พระองค์ทรงแสดงถึงพระปณิธานอันแน่วแน่ในการอนุรักษ์ผืนป่าให้คนไทย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อาศัยอำนาจพระราชบัญญัติสภาตำบลและองค์การบริหารส่วนตำบล พ.ศ.2537 และที่แก้ไขเพิ่มเติม ถึงฉบับที่ 6 พ.ศ.2552 มาตรา 67 (7) โดยกำหนดให้องค์การบริหารส่วนตำบลหน้าที่ต้องคุ้มครอง ดูแล และบำรุงรักษาทรัพยากรธรรมชาติและสิ่งแวดล้อม  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ตระหนังถึงความสำคัญ เกี่ยวกับปัญหาภาวะโลกร้อนและส่งเสริมการอนุรักษ์ทรัพยากรธรรมชาติและสิ่งแวดล้อม ซึ่งเป็นการสนองพระราบปณิธานของสมเด็จพระนางเจ้าพระบรมราชินีนาถ 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ดังนั้น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proofErr w:type="spellStart"/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บูรณา</w:t>
      </w:r>
      <w:proofErr w:type="spellEnd"/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การร่วมกับอุทยานแห่งชาติน้ำตกทรายขาว  ได้จัดทำ “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Pr="0031469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ส่งเสริมการอนุรักษ์ทรัพยากรธรรมชาติและสิ่งแวดล้อม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” 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เพื่ออบรมให้ความรู้แก่ประชาชนเกี่ยวกับการอนุรักษ์ทรัพยากรธรรมชาติ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และสิ่งแวดล้อม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                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1 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เยาชนและประชาชน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ได้รับร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ู้ถึงสาเหตุของการเกิดภาวะโลกร้อนและผลกระทบต่อคุณภาพชีวิตของประชาชน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2  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เพื่อสร้าง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ระบวนการมีส่วนร่วมด้านการอนุรักษ์ทรัพยากรธรรมชาติและสิ่งแวดล้อมทั้งบรรเทาปัญหาสภาวะโลกร้อนในพื้นที่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3  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ปลูกจิตสำนึกในการอนุรักษ์และหวงแหนทรัพยากรป่าไม้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4  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เป็นการสนองพระราชปณิธานของสมเด็จพระนางเจ้าพระบรมราชินีนาถในการอนุรักษ์ทรัพยากรธรรมชาติ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กลุ่มเป้าหมาย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         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เยาวชนและประชาชนในพื้นที่ 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วิธีการดำเนินการ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ดำเนินการฝึกอบรมโด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ยการบรรยาย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:rsidR="00314696" w:rsidRDefault="00314696" w:rsidP="00314696">
      <w:pPr>
        <w:shd w:val="clear" w:color="auto" w:fill="FFFFFF"/>
        <w:spacing w:after="0" w:line="270" w:lineRule="atLeast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32A39" w:rsidRDefault="00032A39" w:rsidP="00314696">
      <w:pPr>
        <w:shd w:val="clear" w:color="auto" w:fill="FFFFFF"/>
        <w:spacing w:after="0" w:line="270" w:lineRule="atLeast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32A39" w:rsidRDefault="00032A39" w:rsidP="00032A39">
      <w:pPr>
        <w:shd w:val="clear" w:color="auto" w:fill="FFFFFF"/>
        <w:spacing w:after="0" w:line="270" w:lineRule="atLeast"/>
        <w:ind w:left="720"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-31-</w:t>
      </w:r>
    </w:p>
    <w:p w:rsidR="00032A39" w:rsidRPr="00314696" w:rsidRDefault="00032A39" w:rsidP="00032A39">
      <w:pPr>
        <w:shd w:val="clear" w:color="auto" w:fill="FFFFFF"/>
        <w:spacing w:after="0" w:line="270" w:lineRule="atLeast"/>
        <w:ind w:left="720"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</w:t>
      </w:r>
    </w:p>
    <w:p w:rsidR="00314696" w:rsidRDefault="00314696" w:rsidP="00032A39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141366" w:rsidRPr="00314696" w:rsidRDefault="00141366" w:rsidP="00032A39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สถานที่จัดกิจกรรมฝึกอบรม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  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องค์การบริหารส่วนตำบลท่าฉาง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7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งบประมาณดำเนินการ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ใช้งบประมาณของ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องค์การบริหารส่วนตำบลท่าฉาง</w:t>
      </w:r>
      <w:r w:rsidR="002B480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20,000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สำนักปลัด </w:t>
      </w:r>
      <w:r w:rsidR="002631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ผลที่คาดว่าจะได้รับ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1  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เยาชนและประชาชน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ได้รับร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ู้ถึงสาเหตุของการเกิดภาวะโลกร้อนและผลกระทบต่อคุณภาพชีวิตของประชาชน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2  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ิดกระบวนการมีส่วนร่วมด้านการอนุรักษ์ทรัพยากรธรรมชาติและสิ่งแวดล้อมทั้งบรรเทาปัญหาสภาวะโลกร้อนในพื้นที่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3  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เยาวชนและประชาชนมีจิตสำนึกในการอนุรักษ์และหวงแหนทรัพยากรป่าไม้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4  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เป็นการสนองพระราชปณิธานของสมเด็จพระนางเจ้าพระบรมราชินีนาถในการอนุรักษ์ทรัพยากรธรรมชาติ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D33A9" w:rsidRP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-32-</w:t>
      </w:r>
    </w:p>
    <w:p w:rsidR="00BD33A9" w:rsidRPr="00314696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06769E" w:rsidRPr="00314696" w:rsidRDefault="00184C99" w:rsidP="00184C9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28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1.2.2.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การปฏิบัติตนตามหลัก</w:t>
      </w:r>
      <w:r w:rsidRPr="00184C9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เศรษฐกิจพอเพียง</w:t>
      </w:r>
    </w:p>
    <w:p w:rsidR="00314696" w:rsidRPr="00770DA3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70DA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78417E" w:rsidRPr="0078417E" w:rsidRDefault="0078417E" w:rsidP="0078417E">
      <w:pPr>
        <w:tabs>
          <w:tab w:val="left" w:pos="2880"/>
        </w:tabs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GB"/>
        </w:rPr>
        <w:t>๑.  ชื่อโครงการ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 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โครงการอบรม</w:t>
      </w:r>
      <w:bookmarkStart w:id="1" w:name="_Hlk483306845"/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ส่งเสริม</w:t>
      </w:r>
      <w:r w:rsidR="00057291">
        <w:rPr>
          <w:rFonts w:ascii="TH SarabunIT๙" w:eastAsia="Times New Roman" w:hAnsi="TH SarabunIT๙" w:cs="TH SarabunIT๙"/>
          <w:sz w:val="32"/>
          <w:szCs w:val="32"/>
          <w:cs/>
        </w:rPr>
        <w:t>อาชีพ</w:t>
      </w:r>
      <w:r w:rsidR="00057291">
        <w:rPr>
          <w:rFonts w:ascii="TH SarabunIT๙" w:eastAsia="Times New Roman" w:hAnsi="TH SarabunIT๙" w:cs="TH SarabunIT๙" w:hint="cs"/>
          <w:sz w:val="32"/>
          <w:szCs w:val="32"/>
          <w:cs/>
        </w:rPr>
        <w:t>ตามแนวทางเศรษฐกิจพอเพียง</w:t>
      </w:r>
      <w:bookmarkEnd w:id="1"/>
    </w:p>
    <w:p w:rsidR="0078417E" w:rsidRPr="0078417E" w:rsidRDefault="0078417E" w:rsidP="0078417E">
      <w:pPr>
        <w:tabs>
          <w:tab w:val="left" w:pos="2880"/>
        </w:tabs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</w:p>
    <w:p w:rsidR="0078417E" w:rsidRPr="0078417E" w:rsidRDefault="0078417E" w:rsidP="0078417E">
      <w:pPr>
        <w:tabs>
          <w:tab w:val="left" w:pos="2880"/>
        </w:tabs>
        <w:spacing w:after="120" w:line="240" w:lineRule="auto"/>
        <w:ind w:left="1440" w:hanging="144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78417E" w:rsidRPr="0078417E" w:rsidRDefault="0078417E" w:rsidP="0078417E">
      <w:pPr>
        <w:spacing w:after="12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แนวทางการ พัฒนาประเทศตามแนวปรัชญาเศรษฐกิจพอเพียงของพระบาทสมเด็จพระเจ้าอยู่หัว ยึดคนเป็นศูนย์กลาง เพื่อ พัฒนาประเทศสู่ความสมดุลของมิติทางเศรษฐกิจสังคม ทรัพยากรธรรมชาติและสิ่งแวดล้อมโดยเน้นที่การพัฒนา ทรัพยากรมนุษย์ให้มีความรู้และสมรรถนะที่สอดคล้องกับโครงสร้างการผลิตและบริการบนฐานความรู้ และเศรษฐกิจสร้างสรรค์ ซึ่งเป็นเงื่อนไข</w:t>
      </w:r>
      <w:proofErr w:type="spellStart"/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สําคัญ</w:t>
      </w:r>
      <w:proofErr w:type="spellEnd"/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ของปรัชญาเศรษฐกิจพอเพียงและหนึ่งในยุทธศาสตร์ของแผนฯ </w:t>
      </w:r>
      <w:r w:rsidRPr="0078417E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คือ ยุทธศาสตร์การปรับโครงสร้างเศรษฐกิจสู่การเติบโตอย่างมีคุณภาพและยั่งยืน โครงการนี้เป็นการ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ดำ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เนินกิจกรรมตามยุทธศาสตร์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การพัฒนาด้านเศรษฐกิจ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วัตถุประสงค์หลักคือเพื่อตามแนวทางปรัชญาเศรษฐกิจพอเพียง เพื่อสร้างรายได้ ลดรายจ่าย โดยการปลูกผักสวนครัว อนุรักษ์การรับประทานผักปลอดสารพิษ 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ลดปริมาณก๊าซคาร์บอนไดออกไซด์ให้น้อยลง เพื่อสนับสนุนให้ประเทศไทย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เป็นศูนย์กลางการผลิตสินค้าและบริการในภูมิภาคบนพื้นฐานแนวคิดสร้างสรรค์และการสร้างนวัตกรรม รวมทั้งต่อยอดองค์ความรู้ให้สามารถสนับสนุนการสร้างมูลค่าการผลิตสินค้าและบริการในทุกขั้นตอน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ตลอดห่วงโซ่</w:t>
      </w:r>
      <w:proofErr w:type="spellStart"/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อุปทาน</w:t>
      </w:r>
      <w:proofErr w:type="spellEnd"/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เพื่อให้เศรษฐกิจสร้างสรรค์เป็นพลังขับเคลื่อนใหม่ไปสู่เศรษฐกิจที่สมดุลและยั่งยืนในระยะยาว พร้อมกับสร้างระบบประกันและบริหารจัดการความเสี่ยงในด้านเศรษฐกิจ สร้างบรรยากาศที่เสรีและเป็นธรรม ให้เอื้อต่อการพัฒนาประเทศ </w:t>
      </w:r>
    </w:p>
    <w:p w:rsidR="0078417E" w:rsidRPr="0078417E" w:rsidRDefault="0078417E" w:rsidP="0078417E">
      <w:pPr>
        <w:spacing w:after="12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ชุมชน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ตำบลท่าฉาง 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เป็นแหล่งเรียนรู้เศรษฐกิจสร้างสรรค์ด้านการปลูก ผักปลอดสารพิษ การดูแลสุขอนามัย การดูแลสภาพแวดล้อม</w:t>
      </w:r>
      <w:r w:rsidR="001C1DA2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และเป็นแหล่งท่องเที่ยวเชิงอนุรักษ์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มีการบริหารจัดการทรัพยากรดิน น้ำ ป่า ให้เกิดประโยชน์ต่อ สมาชิกอย่างเท่าเทียมกัน นับเป็นแหล่งเรียนรู้ชุมชนที่มีผู้สนใจทั้งชาวไทยและต่างประเทศมาศึกษาดูงานอย่าง ต่อเนื่อง ดังนั้นหากพัฒนาต่อยอดองค์ความรู้ให้กับชุมชนแห่งนี้โดยใช้หลักการพัฒนาแบบพึ่งตนเอง จะมี ศักยภาพเป็นแบบอย่าง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ที่ดีให้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แก่ชุมชนอื่นๆเพื่อเป็นแนวทางหนึ่งที่เป็นกิจกรรมเสริมที่เป็นประโยชน์ ในการพัฒนาชุมชน และเป็นการสนับสนุนให้มีการฝึกอบรมในการทำอาชีพเสริม  เพื่อเป็นการใช้เวลาว่างให้เป็นประโยชน์  มีคุณค่า  สร้างความรักความสามัคคี  ลดค่าใช้จ่ายภายในครอบครัว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เรือน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เมื่อในครัวเรือน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มีแปลงปลูกผัก และเมื่อมีผลผลิตออกมา มีการแลกเปลี่ยน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ผัก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สวนครัวกัน ตลอดจนส่งเสริมให้ประชาชนรักสุขภาพโดยปลูกผักปลอดสารพิษรับประทานเอง โดยการจัดโครงการอบรม</w:t>
      </w:r>
      <w:r w:rsidR="00057291" w:rsidRPr="00057291">
        <w:rPr>
          <w:rFonts w:ascii="TH SarabunIT๙" w:eastAsia="Times New Roman" w:hAnsi="TH SarabunIT๙" w:cs="TH SarabunIT๙"/>
          <w:sz w:val="32"/>
          <w:szCs w:val="32"/>
          <w:cs/>
        </w:rPr>
        <w:t>ส่งเสริมอาชีพ</w:t>
      </w:r>
      <w:r w:rsidR="00057291" w:rsidRPr="00057291">
        <w:rPr>
          <w:rFonts w:ascii="TH SarabunIT๙" w:eastAsia="Times New Roman" w:hAnsi="TH SarabunIT๙" w:cs="TH SarabunIT๙" w:hint="cs"/>
          <w:sz w:val="32"/>
          <w:szCs w:val="32"/>
          <w:cs/>
        </w:rPr>
        <w:t>ตามแนวทางเศรษฐกิจพอเพียง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ขึ้น  </w:t>
      </w:r>
    </w:p>
    <w:p w:rsidR="0078417E" w:rsidRPr="0078417E" w:rsidRDefault="0078417E" w:rsidP="0078417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๓.วัตถุประสงค์</w:t>
      </w: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๓.๑ เพื่อส่งเสริมความรู้และทักษะด้านอาชีพให้แก่ประชาชนที่สนใจ</w:t>
      </w: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๓.๒ เพื่อสร้างโอกาสและทางเลือกในการประกอบอาชีพเป็นการเพิ่มรายได้และลดรายจ่ายในครัวเรือน</w:t>
      </w: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๓.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เพื่อให้ประชาชนได้ใช้เวลาว่างให้เกิดประโยชน์ต่อตนเองและครอบครัว</w:t>
      </w:r>
    </w:p>
    <w:p w:rsidR="0078417E" w:rsidRPr="0078417E" w:rsidRDefault="0078417E" w:rsidP="0078417E">
      <w:pPr>
        <w:spacing w:after="12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๓.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เพื่อเสริมสร้างให้ประชาชนพึ่งตนเอง ตลอดจนมีการดำเนินชีวิตบนพื้นฐานแนวคิดปรัชญา เศรษฐกิจพอเพียง</w:t>
      </w:r>
    </w:p>
    <w:p w:rsidR="0078417E" w:rsidRPr="0078417E" w:rsidRDefault="0078417E" w:rsidP="00784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๔. กลุ่มเป้าหมาย     </w:t>
      </w:r>
    </w:p>
    <w:p w:rsidR="0078417E" w:rsidRPr="0078417E" w:rsidRDefault="0006769E" w:rsidP="00057291">
      <w:pPr>
        <w:spacing w:after="120" w:line="240" w:lineRule="auto"/>
        <w:ind w:left="720" w:firstLine="41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ประชาชนใน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78417E"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78417E" w:rsidRPr="0078417E" w:rsidRDefault="0078417E" w:rsidP="0078417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วิธีการดำเนินการ </w:t>
      </w: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๕.๑ เสนอโครงการเพื่อพิจารณาอนุมัติ</w:t>
      </w:r>
      <w:r w:rsidRPr="0078417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๕.๒ ประชุมเพื่อพิจารณาบุค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ค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ลเพื่อเข้ารับการอบรม</w:t>
      </w:r>
    </w:p>
    <w:p w:rsid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๕.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จัดซื้อวัสดุ อุปกรณ์ดำเนินงาน</w:t>
      </w:r>
    </w:p>
    <w:p w:rsidR="00032A39" w:rsidRDefault="00032A39" w:rsidP="00032A39">
      <w:pPr>
        <w:spacing w:after="0" w:line="240" w:lineRule="auto"/>
        <w:ind w:firstLine="113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-33-</w:t>
      </w:r>
    </w:p>
    <w:p w:rsidR="00032A39" w:rsidRPr="0078417E" w:rsidRDefault="00032A39" w:rsidP="00032A39">
      <w:pPr>
        <w:spacing w:after="0" w:line="240" w:lineRule="auto"/>
        <w:ind w:firstLine="113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๕.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ดำเนินการจัดกิจกรรม</w:t>
      </w:r>
      <w:r w:rsidR="007F765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57291" w:rsidRDefault="0078417E" w:rsidP="00032A39">
      <w:pPr>
        <w:spacing w:after="12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๕.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ติดตาม ประเมินผล และรายงานผลการดำเนินงานตามโครงการ</w:t>
      </w:r>
    </w:p>
    <w:p w:rsidR="0078417E" w:rsidRPr="0078417E" w:rsidRDefault="0078417E" w:rsidP="00784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๖. ระยะเวลาดำเนินการ </w:t>
      </w:r>
    </w:p>
    <w:p w:rsidR="00141366" w:rsidRDefault="00057291" w:rsidP="00141366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78417E" w:rsidRPr="0078417E" w:rsidRDefault="0078417E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๗. สถานที่ดำเนินการ </w:t>
      </w:r>
    </w:p>
    <w:p w:rsidR="00057291" w:rsidRDefault="00057291" w:rsidP="00057291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</w:p>
    <w:p w:rsidR="0078417E" w:rsidRPr="0078417E" w:rsidRDefault="0078417E" w:rsidP="0078417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๘. กิจกรรมของโครงการ</w:t>
      </w:r>
    </w:p>
    <w:p w:rsidR="0078417E" w:rsidRPr="0078417E" w:rsidRDefault="0078417E" w:rsidP="0078417E">
      <w:pPr>
        <w:spacing w:after="120"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จัดการฝึกอบรม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ให้ความรู้การปลูกพืชสวนครัวปลอดสารพิษ 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แก่</w:t>
      </w:r>
      <w:r w:rsidR="00057291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ประชาชนที่สนใจ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</w:t>
      </w:r>
      <w:r w:rsidR="0006769E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78417E" w:rsidRPr="0078417E" w:rsidRDefault="0078417E" w:rsidP="0078417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๙. ผู้รับผิดชอบโครงการ</w:t>
      </w:r>
    </w:p>
    <w:p w:rsidR="0078417E" w:rsidRPr="0078417E" w:rsidRDefault="0078417E" w:rsidP="0078417E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สำนักงาน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78417E" w:rsidRPr="0078417E" w:rsidRDefault="0078417E" w:rsidP="0078417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๑๐. งบประมาณดำเนินการ          </w:t>
      </w: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</w:rPr>
        <w:softHyphen/>
      </w:r>
    </w:p>
    <w:p w:rsidR="0078417E" w:rsidRPr="0078417E" w:rsidRDefault="00560427" w:rsidP="00560427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งบประมาณองค์การบ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ริหารส่วนตำบลท่าฉาง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30,000 บาท</w:t>
      </w:r>
    </w:p>
    <w:p w:rsidR="0078417E" w:rsidRPr="0078417E" w:rsidRDefault="0078417E" w:rsidP="0078417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๑๑. ผลที่คาดว่าจะได้รับ                                                                  </w:t>
      </w: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๑๑.๑ ทำให้กลุ่ม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ครัวเรือนต้นแบบ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ที่เข้ารับการอบรมมีทักษะและความรู้เพิ่มเติม</w:t>
      </w: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๑๑.๒ เป็นการสร้างโอกาสและทางเลือกในการประกอบอาชีพเป็นการเพิ่มรายได้และลดรายจ่ายในครัวเรือน</w:t>
      </w:r>
    </w:p>
    <w:p w:rsidR="0078417E" w:rsidRPr="0078417E" w:rsidRDefault="0078417E" w:rsidP="0078417E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๑๑.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ประชาชนใช้เวลาว่างให้เกิดประโยชน์ต่อตนเองและครอบครัว</w:t>
      </w:r>
    </w:p>
    <w:p w:rsidR="0078417E" w:rsidRPr="0078417E" w:rsidRDefault="0078417E" w:rsidP="0078417E">
      <w:pPr>
        <w:spacing w:after="12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>๑๑.</w:t>
      </w:r>
      <w:r w:rsidRPr="0078417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78417E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ทำให้ให้ประชาชนสามารถพึ่งตนเอง ตลอดจนมีการดำเนินชีวิตบนพื้นฐานแนวคิดปรัชญา เศรษฐกิจพอเพียง</w:t>
      </w:r>
    </w:p>
    <w:p w:rsidR="0078417E" w:rsidRPr="008A3422" w:rsidRDefault="0078417E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314696" w:rsidRPr="008A3422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D33A9" w:rsidRPr="00314696" w:rsidRDefault="00BD33A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53AC1" w:rsidRDefault="00C53AC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53AC1" w:rsidRDefault="00C53AC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53AC1" w:rsidRPr="00314696" w:rsidRDefault="00C53AC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F7650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-34-</w:t>
      </w:r>
    </w:p>
    <w:p w:rsidR="007F7650" w:rsidRPr="00314696" w:rsidRDefault="007F765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1.3 การสร้างจิตสำนึกและความตระหนักแก่เด็กและเยาวชน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314696" w:rsidRPr="00314696" w:rsidRDefault="00314696" w:rsidP="00E57334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 w:rsidR="00E5733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ในความซื่อสัตย์สุจริต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 ชื่อโครงการ  </w:t>
      </w:r>
      <w:bookmarkStart w:id="2" w:name="_Hlk483308988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E57334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ครอบครัว</w:t>
      </w:r>
      <w:r w:rsidR="00E57334">
        <w:rPr>
          <w:rFonts w:ascii="TH SarabunIT๙" w:eastAsia="Times New Roman" w:hAnsi="TH SarabunIT๙" w:cs="TH SarabunIT๙" w:hint="cs"/>
          <w:sz w:val="32"/>
          <w:szCs w:val="32"/>
          <w:cs/>
        </w:rPr>
        <w:t>ในชุมชน</w:t>
      </w:r>
      <w:bookmarkEnd w:id="2"/>
    </w:p>
    <w:p w:rsidR="00314696" w:rsidRPr="00314696" w:rsidRDefault="00314696" w:rsidP="00314696">
      <w:pPr>
        <w:tabs>
          <w:tab w:val="left" w:pos="36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หลักการและเหตุผล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อาศัยอำนาจตามพระราชบัญญัติ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กำหนดแผนและขั้นตอนการกระจายอำนาจให้แก่องค์กรปกครองส่วนท้องถิ่น พ.ศ. 2542 มาตรา 16 (10)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การสังคมสงเคราะห์ และการพัฒนาคุณภาพชีวิตเด็ก สตรี คนชรา และผู้ด้อยโอกาส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และพระราชบัญญัติสภาตำบลและองค์การบริหารส่วนตำบล พ.ศ. 2537 มาตรา 67 (6)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</w:p>
    <w:p w:rsidR="00314696" w:rsidRPr="00314696" w:rsidRDefault="00314696" w:rsidP="00314696">
      <w:pPr>
        <w:tabs>
          <w:tab w:val="left" w:pos="0"/>
        </w:tabs>
        <w:spacing w:after="0" w:line="40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สถาบันครอบครัวเป็นสถาบันพื้นฐานที่เป็นหลักของสังคม เป็นรากฐานที่สำคัญของการพัฒนาคนและสังคม โดยทำหน้าที่หล่อหลอมและขัดเกลาความเป็นมนุษย์ให้แก่สมาชิกในครอบครัวด้วยการอบรมเลี้ยงดู พร้อมทั้งปลูกฝังธรรม จริยธรรม ค่านิยม และถ่ายทอดวัฒนธรรมของสังคมให้แก่สมาชิกครอบครัว เพื่อให้สมาชิกครอบครัวมีพัฒนาการตามวัยและเติบโตเป็นบุคคลที่มีคุณภาพ รู้จักหน้าที่ความรับผิดชอบ และเป็นกำลังสำคัญในการพัฒนาสังคมและประเทศชาติ</w:t>
      </w:r>
    </w:p>
    <w:p w:rsidR="00314696" w:rsidRPr="00314696" w:rsidRDefault="00314696" w:rsidP="00314696">
      <w:pPr>
        <w:tabs>
          <w:tab w:val="left" w:pos="0"/>
        </w:tabs>
        <w:spacing w:after="0" w:line="40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ในช่วงเวลาที่ผ่านมาจนถึงปัจจุบัน วิถีชีวิตคนใน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และคนในสังคมมีการเปลี่ยนแปลงในด้านวิถีการดำเนินชีวิตและวิถีวัฒนธรรม  ต้องเผชิญกับวิกฤตเรื่องค่านิยม คุณธรรมจริยธรรม และพฤติกรรมที่มีการเลียนแบบวัฒนธรรมการบริโภคนิยม วัตถุนิยม และการให้ความสำคัญกับเงินตราเป็นตัวตั้ง การเปลี่ยนแปลงดังกล่าวมีผลกระทบโดยตรงต่อสถาบันครอบครัว ครอบครัวไทยมีความอ่อนแอลงเรื่อยๆ สัมพันธภาพและความเกื้อกูลของคนในครอบครัวลดน้อยลง  พ่อแม่ผู้ปกครองไม่สามารถทำหน้าที่อบรมสั่งสอนและขัดเกลาสมาชิกในครอบครัวให้เป็นคนดีมีการเจริญเติบโตตามวัยได้ 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จึงได้จัดทำ</w:t>
      </w:r>
      <w:r w:rsidR="00E57334" w:rsidRPr="00E57334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โครงการศูนย์พัฒนาครอบครัวในชุมชน</w:t>
      </w:r>
      <w:r w:rsidR="00E573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โดยมีแนวทางร่วมกันที่จะส่งเสริมพัฒนาทรัพยากรบุคคลให้มีคุณภาพ ทั้งด้านร่างกาย อารมณ์ สังคม สติปัญญา คุณธรรม  จริยธรรม และเห็นสมควรปลูกฝังอย่างต่อเนื่องในการสร้างความเข้มแข็งในชุมชน โดยเริ่มจากเด็กที่เยาว์วัยเป็นต้นมา และเป็นกำลังสำคัญที่จะผลักดันสถาบันครอบครัวให้มีความเข้มแข็งในการดูแลชุมชน อย่างต่อเนื่องและยั่งยืน  </w:t>
      </w:r>
    </w:p>
    <w:p w:rsidR="00314696" w:rsidRPr="00314696" w:rsidRDefault="00314696" w:rsidP="00314696">
      <w:pPr>
        <w:spacing w:before="120" w:after="0" w:line="40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วัตถุประสงค์ของโครงการ</w:t>
      </w:r>
    </w:p>
    <w:p w:rsidR="00314696" w:rsidRPr="00314696" w:rsidRDefault="00314696" w:rsidP="00314696">
      <w:pPr>
        <w:tabs>
          <w:tab w:val="left" w:pos="0"/>
        </w:tabs>
        <w:spacing w:after="0" w:line="40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๑.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เพื่อพัฒนาความสัมพันธ์ของสถาบันครอบครัว ให้มีความรักความผูกพันกันอย่างลึกซึ้ง</w:t>
      </w:r>
    </w:p>
    <w:p w:rsidR="00314696" w:rsidRPr="00314696" w:rsidRDefault="00314696" w:rsidP="00314696">
      <w:pPr>
        <w:tabs>
          <w:tab w:val="left" w:pos="0"/>
        </w:tabs>
        <w:spacing w:after="0" w:line="40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๒.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เพื่อส่งเสริมพัฒนาสุขภาพกาย สุขภาพจิตใจ ทักษะให้เหมาะสมกับวัย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314696" w:rsidRPr="00314696" w:rsidRDefault="00314696" w:rsidP="00314696">
      <w:pPr>
        <w:tabs>
          <w:tab w:val="left" w:pos="0"/>
        </w:tabs>
        <w:spacing w:after="0" w:line="400" w:lineRule="exact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๓.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เพื่อส่งเสริมความรู้ความเข้าใจในการอบรมเลี้ยงดูบุตร</w:t>
      </w:r>
    </w:p>
    <w:p w:rsidR="00314696" w:rsidRPr="00314696" w:rsidRDefault="00314696" w:rsidP="00314696">
      <w:pPr>
        <w:tabs>
          <w:tab w:val="left" w:pos="360"/>
          <w:tab w:val="left" w:pos="1080"/>
        </w:tabs>
        <w:spacing w:before="120" w:after="0" w:line="42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THAI" w:eastAsia="Times New Roman" w:hAnsi="TH SarabunTHAI" w:cs="TH SarabunTHAI"/>
          <w:sz w:val="32"/>
          <w:szCs w:val="32"/>
          <w:cs/>
        </w:rPr>
      </w:pPr>
      <w:r w:rsidRPr="00314696">
        <w:rPr>
          <w:rFonts w:ascii="TH SarabunTHAI" w:eastAsia="Times New Roman" w:hAnsi="TH SarabunTHAI" w:cs="TH SarabunTHAI" w:hint="cs"/>
          <w:sz w:val="32"/>
          <w:szCs w:val="32"/>
          <w:cs/>
        </w:rPr>
        <w:t>จัดอบรมให้ความรู้</w:t>
      </w:r>
    </w:p>
    <w:p w:rsidR="00314696" w:rsidRPr="00314696" w:rsidRDefault="00314696" w:rsidP="00314696">
      <w:pPr>
        <w:numPr>
          <w:ilvl w:val="0"/>
          <w:numId w:val="11"/>
        </w:numPr>
        <w:tabs>
          <w:tab w:val="num" w:pos="360"/>
        </w:tabs>
        <w:spacing w:before="120" w:after="0" w:line="240" w:lineRule="auto"/>
        <w:ind w:left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ระยะเวลาในการดำเนินการ</w:t>
      </w:r>
    </w:p>
    <w:p w:rsidR="00032A39" w:rsidRDefault="00141366" w:rsidP="00314696">
      <w:pPr>
        <w:spacing w:before="120"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141366" w:rsidRDefault="00141366" w:rsidP="00314696">
      <w:pPr>
        <w:spacing w:before="120"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Pr="00314696" w:rsidRDefault="00032A39" w:rsidP="00032A39">
      <w:pPr>
        <w:spacing w:before="120"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-35-</w:t>
      </w:r>
    </w:p>
    <w:p w:rsidR="00314696" w:rsidRPr="00314696" w:rsidRDefault="00314696" w:rsidP="00314696">
      <w:pPr>
        <w:numPr>
          <w:ilvl w:val="0"/>
          <w:numId w:val="11"/>
        </w:numPr>
        <w:tabs>
          <w:tab w:val="num" w:pos="360"/>
        </w:tabs>
        <w:spacing w:before="120" w:after="0" w:line="240" w:lineRule="auto"/>
        <w:ind w:left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</w:p>
    <w:p w:rsidR="00770DA3" w:rsidRPr="00314696" w:rsidRDefault="00314696" w:rsidP="00032A3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ใช้งบประมาณของ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678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57334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0,000.-บาท</w:t>
      </w:r>
    </w:p>
    <w:p w:rsidR="00314696" w:rsidRPr="00314696" w:rsidRDefault="00314696" w:rsidP="00314696">
      <w:pPr>
        <w:numPr>
          <w:ilvl w:val="0"/>
          <w:numId w:val="11"/>
        </w:numPr>
        <w:tabs>
          <w:tab w:val="num" w:pos="360"/>
        </w:tabs>
        <w:spacing w:before="120" w:after="0" w:line="240" w:lineRule="auto"/>
        <w:ind w:left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314696" w:rsidRPr="00314696" w:rsidRDefault="0026311E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="00314696" w:rsidRPr="00314696">
        <w:rPr>
          <w:rFonts w:ascii="TH SarabunIT๙" w:eastAsia="Times New Roman" w:hAnsi="TH SarabunIT๙" w:cs="TH SarabunIT๙"/>
          <w:sz w:val="32"/>
          <w:szCs w:val="32"/>
          <w:cs/>
        </w:rPr>
        <w:t>ปลัด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1469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ท่าฉาง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numPr>
          <w:ilvl w:val="0"/>
          <w:numId w:val="11"/>
        </w:numPr>
        <w:tabs>
          <w:tab w:val="num" w:pos="360"/>
        </w:tabs>
        <w:spacing w:before="120" w:after="0" w:line="240" w:lineRule="auto"/>
        <w:ind w:left="357" w:hanging="357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สถานที่ดำเนินการ</w:t>
      </w:r>
    </w:p>
    <w:p w:rsidR="00314696" w:rsidRPr="00314696" w:rsidRDefault="00314696" w:rsidP="00314696">
      <w:pPr>
        <w:tabs>
          <w:tab w:val="left" w:pos="3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314696" w:rsidRPr="00314696" w:rsidRDefault="00314696" w:rsidP="00314696">
      <w:pPr>
        <w:tabs>
          <w:tab w:val="left" w:pos="360"/>
          <w:tab w:val="left" w:pos="450"/>
        </w:tabs>
        <w:spacing w:before="120" w:after="0" w:line="440" w:lineRule="exac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ผลที่คาดว่าจะได้รับ</w:t>
      </w:r>
    </w:p>
    <w:p w:rsidR="00314696" w:rsidRPr="00314696" w:rsidRDefault="00314696" w:rsidP="00314696">
      <w:pPr>
        <w:tabs>
          <w:tab w:val="left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 พัฒนาความสัมพันธ์ของสถาบันครอบครัว  และชุมชนให้มีความรักความผูกพันกันอย่างลึกซึ้ง</w:t>
      </w:r>
    </w:p>
    <w:p w:rsidR="00314696" w:rsidRPr="00314696" w:rsidRDefault="00314696" w:rsidP="00314696">
      <w:pPr>
        <w:tabs>
          <w:tab w:val="left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 ส่งเสริมพัฒนาสุขภาพกาย สุขภาพจิตใจ ทักษะให้เหมาะสมกับวัย</w:t>
      </w:r>
    </w:p>
    <w:p w:rsidR="00314696" w:rsidRPr="00314696" w:rsidRDefault="00314696" w:rsidP="00314696">
      <w:pPr>
        <w:tabs>
          <w:tab w:val="left" w:pos="720"/>
        </w:tabs>
        <w:spacing w:after="0" w:line="44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  ส่งเสริมความรู้ความเข้าใจในการอบรมเลี้ยงดูบุตร</w:t>
      </w:r>
    </w:p>
    <w:p w:rsidR="00314696" w:rsidRPr="00314696" w:rsidRDefault="00314696" w:rsidP="00314696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11.  การประเมินผล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1.  สังเกตจากการเข้าร่วมกิจกรรมของเด็กนักเรียนและผู้ปกครอง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 สอบถาม/สัมภาษณ์จากนักเรียนและผู้ปกครอง</w:t>
      </w: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770DA3" w:rsidRPr="00314696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-36-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E5733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ให้มีจิตสาธารณะ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 ชื่อโครงการ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3C31E9">
        <w:rPr>
          <w:rFonts w:ascii="TH SarabunIT๙" w:eastAsia="Times New Roman" w:hAnsi="TH SarabunIT๙" w:cs="TH SarabunIT๙" w:hint="cs"/>
          <w:sz w:val="32"/>
          <w:szCs w:val="32"/>
          <w:cs/>
        </w:rPr>
        <w:t>ฝึก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 w:rsidR="003C31E9">
        <w:rPr>
          <w:rFonts w:ascii="TH SarabunIT๙" w:eastAsia="Times New Roman" w:hAnsi="TH SarabunIT๙" w:cs="TH SarabunIT๙" w:hint="cs"/>
          <w:sz w:val="32"/>
          <w:szCs w:val="32"/>
          <w:cs/>
        </w:rPr>
        <w:t>และปลูกฝัง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คุณธรรมจริยธรรม</w:t>
      </w:r>
      <w:r w:rsidR="00EB1586" w:rsidRPr="00EB1586">
        <w:rPr>
          <w:rFonts w:ascii="TH SarabunIT๙" w:eastAsia="Times New Roman" w:hAnsi="TH SarabunIT๙" w:cs="TH SarabunIT๙" w:hint="cs"/>
          <w:sz w:val="32"/>
          <w:szCs w:val="32"/>
          <w:cs/>
        </w:rPr>
        <w:t>แก่นักเรียน เยาวชน และประชาชนทั่วไป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14696" w:rsidRPr="00314696" w:rsidRDefault="00314696" w:rsidP="00314696">
      <w:pPr>
        <w:spacing w:after="58" w:line="173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สังคมไทยในอดีตเป็นสังคมที่หล่อหลอมเด็กไทยในเชิงการกำหนดคุณค่าการเป็นผู้สืบทอดทางศาสนา วัฒนธรรม จารีตประเพณี การเติบใหญ่ขึ้นเพื่อการเป็นพลเมืองที่ดีของประเทศ เด็กเป็นเสมือนแก้วตาดวงใจของพ่อแม่ เป็นสมาชิกในชุมชนดุจเครือญาติลูกหลานที่ต้องช่วยกันดูแลเอาใจใส่ปกป้องคุ้มครองกันอย่างเต็มที่ องค์ประกอบและสิ่งแวดล้อมที่สร้างขึ้นได้หล่อเลี้ยงเด็กไทยในอดีตให้เป็นลักษณะที่งดงาม เกิดคุณค่า สร้างคุณภาพ คุณลักษณะของเด็กไทยจนมีเอกลักษณ์ประจำชาติหลายประการไม่ว่าจะเป็นคนที่มีจิตใจอ่อนโยน ยิ้มง่าย เป็นมิตร มีน้ำใจ มีความเอื้อเฟื้อเผื่อแผ่ รู้จักสัมมาคารวะ  วางตนให้เหมาะสม รู้จักประมาณตน ดำเนินชีวิตที่เรียบง่าย เคารพตนเองและผู้อื่น เป็นต้น</w:t>
      </w:r>
    </w:p>
    <w:p w:rsidR="00314696" w:rsidRPr="00314696" w:rsidRDefault="00314696" w:rsidP="00314696">
      <w:pPr>
        <w:spacing w:after="0" w:line="173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ปัจจุบันความงดงามและคุณค่าของสังคมไทยและตัวเด็กไทยจำนวนมากเริ่มผุกร่อนหมดความหมายและกำลังถูกสังคมแบบใหม่  หล่อหลอมให้เกิดพฤติกรรมและจิตวิญญาณใหม่กับเด็กไทย และยิ่งรุนแรงหนักขึ้นในระยะหลังจากประเทศไทยเผชิญปัญหาวิกฤตทางเศรษฐกิจนับแต่ปี พ.ศ. 2539 เป็นต้นมา ปัญหาเด็กและเยาวชนที่เกิดขึ้นมา เช่น ปัญหายาเสพติด  เพศเสรี วัตถุนิยม ความรุนแรงในพฤติกรรมและอารมณ์ ฯลฯ เป็นเรื่องที่ต้องร่วมกันแก้ไข โดยเฉพาะอย่างยิ่งองค์กรปกครองส่วนท้องถิ่นซึ่งใกล้ชิดกับประชาชน จำเป็นจะต้องสร้างพลังชุมชนให้กลับมาเข้มแข็ง มีศักยภาพ เพื่อดูแลปกป้องคุ้มครองเด็กและเยาวชนจากปัญหาดังกล่าว ตลอดจนเสริมสร้างภูมิคุ้มกันให้กับเด็กและเยาวชน ให้มีคุณธรรม จริยธรรมที่พึงประสงค์ ตามอำนาจหน้าที่ขององค์การบริหารส่วนตำบล ที่ต้องส่งเสริมการพัฒนาเด็กและเยาวชนให้พร้อมกับการเปลี่ยนแปลงของสังคมที่มีอยู่ตลอดเวลา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ตามพระราชบัญญัติสภาตำบลและองค์การบริหารส่วนตำบล  พ.ศ. 2537  แก้ไขเพิ่มเติม(ฉบับที่  5)  พ.ศ.  2546  ส่วนที่  3  อำนาจหน้าที่ขององค์การบริหารส่วนตำบล  มาตรา  66  องค์การบริหารส่วนตำบลมีอำนาจหน้าที่ในการพัฒนาตำบลทั้งในด้านเศรษฐกิจ สังคมและวัฒนธรรม  และมาตรา  67  ภายใต้ข้อบังคับแห่งกฎหมาย  องค์การบริหารส่วนตำบล  มีหน้าที่ต้องทำในเขตองค์การบริหารส่วนตำบลดังต่อไปนี้  ข้อ(5)  ส่งเสริมการศึกษา  ศาสนา  และวัฒนธรรม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ได้เล็งเห็นความสำคัญในส่งเสริมการศึกษา ศาสนา และวัฒนธรรม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จึงได้จัดทำ</w:t>
      </w:r>
      <w:r w:rsidR="003C31E9" w:rsidRPr="003C31E9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โครงการฝึกอบรมและปลูกฝังคุณธรรมจริยธรรม</w:t>
      </w:r>
      <w:r w:rsidR="003C31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ขึ้น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16"/>
          <w:szCs w:val="16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314696" w:rsidRPr="00314696" w:rsidRDefault="00314696" w:rsidP="00314696">
      <w:pPr>
        <w:spacing w:after="58" w:line="173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color w:val="333333"/>
          <w:sz w:val="32"/>
          <w:szCs w:val="32"/>
        </w:rPr>
        <w:t>                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1  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เพื่อให้ความรู้แก่เด็กและเยาวชน</w:t>
      </w:r>
      <w:r w:rsidR="009F57E9"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ได้รับการปลูกฝัง</w:t>
      </w:r>
      <w:r w:rsidR="009F57E9">
        <w:rPr>
          <w:rFonts w:ascii="TH SarabunIT๙" w:eastAsia="Times New Roman" w:hAnsi="TH SarabunIT๙" w:cs="TH SarabunIT๙"/>
          <w:sz w:val="32"/>
          <w:szCs w:val="32"/>
          <w:cs/>
        </w:rPr>
        <w:t>ทางคุณธรรม จริยธรรม</w:t>
      </w:r>
      <w:r w:rsidR="009F57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อย่างถูกต้อง</w:t>
      </w:r>
    </w:p>
    <w:p w:rsidR="00314696" w:rsidRPr="00314696" w:rsidRDefault="00314696" w:rsidP="00314696">
      <w:pPr>
        <w:spacing w:after="58" w:line="173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เ</w:t>
      </w:r>
      <w:r w:rsidR="009F57E9">
        <w:rPr>
          <w:rFonts w:ascii="TH SarabunIT๙" w:eastAsia="Times New Roman" w:hAnsi="TH SarabunIT๙" w:cs="TH SarabunIT๙"/>
          <w:sz w:val="32"/>
          <w:szCs w:val="32"/>
          <w:cs/>
        </w:rPr>
        <w:t>พื่อให้เด็กและเยาวชนมีระเบียบวินัย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>                3   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เพื่อให้เด็กและเยาวชน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ได้รู้ถึงการอยู่ร่วมกัน รู้จักการเสียสละ ให้อภัย</w:t>
      </w:r>
    </w:p>
    <w:p w:rsidR="00314696" w:rsidRPr="00314696" w:rsidRDefault="00314696" w:rsidP="00314696">
      <w:pPr>
        <w:spacing w:after="58" w:line="173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>                4  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เพื่อให้เด็กและเยาวชนสามารถนำความรู้ที่ได้มาปรับเปลี่ยนทัศนคติ การดำเนินชีวิตให้เป็นไปอย่างถูกต้อง ตามหล</w:t>
      </w:r>
      <w:r w:rsidR="009F57E9">
        <w:rPr>
          <w:rFonts w:ascii="TH SarabunIT๙" w:eastAsia="Times New Roman" w:hAnsi="TH SarabunIT๙" w:cs="TH SarabunIT๙"/>
          <w:sz w:val="32"/>
          <w:szCs w:val="32"/>
          <w:cs/>
        </w:rPr>
        <w:t>ักคุณธรรม จริยธรรม</w:t>
      </w:r>
    </w:p>
    <w:p w:rsidR="00314696" w:rsidRPr="00314696" w:rsidRDefault="00314696" w:rsidP="00314696">
      <w:pPr>
        <w:spacing w:after="58" w:line="173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5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เพื่อให้เด็กและเยาวชนตระหนักถึงความสำคัญของความซื่อสัตย์สุจริต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สร้างจิตสำนึกโตไป   ไม่โกง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</w:p>
    <w:p w:rsidR="009F57E9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>             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เด็กและเยาวชน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ในพื้นที่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032A39" w:rsidRDefault="00032A39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Default="00032A39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Pr="00314696" w:rsidRDefault="00032A39" w:rsidP="00032A39">
      <w:pPr>
        <w:spacing w:after="58" w:line="173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-37-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16"/>
          <w:szCs w:val="16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9F57E9" w:rsidRDefault="00314696" w:rsidP="00314696">
      <w:pPr>
        <w:spacing w:after="58" w:line="173" w:lineRule="atLeast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>1 </w:t>
      </w:r>
      <w:r w:rsidR="009F57E9">
        <w:rPr>
          <w:rFonts w:ascii="TH SarabunIT๙" w:eastAsia="Times New Roman" w:hAnsi="TH SarabunIT๙" w:cs="TH SarabunIT๙"/>
          <w:sz w:val="32"/>
          <w:szCs w:val="32"/>
          <w:cs/>
        </w:rPr>
        <w:t>แต่งตั้งคณะทำงาน</w:t>
      </w:r>
    </w:p>
    <w:p w:rsidR="00314696" w:rsidRPr="00314696" w:rsidRDefault="00314696" w:rsidP="00314696">
      <w:pPr>
        <w:spacing w:after="58" w:line="173" w:lineRule="atLeast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>2 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กำหนดงานแผน วัน เวลา สถานที่ การฝึกอบรม พร้อมกำหนดตารางการฝึกอบรม</w:t>
      </w:r>
    </w:p>
    <w:p w:rsidR="00314696" w:rsidRPr="00314696" w:rsidRDefault="00314696" w:rsidP="00314696">
      <w:pPr>
        <w:spacing w:after="58" w:line="173" w:lineRule="atLeast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3  เสนอโครงการเพื่อขอการอนุมัติงบประมาณ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4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ดำเนินโครงการตามตารางการฝึกอบรม</w:t>
      </w:r>
    </w:p>
    <w:p w:rsidR="00314696" w:rsidRPr="00032A39" w:rsidRDefault="00314696" w:rsidP="00032A39">
      <w:pPr>
        <w:spacing w:after="58" w:line="173" w:lineRule="atLeast"/>
        <w:ind w:firstLine="7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5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ประเมินโครงการ ข้อดี ข้อเสีย อุปสรรค ปัญหาที่พบ แล้วรายงานให้ผู้บริหารต่อไปทราบ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กิจกรรม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1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บรรยายธรรม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เสริมสร้างความรู้ทางศาสนา                      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          2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กิจกรรมเสริมสร้างคุณธรรม จริยธรรม แง่คิดการดำรงชีวิต</w:t>
      </w:r>
    </w:p>
    <w:p w:rsidR="00314696" w:rsidRPr="00314696" w:rsidRDefault="00314696" w:rsidP="00314696">
      <w:pPr>
        <w:spacing w:after="58" w:line="173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3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บรรยาย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ถึงพิษภัยของยาเสพติด รวมทั้งหาแนวทางแก้ไขในการป้องกันตนเองให้พ้นยาเสพติด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4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กิจกรรมเสริมสร้างความรู้เกี่ยวกับปร</w:t>
      </w:r>
      <w:r w:rsidR="00D67868">
        <w:rPr>
          <w:rFonts w:ascii="TH SarabunIT๙" w:eastAsia="Times New Roman" w:hAnsi="TH SarabunIT๙" w:cs="TH SarabunIT๙"/>
          <w:sz w:val="32"/>
          <w:szCs w:val="32"/>
          <w:cs/>
        </w:rPr>
        <w:t>ะวัติศาสตร์ความเป็นมา</w:t>
      </w:r>
      <w:r w:rsidR="00D67868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="00D67868">
        <w:rPr>
          <w:rFonts w:ascii="TH SarabunIT๙" w:eastAsia="Times New Roman" w:hAnsi="TH SarabunIT๙" w:cs="TH SarabunIT๙"/>
          <w:sz w:val="32"/>
          <w:szCs w:val="32"/>
          <w:cs/>
        </w:rPr>
        <w:t>ศาสนา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 xml:space="preserve">5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</w:t>
      </w:r>
      <w:r w:rsidR="00D67868">
        <w:rPr>
          <w:rFonts w:ascii="TH SarabunIT๙" w:eastAsia="Times New Roman" w:hAnsi="TH SarabunIT๙" w:cs="TH SarabunIT๙" w:hint="cs"/>
          <w:sz w:val="32"/>
          <w:szCs w:val="32"/>
          <w:cs/>
        </w:rPr>
        <w:t>อยู่ร่วมกันในสังคม</w:t>
      </w:r>
    </w:p>
    <w:p w:rsidR="00314696" w:rsidRPr="00032A39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  กิจกรรม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สันทนา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  และนันทนาการ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ระยะเวลาการดำเนินงาน</w:t>
      </w:r>
    </w:p>
    <w:p w:rsidR="00141366" w:rsidRDefault="00141366" w:rsidP="00314696">
      <w:pPr>
        <w:spacing w:after="0" w:line="173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after="0" w:line="173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314696" w:rsidRPr="00314696" w:rsidRDefault="00314696" w:rsidP="00314696">
      <w:pPr>
        <w:spacing w:after="0" w:line="173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</w:p>
    <w:p w:rsidR="00314696" w:rsidRPr="00314696" w:rsidRDefault="00314696" w:rsidP="00032A39">
      <w:pPr>
        <w:spacing w:after="58" w:line="173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     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 </w:t>
      </w:r>
      <w:r w:rsidR="009F57E9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10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</w:p>
    <w:p w:rsidR="00314696" w:rsidRPr="00314696" w:rsidRDefault="00314696" w:rsidP="00032A39">
      <w:pPr>
        <w:spacing w:after="58" w:line="173" w:lineRule="atLeast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ใช้งบประมาณของ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67868">
        <w:rPr>
          <w:rFonts w:ascii="TH SarabunIT๙" w:eastAsia="Times New Roman" w:hAnsi="TH SarabunIT๙" w:cs="TH SarabunIT๙"/>
          <w:sz w:val="32"/>
          <w:szCs w:val="32"/>
        </w:rPr>
        <w:t xml:space="preserve"> 10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,000.-บาท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11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314696" w:rsidRPr="00314696" w:rsidRDefault="00314696" w:rsidP="00314696">
      <w:pPr>
        <w:spacing w:after="58" w:line="173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1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เด็กและเยาวชน</w:t>
      </w:r>
      <w:r w:rsidR="009F57E9"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ได้รับการปลูกฝังด้านคุณธรรม จริยธรรม</w:t>
      </w:r>
    </w:p>
    <w:p w:rsidR="00314696" w:rsidRPr="00314696" w:rsidRDefault="00314696" w:rsidP="00314696">
      <w:pPr>
        <w:spacing w:after="58" w:line="173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           2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เด็กและเยาวชน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จะ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ทราบและตระหนักถึงพิษภัยของยาเสพติด รวมทั้งหาแนวทางแก้ไขในการป้องกันตนเองให้พ้นยาเสพติด</w:t>
      </w:r>
    </w:p>
    <w:p w:rsidR="00314696" w:rsidRPr="00314696" w:rsidRDefault="00314696" w:rsidP="00314696">
      <w:pPr>
        <w:spacing w:after="58" w:line="173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           3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เด็กและเยาวชนสามารถ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จะ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นำความรู้ที่ได้มาปรับเปลี่ยนทัศนคติ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การดำเนินชีวิตให้เป็นไปอย่างถูกต้อง ตามหล</w:t>
      </w:r>
      <w:r w:rsidR="009F57E9">
        <w:rPr>
          <w:rFonts w:ascii="TH SarabunIT๙" w:eastAsia="Times New Roman" w:hAnsi="TH SarabunIT๙" w:cs="TH SarabunIT๙"/>
          <w:sz w:val="32"/>
          <w:szCs w:val="32"/>
          <w:cs/>
        </w:rPr>
        <w:t>ักคุณธรรม จริยธรรม</w:t>
      </w:r>
    </w:p>
    <w:p w:rsidR="00314696" w:rsidRPr="00314696" w:rsidRDefault="00314696" w:rsidP="00314696">
      <w:pPr>
        <w:spacing w:after="58" w:line="173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          4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เด็กและเยาวชน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จะ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มีความพร้อม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ด้านการอยู่ในสังคม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และรู้เท่าทันความเปลี่ยนแปลงของสังคม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  เด็กและเยาวชนจะมีจิตสำนึกในความซื่อสัตย์สุจริตโตไปไม่โกง  </w:t>
      </w:r>
    </w:p>
    <w:p w:rsidR="00314696" w:rsidRPr="00314696" w:rsidRDefault="00314696" w:rsidP="00314696">
      <w:pPr>
        <w:spacing w:after="58" w:line="173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 xml:space="preserve">6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เด็กและเยาวชน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เสริมสร้างความรู้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การอยู่ร่วมกัน รู้จักการเสียสละ  การให้อภัย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-38-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มิติที่ 2 การบริหารราชการเพื่อป้องกันการทุจริต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2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แสดงเจตจำนงทางการเมืองในการต่อต้านการทุจริตของผู้บริหาร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b/>
          <w:bCs/>
          <w:sz w:val="28"/>
          <w:u w:val="single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 “ประกาศเจตจำนงต่อต้านการทุจริตของผู้บริหาร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>คณะกรรมการ ป.ป.ช. ได้จัดทำยุทธศาสตร์ชาติว่าด้วยการป้องกันและปราบปรามการทุจริตมาแล้ว 3 ฉบับ ปัจจุบันที่ใช้อยู่</w:t>
      </w:r>
      <w:r w:rsidRPr="00314696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เป็นฉบับที่ 3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hAnsi="TH SarabunIT๙" w:cs="TH SarabunIT๙" w:hint="cs"/>
          <w:spacing w:val="-4"/>
          <w:sz w:val="32"/>
          <w:szCs w:val="32"/>
          <w:cs/>
        </w:rPr>
        <w:t>เริ่มจากปี พ.ศ. 2560 จนถึงปี พ.ศ. 2564 ซึ่ง</w:t>
      </w:r>
      <w:r w:rsidRPr="00314696">
        <w:rPr>
          <w:rFonts w:ascii="TH SarabunIT๙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314696">
        <w:rPr>
          <w:rFonts w:ascii="TH SarabunIT๙" w:hAnsi="TH SarabunIT๙" w:cs="TH SarabunIT๙"/>
          <w:sz w:val="32"/>
          <w:szCs w:val="32"/>
        </w:rPr>
        <w:t xml:space="preserve">Corruption Perceptions Index </w:t>
      </w:r>
      <w:r w:rsidRPr="00314696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314696">
        <w:rPr>
          <w:rFonts w:ascii="TH SarabunIT๙" w:hAnsi="TH SarabunIT๙" w:cs="TH SarabunIT๙"/>
          <w:sz w:val="32"/>
          <w:szCs w:val="32"/>
        </w:rPr>
        <w:t>CPI</w:t>
      </w:r>
      <w:r w:rsidRPr="00314696">
        <w:rPr>
          <w:rFonts w:ascii="TH SarabunIT๙" w:hAnsi="TH SarabunIT๙" w:cs="TH SarabunIT๙"/>
          <w:sz w:val="32"/>
          <w:szCs w:val="32"/>
          <w:cs/>
        </w:rPr>
        <w:t>) ไม่น้อยกว่าร้อยละ</w:t>
      </w:r>
      <w:r w:rsidRPr="00314696">
        <w:rPr>
          <w:rFonts w:ascii="TH SarabunIT๙" w:hAnsi="TH SarabunIT๙" w:cs="TH SarabunIT๙"/>
          <w:sz w:val="32"/>
          <w:szCs w:val="32"/>
        </w:rPr>
        <w:t xml:space="preserve"> 50 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ในปี พ.ศ. 2564 </w:t>
      </w:r>
      <w:r w:rsidRPr="00314696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</w:t>
      </w:r>
      <w:proofErr w:type="spellStart"/>
      <w:r w:rsidRPr="00314696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การดำเนินงาน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ออกเป็น 6 ยุทธศาสตร์ </w:t>
      </w:r>
      <w:r w:rsidRPr="0031469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14696" w:rsidRPr="00314696" w:rsidRDefault="00314696" w:rsidP="00314696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>1 สร้างสังคมที่ไม่ทนต่อการทุจริต</w:t>
      </w:r>
    </w:p>
    <w:p w:rsidR="00314696" w:rsidRPr="00314696" w:rsidRDefault="00314696" w:rsidP="00314696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314696" w:rsidRPr="00314696" w:rsidRDefault="00314696" w:rsidP="00314696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>3 สกัดกั้นการทุจริตเชิงนโยบาย</w:t>
      </w:r>
    </w:p>
    <w:p w:rsidR="00314696" w:rsidRPr="00314696" w:rsidRDefault="00314696" w:rsidP="00314696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314696" w:rsidRPr="00314696" w:rsidRDefault="00314696" w:rsidP="00314696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>5 ปฏิรูปกลไกและกระบวนการปราบปรามการทุจริต</w:t>
      </w:r>
    </w:p>
    <w:p w:rsidR="00314696" w:rsidRPr="00314696" w:rsidRDefault="00314696" w:rsidP="00314696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6 ยกระดับคะแนนดัชนีการรับรู้การทุจริต </w:t>
      </w:r>
      <w:r w:rsidRPr="00314696">
        <w:rPr>
          <w:rFonts w:ascii="TH SarabunIT๙" w:hAnsi="TH SarabunIT๙" w:cs="TH SarabunIT๙"/>
          <w:sz w:val="32"/>
          <w:szCs w:val="32"/>
          <w:cs/>
        </w:rPr>
        <w:t>(</w:t>
      </w:r>
      <w:r w:rsidRPr="00314696">
        <w:rPr>
          <w:rFonts w:ascii="TH SarabunIT๙" w:hAnsi="TH SarabunIT๙" w:cs="TH SarabunIT๙"/>
          <w:sz w:val="32"/>
          <w:szCs w:val="32"/>
        </w:rPr>
        <w:t xml:space="preserve">Corruption Perception Index </w:t>
      </w:r>
      <w:r w:rsidRPr="00314696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314696">
        <w:rPr>
          <w:rFonts w:ascii="TH SarabunIT๙" w:hAnsi="TH SarabunIT๙" w:cs="TH SarabunIT๙"/>
          <w:sz w:val="32"/>
          <w:szCs w:val="32"/>
        </w:rPr>
        <w:t>CPI</w:t>
      </w:r>
      <w:r w:rsidRPr="00314696">
        <w:rPr>
          <w:rFonts w:ascii="TH SarabunIT๙" w:hAnsi="TH SarabunIT๙" w:cs="TH SarabunIT๙"/>
          <w:sz w:val="32"/>
          <w:szCs w:val="32"/>
          <w:cs/>
        </w:rPr>
        <w:t>)</w:t>
      </w:r>
    </w:p>
    <w:p w:rsidR="00314696" w:rsidRPr="00314696" w:rsidRDefault="00314696" w:rsidP="00314696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hAnsi="TH SarabunIT๙" w:cs="TH SarabunIT๙"/>
          <w:sz w:val="32"/>
          <w:szCs w:val="32"/>
          <w:cs/>
        </w:rPr>
        <w:t>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314696" w:rsidRDefault="00314696" w:rsidP="00314696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ซึ่งหากพิจารณาจำนวนขององค์กรปกครองส่วนท้องถิ่นประกอบกับมีปัจจัยนานัปการที่คอยยั่วยวนใจ บั่นทอนความมีคุณธรรม จริยธรรม ซื่อสัตย์สุจริต ของคนทำงานราชการส่วนท้องถิ่นส่วนให้เหือดหายไป และหากจะว่ากันไปแล้ว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 และมากกว่าคนทำงานในหน่วยราชการอื่น ๆ จึงมีโอกาสหรือความเป็นไปได้สูงที่คนทำงานในท้องถิ่น อาจต้องถูกครหาในเรื่องการใช้อำนาจหน้าที่โดยมิชอบมากกว่า </w:t>
      </w:r>
    </w:p>
    <w:p w:rsidR="00032A39" w:rsidRDefault="00032A39" w:rsidP="00314696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2A39" w:rsidRDefault="00032A39" w:rsidP="00314696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2A39" w:rsidRDefault="00032A39" w:rsidP="00032A39">
      <w:pPr>
        <w:spacing w:after="0" w:line="240" w:lineRule="auto"/>
        <w:ind w:firstLine="70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-39-</w:t>
      </w:r>
    </w:p>
    <w:p w:rsidR="00032A39" w:rsidRPr="00032A39" w:rsidRDefault="00032A39" w:rsidP="00032A39">
      <w:pPr>
        <w:spacing w:after="0" w:line="240" w:lineRule="auto"/>
        <w:ind w:firstLine="709"/>
        <w:jc w:val="center"/>
        <w:rPr>
          <w:rFonts w:ascii="TH SarabunIT๙" w:hAnsi="TH SarabunIT๙" w:cs="TH SarabunIT๙"/>
          <w:sz w:val="16"/>
          <w:szCs w:val="16"/>
        </w:rPr>
      </w:pPr>
    </w:p>
    <w:p w:rsidR="00314696" w:rsidRDefault="00314696" w:rsidP="00314696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314696">
        <w:rPr>
          <w:rFonts w:ascii="TH SarabunIT๙" w:hAnsi="TH SarabunIT๙" w:cs="TH SarabunIT๙" w:hint="cs"/>
          <w:sz w:val="32"/>
          <w:szCs w:val="32"/>
          <w:cs/>
        </w:rPr>
        <w:t>แม้ว่าโอกาสหรือช่องทางที่คนทำงานในท้องถิ่นจะใช้อำนาจให้ออกนอกลู่นอกทาง จะมีได้ไม่มากเท่ากับที่คนทำงานในหน่วยงานราชการอื่น 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จึงมีความจำเป็นที่</w:t>
      </w:r>
      <w:r w:rsidRPr="00314696">
        <w:rPr>
          <w:rFonts w:ascii="TH SarabunIT๙" w:hAnsi="TH SarabunIT๙" w:cs="TH SarabunIT๙"/>
          <w:sz w:val="32"/>
          <w:szCs w:val="32"/>
          <w:cs/>
        </w:rPr>
        <w:t>ผู้บริหารองค์กรปกครองส่วนท้องถิ่น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ต้อง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>แสดงเจตจำนงทางการเมืองในการต่อต้านการทุจริตอย่างเห็นชัดเป็นรูปธรรม ด้วยการ</w:t>
      </w:r>
      <w:r w:rsidRPr="00314696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จัดทำแผนปฏิบัติการป้องกันการทุจริต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hAnsi="TH SarabunIT๙" w:cs="TH SarabunIT๙"/>
          <w:sz w:val="32"/>
          <w:szCs w:val="32"/>
          <w:cs/>
        </w:rPr>
        <w:t>ส่งเสริมให้องค์กรปกครองส่วนท้องถิ่น</w:t>
      </w:r>
      <w:r w:rsidRPr="00314696">
        <w:rPr>
          <w:rFonts w:ascii="TH SarabunIT๙" w:hAnsi="TH SarabunIT๙" w:cs="TH SarabunIT๙"/>
          <w:spacing w:val="-4"/>
          <w:sz w:val="32"/>
          <w:szCs w:val="32"/>
          <w:cs/>
        </w:rPr>
        <w:t>บริหารงานด้วยความโปร่งใส</w:t>
      </w:r>
      <w:r w:rsidRPr="0031469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14696">
        <w:rPr>
          <w:rFonts w:ascii="TH SarabunIT๙" w:hAnsi="TH SarabunIT๙" w:cs="TH SarabunIT๙"/>
          <w:spacing w:val="-4"/>
          <w:sz w:val="32"/>
          <w:szCs w:val="32"/>
          <w:cs/>
        </w:rPr>
        <w:t>มีความเข้มแข็งในการบริหารราชการตามหลักการบริหารกิจการบ้านเมืองที่ดีหรือหลัก</w:t>
      </w:r>
      <w:proofErr w:type="spellStart"/>
      <w:r w:rsidRPr="00314696">
        <w:rPr>
          <w:rFonts w:ascii="TH SarabunIT๙" w:hAnsi="TH SarabunIT๙" w:cs="TH SarabunIT๙"/>
          <w:spacing w:val="-4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hAnsi="TH SarabunIT๙" w:cs="TH SarabunIT๙"/>
          <w:spacing w:val="-4"/>
          <w:sz w:val="32"/>
          <w:szCs w:val="32"/>
          <w:cs/>
        </w:rPr>
        <w:t>บาล</w:t>
      </w:r>
      <w:r w:rsidRPr="003146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hAnsi="TH SarabunIT๙" w:cs="TH SarabunIT๙"/>
          <w:spacing w:val="2"/>
          <w:sz w:val="32"/>
          <w:szCs w:val="32"/>
          <w:cs/>
        </w:rPr>
        <w:t>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</w:t>
      </w:r>
      <w:r w:rsidRPr="00314696">
        <w:rPr>
          <w:rFonts w:ascii="TH SarabunIT๙" w:hAnsi="TH SarabunIT๙" w:cs="TH SarabunIT๙"/>
          <w:sz w:val="32"/>
          <w:szCs w:val="32"/>
          <w:cs/>
        </w:rPr>
        <w:t>ทั่วประเทศต่อไป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ของผู้บริหารองค์การบริหารส่วนตำบล    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4696">
        <w:rPr>
          <w:rFonts w:ascii="TH SarabunIT๙" w:hAnsi="TH SarabunIT๙" w:cs="TH SarabunIT๙"/>
          <w:sz w:val="32"/>
          <w:szCs w:val="32"/>
          <w:cs/>
        </w:rPr>
        <w:t>ด้วยการจัดทำแผนป้องกันการทุจริตในองค์กรที่บริหาร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4.1 ประกาศเจตจำนงการต่อต้านการทุจริตของผู้บริหาร อย่างน้อย 1 ฉบับ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4.2 มีการประกาศเจตจำนงการต่อต้านการทุจริตของผู้บริหารต่อสาธารณะชน อย่างน้อย 1 ครั้ง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4.2 แผนปฏิบัติการป้องกันการทุจริตขององค์กรปกครองส่วนท้องถิ่น 4 ปี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C63913" w:rsidRDefault="00314696" w:rsidP="00C639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C639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6.1 ประกาศเจตจำนงทางการเมืองในการต่อต้านการทุจริตของผู้บริหารองค์การบริหารส่วนตำบล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ประชุมหน่วยงาน/บุคคลที่เกี่ยวข้อง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6.3 จัดตั้งคณะทำงานการจัดทำแผนปฏิบัติการป้องกันการทุจริต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6.4 ประชุมคณะทำงานจัดทำแผนปฏิบัติการป้องกันการทุจริต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6.5 จัดทำแผนปฏิบัติการป้องกันการทุจริต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6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ประกาศใช้แผนปฏิบัติการป้องกันการทุจริต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6.7 ดำเนินการตามแผนปฏิบัติการป้องกันการทุจริต</w:t>
      </w:r>
    </w:p>
    <w:p w:rsidR="00314696" w:rsidRPr="00314696" w:rsidRDefault="00314696" w:rsidP="00BC5F9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6.8 รายงานผลการดำเนินงาน</w:t>
      </w:r>
      <w:r w:rsidR="00BC5F9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141366" w:rsidRDefault="00314696" w:rsidP="00C6391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C6391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C63913" w:rsidRDefault="00314696" w:rsidP="00C639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C639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C63913" w:rsidRDefault="00314696" w:rsidP="00C639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สำนักปลัดองค์กรปกครองส่วนท้องถิ่น</w:t>
      </w:r>
    </w:p>
    <w:p w:rsidR="00314696" w:rsidRPr="00314696" w:rsidRDefault="00314696" w:rsidP="00C6391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ตังชี้วัด/ผลลัพธ์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มีประกาศเจตจำนงการต่อต้านการทุจริตของผู้บริหาร อย่างน้อย 1 ฉบับ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มีการประกาศเจตจำนงการต่อต้านการทุจริตของผู้บริหารต่อสาธารณะชน อย่างน้อย </w:t>
      </w:r>
    </w:p>
    <w:p w:rsid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 ครั้ง</w:t>
      </w:r>
    </w:p>
    <w:p w:rsid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-40-</w:t>
      </w:r>
    </w:p>
    <w:p w:rsidR="00032A39" w:rsidRP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มีแผนปฏิบัติการป้องกันการทุจริตขององค์กรปกครองส่วนท้องถิ่น 4 ปี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1 ฉบับ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การบริหารราชการของ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มีความโปร่งใส สามารถป้องกันการทุจริตของบุคลากรองค์กรปกครองส่วนท้องถิ่นได้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u w:val="single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ลดข้อร้องเรียนการดำเนินงานของ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2.2 มาตรการสร้างความโปร่งใสในการปฏิบัติราชการ</w:t>
      </w:r>
    </w:p>
    <w:p w:rsidR="00314696" w:rsidRPr="00314696" w:rsidRDefault="00314696" w:rsidP="00314696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2.2.1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และมอบหมายงาน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มาตรการการสร้างความโปร่งใสในการบริหารงานบุคคล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</w:t>
      </w:r>
      <w:proofErr w:type="spellStart"/>
      <w:r w:rsidR="008252F9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ลูกจ้างประจำ และพนักงานจ้างของ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เป็นบุคลากรที่มีความสำคัญต่อองค์กร โดยการขับเคลื่อนการพัฒนางานขององค์กรให้มีศักยภาพ โดยมุ่งผลสัมฤทธิ์ของงานให้เกิดประโยชน์ต่อองค์กร และประชาชน       การพัฒนางานขององค์กรจะบรรลุผลได้ต้องเริ่มมาจากบุคลากรผู้ปฏิบัติงาน ซึ่งเป็นปัจจัยสำคัญในการพัฒนางานให้มีคุณภาพ จะต้องมีมาตรฐานในการทำงานที่เป็นรูปธรรมชัดเจน และมีมาตรการในการทำงานที่โปร่งใส สามารถตรวจสอบการทำงานได้ ด้านการพัฒนาระบบบริหารให้มีประสิทธิภาพ เป็นธรรม เพื่อนำไปสู่การสร้างมาตรฐานความโปร่งใส และการให้บริการที่เป็นธรรมตรวจสอบได้อย่างแท้จริงต่อไป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เพื่อให้เป็นไปตาม พระราชกฤษฎีกา ว่าด้วยหลักเกณฑ์และวิธีการบริหารกิจการบ้านเมืองที่ดี พ.ศ. 2556 มาตรา 6 ที่กำหนดให้การบริหารกิจการบ้านเมืองที่ดีนั้น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 จริยธรรมในการทำงาน มีความโปร่งใส และตรวจสอบการทำงานได้ จึงได้จัดให้มีมาตรการสร้างความโปร่งใสในการบริหารงานบุคคลขึ้น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เพื่อกำหนดมาตรการด้านความโปร่งใสในการบริหารบุคคลของ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3.3 เพื่อเป็นการป้องกันการทุจริตในการแสวงหาประโยชน์จากการปฏิบัติงานด้านบริหารงานบุคคล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3.4 เพื่อปรับปรุงกลไกการปฏิบัติราชการด้านบริหารงานบุคคลของ</w:t>
      </w:r>
      <w:proofErr w:type="spellStart"/>
      <w:r w:rsidR="008252F9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ให้มีประสิทธิภาพได้คนดี คนเก่งเข้ามาทำงาน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จัดทำมาตรการด้านการบริหารบุคคลของ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1 มาตรการ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770DA3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032A39" w:rsidRDefault="00032A39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-41-</w:t>
      </w:r>
    </w:p>
    <w:p w:rsidR="00032A39" w:rsidRP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6.1 กำหนดหลักเกณฑ์ การบริหารงานบุคคลในเรื่องการบรรจุ แต่งตั้ง โยกย้าย โอนเลื่อนตำแหน่ง/เงินเดือน ตามประกาศคณะกรรมการพนักงานองค์การบริหารส่วนตำบล  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นำหลักเกณฑ์การบริหารงานบุคคลมากำหนดเป็นมาตรการในการปฏิบัติงานบุคคล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6.3 ประกาศเผยแพร่มาตรการการบริหารงานบุคคล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6.4 ดำเนินการบริหารงานบุคคลตามหลัก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6.5 สรุปผลการดำเนินการบริหารงาน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14136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ตังชี้วัด/ผลลัพธ์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มีมาตรการดำเนินงานด้านบริหารงานบุคคลขององค์การบริหารส่วนตำบล   จำนวน 1 มาตรการ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ลดข้อร้องเรียนในการดำเนินการด้านบริหารงานบุคคลขององค์การบริหารส่วนตำบล ไม่น้อยกว่า 90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%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- บุคลากรขององค์การบริหารส่วนตำบลมีความพึงพอใจต่อระบบและมาตรฐานการบริหารงานบุคคล</w:t>
      </w:r>
      <w:r w:rsidR="00770D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ไม่ต่ำกว่าระดับ 3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การบริหารงานบุคคลขององค์การบริหารส่วนตำบลมีควา</w:t>
      </w:r>
      <w:r w:rsidR="00C63913">
        <w:rPr>
          <w:rFonts w:ascii="TH SarabunIT๙" w:eastAsia="Times New Roman" w:hAnsi="TH SarabunIT๙" w:cs="TH SarabunIT๙" w:hint="cs"/>
          <w:sz w:val="32"/>
          <w:szCs w:val="32"/>
          <w:cs/>
        </w:rPr>
        <w:t>มโปร่งใส สามารถป้องกัน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การทุจริตของเจ้าหน้าที่ได้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70DA3" w:rsidRDefault="00770DA3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70DA3" w:rsidRDefault="00770DA3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-42-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มาตรการออกคำสั่งมอบหมายของนายก ปลัด และหัวหน้าส่วนราชการ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หน่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ชนในท้องถิ่น ตามอำนาจหน้าที่ 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ตามพระราชบัญญัติกำหนดแผนและขั้นตอนการกระจายอำนาจให้แก่องค์กรปกครองส่วนท้องถิ่น พ.ศ. 2542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และหน้าที่ตามกฎหมายอื่นที่กำหนดให้องค์การบริหารส่วนตำบล มีหน้าที่ต้องทำอีกมากมายในการให้บริการสาธารณะแก่ประชาชน ผู้มารับบริการติดต่อกับหน่วยงานต่างๆ ขององค์การบริหารส่วนตำบล นั้น มักจะประสบปัญหาด้านการอำนวยความสะดวกในการติดต่อราชการเนื่องจากภารกิจมีมากมาย ไปรวมอยู่กับฝ่ายผู้บริหาร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 ระดับสำนัก กอง  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เพื่อให้เป็นไปตามการบริหารกิจการบ้านเมืองที่ดี ตามพระราชกฤษฎีกาว่าด้วยหลักเกณฑ์ และวิธีการบริหารกิจการบ้านเมืองที่ดี พ.ศ. 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ไม่มีขั้นตอนการปฏิบัติงานเกินความจำเป็น ประชาชนได้รับการอำนวยความสะดวกและได้รับการตอบสนองความต้องการ การบริหารงานมีประสิทธิภาพ คุ้มค่า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 การมอบหมายอำนาจหน้าที่ของ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ขึ้น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เพื่อเป็นการลดขั้นตอนการให้บริการประชาชนให้ได้รับความสะดวก รวดเร็ว เป็นธรรมตอบสนองความต้องการของประชาชน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เพื่อให้ประชาชนมีความพึงพอใจในการบริการจากหน่วยงาน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3.3 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3.4 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จัดทำคำสั่งมอบหมายงานของนายก  ปลัด  และหัวหน้าส่วนราชการ ขององค์การบริหารส่วนตำบล 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3 ฉบับ ประกอบด้วย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(1) นายก มอบหมายให้รองนายก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(2) นายก มอบหมายให้ปลัดและหัวหน้าส่วนราชการ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(3) ปลัด  มอบหมายให้หัวหน้าส่วนราชการ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770DA3" w:rsidRDefault="00770DA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70DA3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-43-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6.1 ออกคำสั่งมอบหมายงานในการสั่ง อนุญาต อนุมัติ ตามกฎหมาย ระเบียบฯ ข้อบังคับและหนังสือสั่งการ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6.3 จัดทำประกาศ ประชาสัมพันธ์ให้ประชาชนทราบ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6.4 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14136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ตังชี้วัด/ผลลัพธ์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มีคำสั่งมอบหมายงานให้ผู้ที่เกี่ยวข้องปฏิบัติราชการแทน จำนวนไม่น้อยกว่า 4 ฉบับ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ประชาชนมีความพึงพอใจในบริการที่ได้รับอยู่ในระดับดี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- ประชาชนได้รับความสะดวก และลดการผูกขาดอำนาจหน้าที่อันเป็นช่องทางแห่งการทุจริต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770DA3" w:rsidRDefault="00770DA3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770DA3" w:rsidRDefault="00770DA3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770DA3" w:rsidRDefault="00770DA3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770DA3" w:rsidRPr="00314696" w:rsidRDefault="00770DA3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28"/>
          <w:u w:val="single"/>
        </w:rPr>
      </w:pPr>
    </w:p>
    <w:p w:rsidR="00032A39" w:rsidRPr="00032A39" w:rsidRDefault="00032A39" w:rsidP="00032A39">
      <w:pPr>
        <w:spacing w:before="160"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-44-</w:t>
      </w:r>
    </w:p>
    <w:p w:rsidR="00770DA3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3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 “สร้างความโปร่งใสในการพิจารณาเลื่อนขั้นเงินเดือน”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770DA3" w:rsidRDefault="00314696" w:rsidP="00770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ให้ความสำคัญในเรื่องการพิจารณาความดีความชอบหรือการพิจารณาเลื่อนขั้นเงินเดือนเป็นเรื่องลำ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ราชการของผู้ใต้บังคับบัญชา   ด้วยเหตุผลนี้เองจึงเป็นที่มาของกิจกรรมการสร้างความโปร่งใสในการพิจารณาเลื่อนขั้นเงินเดือน</w:t>
      </w:r>
      <w:r w:rsidR="00770D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314696" w:rsidRPr="00314696" w:rsidRDefault="00314696" w:rsidP="00770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6.1 แต่งตั้งคณะกรรมการกลั่นกรองการประเมินผลการปฏิบัติราชการ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6.2 แต่งตั้งคณะกรรมการพิจารณาเลื่อนขั้นเงินเดือนพนักงานส่วนตำบลองค์การบริหารส่วนตำบล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6.3 ประชุมคณะกรรมการกลั่นกรองการประเมินผลการปฏิบัติราชการของข้าราชการองค์การบริหารส่วนตำบล เพื่อกลั่นกรองการประเมินผลการปฏิบัติราชการที่ผู้บังคับบัญชาได้พิจารณาไว้โดยเจ้าหน้าที่ให้คำปรึกษาและเสนอความเห็นเกี่ยวกับมาตรฐานและความเป็นธรรมของการปริมนผล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6.4 คณะกรรมการพิจารณากลั่นกรองการประเมินผลการปฏิบัติราชการของพนักงานส่วนตำบล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เงินเดือน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770DA3" w:rsidRDefault="00314696" w:rsidP="00770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6.5 คณะกรรมการพิจารณาเลื่อนขั้นเงินเดือนพนักงานส่วนตำบล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ิจารณาทบทวนผลการพิจารณาการประเมินผลการปฏิบัติราชการตามที่คณะกรรมการกลั่นกรองการประเมินผลการปฏิบัติราชการของพนักงานส่วนตำบลองค์การบริหารส่วนตำบล เสนอมา  </w:t>
      </w:r>
    </w:p>
    <w:p w:rsidR="00314696" w:rsidRPr="00314696" w:rsidRDefault="00314696" w:rsidP="00770D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ช่วงระยะเวลา  มีนาคม - เมษายน และ กันยายน - ตุลาคม</w:t>
      </w:r>
    </w:p>
    <w:p w:rsidR="00314696" w:rsidRPr="00314696" w:rsidRDefault="00314696" w:rsidP="00770DA3">
      <w:pPr>
        <w:spacing w:before="1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  <w:r w:rsidR="00770DA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032A39" w:rsidRDefault="00032A39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-45-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 “ควบคุมการเบิกจ่ายเงินตามข้อบัญญัติงบประมาณรายจ่ายประจำปี”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เพื่อให้การบันทึกบัญชี การจัดทำทะเบียนคุมเงินรายจ่ายขององค์กรปกครองส่วนท้องถิ่นเป็นแนวทางเดียวกันและ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ฝ่ายบัญชี 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จัดทำทะเบียนคุมเงินรายจ่ายให้ความรู้ความเข้าใจในการปฏิบัติ ทำให้เกิดความคุ้มค่าและมีประสิทธิภาพลดข้อผิดพลาดในการเบิกจ่ายเงินตามข้อบัญญัติงบประมาณรายจ่ายประ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และมีความจำเป็นต่อการบริหารงานของ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เพื่อให้บุคลากรฝ่ายบัญชี กองคลัง มีความรู้ความเข้าใจในการปฏิบัติตามระเบียบ ประกาศ และหนังสือที่เกี่ยวข้อง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เพื่อลดข้อผิดพลาดในการปฏิบัติงาน ที่อาจจะทำให้เกิดความเสียหายแก่ทางราชการ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จัดทำทะเบียนคุมเงินรายจ่ายตามงบประมาณแยกหมวดรายจ่าย แยกแผนงาน แยกประเภทรายจ่ายตามงบประมาณที่ตั้งไว้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14136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14136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Default="00032A3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Default="00032A3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-46-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10.1 บุคลากรฝ่ายบัญชี กองคลัง มีความรู้ความเข้าใจในการปฏิบัติตามระเบียบ ประกาศและหนังสือสั่งการที่เกี่ยวข้อง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ลดข้อผิดพลาดในการปฏิบัติงาน ที่อาจจะทำให้เกิดความเสียหายแก่ทางราชการ และเป็นไปในทิศทางเดียวกัน</w:t>
      </w:r>
    </w:p>
    <w:p w:rsidR="00314696" w:rsidRDefault="00314696" w:rsidP="00032A3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10.3 เกิดความคุ้มค่าและมีประสิทธิภาพในการบริหารงบงบประมาณ</w:t>
      </w:r>
    </w:p>
    <w:p w:rsidR="00032A39" w:rsidRPr="00032A39" w:rsidRDefault="00032A39" w:rsidP="00032A3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 “การพัฒนาแผนและกระบวนการจัดหาพัสดุ”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และเกิดประโยชน์สูงสุดกับประชาชนและการปฏิบัติให้เป็นไปตามระเบียบกระทรวงมหาดไทยว่าด้วยการพัสดุ ปี 2535 และแก้ไขเพิ่มเติมและกฎหมายอื่นๆ ที่เกี่ยวข้อง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เพื่อปรับปรุงการดำเนินงานด้านจัดซื้อจัดจ้าง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เพื่อใช้เป็นข้อมูลในการรายงานผู้บริหาร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3.3 เพื่อใช้เป็นข้อมูลในการวางแผนจัดซื้อจัดจ้างของหน่วยงาน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3.4 เพื่อให้ทราบปัญหาและอุปสรรคในการปฏิบัติงาน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3.5 เพื่อใช้เป็นแนวทางในการปรับปรุงประสิทธิภาพของการจัดหาพัสดุ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3.6 เพื่อเป็นข้อมูลให้กับประชาชนสามารถตรวจสอบได้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4.1  ผู้อำนวยการกองคลัง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4.2 เจ้าหน้าที่ผู้ปฏิบัติงานด้านพัสดุ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6.1 จัดเก็บข้อมูลในการจัดซื้อจัดจ้าง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จำแนกวิธีการจัดซื้อจัดจ้างและคิดเป็นร้อยละของจำนวนโครงการและร้อยละของจำนวนงบประมาณ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6.3 สรุปผลการจัดซื้อจัดจ้าง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6.4 สรุปปัญหาอุปสรรคในการปฏิบัติงาน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6.5 รายงานผลการจัดซื้อจัดจ้างประจำปี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6.6 รายงานการวิเคราะห์ผลการจัดซื้อจัดจ้างประจำปี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6.7 เผยแพร่ข้อมูลให้ประชาชนได้รับทราบ</w:t>
      </w:r>
    </w:p>
    <w:p w:rsidR="00032A39" w:rsidRDefault="00032A3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Default="00032A3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-47-</w:t>
      </w:r>
    </w:p>
    <w:p w:rsidR="00032A39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1366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141366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14136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CD25AB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ผู้รับผิดชอบโครงการ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10.1 ประชาชนได้รับทราบข้อมูลในการบริหารงานของหน่วยงานด้วยความโปร่งใสมีประสิทธิภาพ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ผู้บริหารมีข้อมูลในการวางแผนการบริหารงานให้มีประสิทธิภาพ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10.3 ผู้ปฏิบัติงานมีข้อมูลในการพัฒนาแผนและกระบวนการจัดซื้อจัดจ้างให้มีประสิทธิภาพและเกิดความคุ้มค่าเป็นประโยชน์กับ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41366" w:rsidRPr="00314696" w:rsidRDefault="0014136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-48-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3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 “สร้างความโปร่งใสในการใช้จ่ายเงินงบประมาณ”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พระราชบัญญัติประกอบรัฐธรรมนูญว่าด้วยการป้องกันและปราบปรามการทุจริต พ.ศ. 2558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เพื่อเป็นการปฏิบัติงานให้โปร่งใส สามารถตรวจสอบได้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เพื่อให้หน่วยงานมีระบบป้องกันผลประโยชน์ทับซ้อน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3.3 เพื่อเป็นการป้องกันการใช้จ่ายเงิน เพื่อส่งเสริมธุรกิจของตนและพวกพ้อง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เจ้าหน้าที่ผู้ปฏิบัติงานด้านพัสดุ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6.1 จัดทำคู่มือการปฏิบัติงานในการตรวจสอบบุคลากรในหน่วยงาน ถึงความเกี่ยวข้องกับผู้เสนองานในการจัดหาพัสดุ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ปรับปรุงขั้นตอนการรายงานผลการจัดหาพัสดุ โดยมีการตรวจสอบบุคลากรในหน่วยงานถึงความเกี่ยวข้องกับผู้เสนองานในการจัดหาพัสดุ เพื่อป้องกันผลประโยชน์ทับซ้อน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Pr="00314696" w:rsidRDefault="0002753F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กองคลัง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หาร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ส่วน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10.1 มีระบบป้องกันผลประโยชน์ทับซ้อน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มีการป้องกันการใช้จ่ายเงิน เพื่อส่งเสริมธุรกิจของตนและพวกพ้อง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10.3 มีการปฏิบัติงานที่มีประสิทธิภาพ โปร่งใสตรวจสอบได้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CD25AB" w:rsidRPr="00032A39" w:rsidRDefault="00032A39" w:rsidP="00032A39">
      <w:pPr>
        <w:spacing w:before="160"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-49-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4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จัดจ้าง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มีฐานะเป็นนิติบุคคล มีอำนาจหน้าที่ในการจัดทำบริการสาธารณะด้วยตนเอง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 แต่ต้องเป็นไปตามอำนาจหน้าที่และกฎหมายที่กำหนดไว้ ดังนั้น การที่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เพื่อให้เป็นไป 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ตามพระราชบัญญัติข้อมูลข่าวสารของราชการ พ.ศ. 2540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และพระราชกฤษฎีกาว่าด้วยหลักเกณฑ์และวิธีการบริหารกิจการบ้านเมืองที่ดี พ.ศ. 2546 มาตรา 23 ที่กำหนดให้การจัดซื้อจัดจ้าง ให้ส่วนราชการดำเนินการโดยเปิดเผยและเที่ยงธรรม โดยพิจารณาถึงประโยชน์และผลเสียทางสังคม ภาระต่อประชาชน คุณภาพ วัตถุประสงค์ที่จะใช้ ราคา และประโยชน์ระยะยาวที่จะได้รับประกอบกัน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เพื่อให้การบริหารงบประมาณของ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เป็นไปอย่างโปร่งใส ตรวจสอบได้ เกิดประสิทธิภาพและเกิดประโยชน์สูงสุดแก่ประชาชนในท้องถิ่น จึงมีความจำเป็นต้องจัดโครงการเผยแพร่ข้อมูลข่าวสารด้านการจัดซื้อ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จัดจ้าง เพื่อให้ประชาชนได้เข้าถึงข้อมูลข่าวสารเกี่ยวกับการจัดซื้อ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จัดจ้างของ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ทุกโครงการและกิจกรรม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3.1 เพื่อให้ประชาชนได้รับทราบข้อมูลข่าวสารเกี่ยวกับการจัดซื้อ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จัดจ้างตามโครงการและกิจกรรมต่างๆ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เพื่อเสริมสร้างความโปร่งใสในการปฏิบัติราชการ สามารถตรวจสอบได้ตามหลัก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3.3 เพื่อป้องกันการทุจริตในหน่วยงาน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เผยแพร่ข้อมูลการจัดซื้อ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จัดจ้าง ตามแผนงาน/โครงการต่างๆ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ที่ดำเนินการตามระเบียบกระทรวงมหาดไทยว่าด้วยการพัสดุขององค์กรปกครองส่วนท้องถิ่น พ.ศ. 2535 แก้ไขเพิ่มเติม (ฉบับที่ 9) พ.ศ. 2553 จำนวน 4 ช่องทาง ได้แก่ ทางเว็บไซต์ บอร์ดประชาสัมพันธ์ หนังสือ ระบบกระจายเสียงไร้สาย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และชุมชนต่างๆ ภายในพื้นที่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6.1 รวบรวมข้อมูลกระบวนการจัดหาพัสดุเพื่อจัดทำประกาศ ดังนี้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ประกาศการจัดซื้อ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จัดจ้าง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ประกาศการกำหนดราคากลางในการจัดซื้อ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จัดจ้าง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ประกาศกำหนดวัน เวลา สถานที่ในการตรวจรับงาน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ประกาศวัน เวลา สถานที่ในการตรวจรับงาน</w:t>
      </w:r>
    </w:p>
    <w:p w:rsid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-50-</w:t>
      </w:r>
    </w:p>
    <w:p w:rsidR="00032A39" w:rsidRP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ประกาศรายชื่อผู้ผ่านการคัดเลือกพร้อมวงเงินการจัดซื้อ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จัดจ้าง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ประกาศวัน เวลา สถานที่ในการตรวจรับงาน</w:t>
      </w:r>
    </w:p>
    <w:p w:rsidR="00CD25AB" w:rsidRPr="00314696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นำส่งประกาศไปเผยแพร่ประชาสัมพันธ์ตามช่องทางการประชาสัมพันธ์ของ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ได้แก่ ทางเว็บไซต์ บอร์ดประชาสัมพันธ์ ระบบกระจายเสียงไร้สาย หน่วยงานราชการ เป็นต้น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กองคลัง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เผยแพร่ข้อมูลข่าวสารเกี่ยวกับการจัดซื้อจัดจ้างไม่น้อยกว่า 3 ช่องทาง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10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- ประชาชนได้เข้าถึงข้อมูลข่าวสารเกี่ยวกับการจัดซื้อจัดจ้างไม่น้อยกว่าร้อยละ 70 ของโครงการที่จัดซื้อจัดจ้างทั้งหมด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การจัดหาพัสดุเป็นไปอย่างโปร่งใส ตรวจสอบได้ทุกขั้นตอน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สามารถลดปัญหาการร้องเรียนการทุจริตในการจัดซื้อจัดจ้างได้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CD25AB" w:rsidRP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-51-</w:t>
      </w:r>
    </w:p>
    <w:p w:rsidR="00314696" w:rsidRPr="00032A39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70C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2.2.3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บริหารจัดการโดยการอำนวยความสะดวกและตอบสนองความต้องการของประชาชน และให้ประชาชนสามารถตรวจสอบได้ตามหลักเกณฑ์และวิธีการบริหารกิจการบ้านเมืองที่ดี โดนดำเนินการจัดตั้งศูนย์บริการร่วมหรือศูนย์บริการเบ็ดเสร็จ ณ จุดเดียว (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One Stop Service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ณ สำนักงาน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เป็นศูนย์บริการประชาชนในการติดต่อ สอบถามข้อมูล ยื่นคำขออนุมัติ อนุญาตในเรื่องที่เป็นอำนาจหน้าที่และภารกิจของ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ติดตามความคืบหน้า และแจ้งผลการดำเนินการให้ประชาชนผู้รับบริการทราบ โดยมีการปรับระบบการทำงานแต่ละกระบวนงานเพื่อให้มีระบบบริการที่เชื่อมต่อระหว่างศูนย์บริการร่วมกับหน่วยงานเจ้าของเรื่อง ทั้งในด้านเอกสาร การส่งต่องาน ระบบการรับเงิน และกำหนดระยะเวลาดำเนินการของแต่ละกระบวนงาน ใช้ระบบเทคโนโลยีสารสนเทศช่วยอำนวยความสะดวกในการปฏิบัติงาน ใช้ระบบบัตรคิวอัตโนมัติ เพื่อให้บริการตามลำดับ จัดสถานที่ สิ่งอำนวยความสะดวกอื่นๆ เพื่อให้บริการที่ดีกับประชาชน เพื่ออำนวยความสะดวกแก่ประชาชน ให้ได้รับความพึงพอใจโดยทัดเทียมกันและไม่เลือกปฏิบัติ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นอกจากนี้ องค์การบริหารส่วนตำบล</w:t>
      </w:r>
      <w:r w:rsidRPr="00314696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ยังบริหารจัดการบริการสาธารณะ ตามเกณฑ์มาตรฐานการปฏิบัติราชการของกรมส่งเสริม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การปกครองท้องถิ่น ได้มาตรฐานทั้ง 17 ประเด็น (ด้านถนน ทางเดิน และทางเท้า, ด้านไฟฟ้าสาธารณะ, ด้านระบบระบายน้ำ, ด้านน้ำเพื่อการบริโภค, ด้านการพัฒนาเด็กและเยาวชน, ด้านการส่งเสริมกีฬา, ด้านการส่งเสริมผู้สูงอายุ, ด้านการส่งเสริม</w:t>
      </w:r>
      <w:r w:rsidRPr="0031469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ผู้ด้อยโอกาส, ด้านงานสาธารณสุข, ด้านการส่งเสริมการพัฒนาสตรี, ด้านการส่งเสริมอาชีพ, ด้านการป้องกันและบรรเทา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สาธารณภัย, ด้านการส่งเสริมศาสนา ศิลปะ วัฒนธรรม ประเพณีท้องถิ่น, ด้านการส่งเสริมการท่องเที่ยว, ด้านการจัดการทรัพยากรธรรมชาติและสิ่งแวดล้อม, ด้านศึกษา และด้านการจัดบริการสาธารณะ ตามนโยบายเร่งด่วนของรัฐบาล (การแก้ไขปัญหาไฟป่าและหมอกควัน การกำจัดผักตบชวาและวัชพืชในแหล่งน้ำ การลดและคัดแยกขยะมูลฝอยตั้งแต่แหล่งกำเนิด       การจัดการน้ำเสีย แผนพัฒนาเศรษฐกิจพอเพียง และกิจกรรมเพื่อป้องกันและแก้ไขปัญหายาเสพติดในพื้นที่) โดยในขั้นตอน กระบวนปฏิบัติภารกิจ คำนึงถึงการอำนวยความสะดวกแก่ประชาชน สร้างความโปร่งใสในการบริการสาธารณะ ให้ประชาชนได้รับความพึงพอใจโดยทัดเทียมกันและไม่เลือกปฏิบัติ และเพื่อเป็นมาตรการในการป้องกันการทุจริต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ชัน  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สร้างความโปร่งใสในการบริการสาธารณะ ให้ประชาชนได้รับความพึงพอใจโดยทัดเทียมกันไม่เลือกปฏิบัติ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เพื่อเป็นมาตรการใ</w:t>
      </w:r>
      <w:r w:rsidR="00CD25AB">
        <w:rPr>
          <w:rFonts w:ascii="TH SarabunIT๙" w:eastAsia="Times New Roman" w:hAnsi="TH SarabunIT๙" w:cs="TH SarabunIT๙" w:hint="cs"/>
          <w:sz w:val="32"/>
          <w:szCs w:val="32"/>
          <w:cs/>
        </w:rPr>
        <w:t>นการป้องกันการทุจริตคอร์รัปชั่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ทุกสำนัก/กอง/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ดำเนินการปฏิบัติงานบริการสาธารณะ ให้ประชาชนได้รับความพึงพอใจโดยทัดเทียมกันและไม่เลือกปฏิบัติ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ทุกสำนัก/กอง/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CD25AB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-52-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6.1 ดำเนินการปฏิบัติงานบริการสาธารณะ ให้ประชาชนได้รับความพึงพอใจโดยทัดเทียมกันและไม่เลือกปฏิบัติ      </w:t>
      </w:r>
      <w:r w:rsidRPr="0031469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ให้ได้มาตรฐานทั้ง 17 ประเด็น (ด้านถนน ทางเดิน และทางเท้า, ด้านไฟฟ้าสาธารณะ, ด้านระบบระบายน้ำ, ด้านน้ำเพื่อการบริโภค,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ด้านการพัฒนาเด็กและเยาวชน, ด้านการส่งเสริมกีฬา, ด้านการส่งเสริมผู้สูงอายุ, ด้านการส่งเสริมผู้ด้อยโอกาส, ด้านงานสาธารณสุข, ด้านการส่งเสริมการพัฒนาสตรี, ด้านการส่งเสริมอาชีพ, ด้านการป้องกันและบรรเทาสาธารณภัย, ด้านการส่งเสริมศาสนา ศิลปะ วัฒนธรรม ประเพณีท้องถิ่น, ด้านการส่งเสริมการท่องเที่ยว, ด้านการจัดการทรัพยากรธรรมชาติและสิ่งแวดล้อม, ด้านศึกษา และด้านการจัดบริการสาธารณะ ตามนโยบายเร่งด่วนของรัฐบาล (การแก้ไขปัญหาไฟป่าและหมอกควัน การกำจัดผักตบชวาและวัชพืชในแหล่งน้ำ การลดและคัดแยกขยะมูลฝอยตั้งแต่แหล่งกำเนิด การจัดการน้ำเสีย แผนพัฒนาเศรษฐกิจพอเพียง และกิจกรรมเพื่อป้องกันและแก้ไขปัญหายาเสพติดในพื้นที่)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6.2 ประเมินมาตรฐาน/รายงานผลการดำเนินกิจกรรม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ใช้จ่ายจากงบประมาณรวมในค่าวัสดุ/ค่าใช้สอยฯ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ทุกสำนัก/กอง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10.1 สร้างความโปร่งใสในการบริการสาธารณะให้ประชาชนได้รับความพึงพอใจโดยทัดเทียมกันและไม่เลือกปฏิบัติ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ไม่มีการทุจริต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ชันในกระบวนการสาธารณะแก่ประชาชน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D25AB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D25AB" w:rsidRPr="00314696" w:rsidRDefault="00CD25A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-53-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C5C3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สำรวจความพึงพอใจของผู้รับบริการ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มีหน้าที่ในการจัดทำบริการสาธารณะให้แก่ประชาชนในท้องถิ่นตามอำนาจหน้าที่  และหน้าที่ตามพระราชบัญญัติกำหนดแผนและขั้นตอนการกระจายอำนาจให้แก่องค์กรปกครองส่วนท้องถิ่น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และหน้าที่อื่นตามที่กฎหมายกำหนดให้เป็นหน้าที่ของ</w:t>
      </w:r>
      <w:proofErr w:type="spellStart"/>
      <w:r w:rsidR="008252F9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และในการปฏิบัติหน้าที่นั้นต้องเป็นไปเพื่อประโยชน์สุขของประชาชน โดยคำนึงถึงการมีส่วนร่วมของประชาชนในการจัดทำแผนพัฒนา</w:t>
      </w:r>
      <w:proofErr w:type="spellStart"/>
      <w:r w:rsidR="008252F9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การจัดทำงบประมาณการจัดซื้อจัดจ้าง การตรวจสอบ การประเมินผลการปฏิบัติงาน และการเปิดเผยข้อมูลข่าวสาร ให้เป็นไปตามกฎหมาย ระเบียบ ข้อบังคับ จากภารกิจหน้าที่ในการจัดทำบริการ    สารธารณะให้แก่ประชาชนในพื้นที่ นั้น องค์การบริหารส่วนตำบลในฐานะผู้ให้บริการก็จะไม่ทราบว่าภารกิจที่ให้บริการไปนั้น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การที่จะทราบถึงความพึงพอใจจากผู้รับบริการ จึงต้องมีโครงการสำรวจความพึงพอใจของผู้รับบริการ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เพื่อให้เป็นไปตามวิธีการบริหารกิจการบ้านเมืองที่ดี คำนึงถึงการมีส่วนร่วมของประชาชน การตรวจสอบและประเมินผลการปฏิบัติราชการ และการเปิดเผยข้อมูลข่าวสาร ตามพระราชกฤษฎีกาว่าด้วยหลักเกณฑ์และวิธีการบริหารกิจการบ้านเมืองที่ดี พ.ศ. 2546 มาตรา 6 ที่กำหนดให้การบริหารกิจการบ้านเมืองที่ดีนั้น 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ของรัฐ ประชาชนได้รับการอำนวยความสะดวก และได้รับการตอบสนองความต้องการ ประกอบกับจังหวัด แจ้งให้องค์การบริหารส่วนตำบลดำเนินการสำรวจความพึงพอใจจากประชาชน ผู้มาขอรับบริการสาธารณะจาก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ของตัวชี้วัดที่ 1 มิติที่ 2 มิติด้านคุณภาพการให้บริการ เพื่อประโยชน์ในท้องถิ่น ลูกจ้างและพนักงานจ้าง อีกทั้งเพื่อเป็นการสร้างความโปร่งใสในการให้บริการสาธารณะประโยชน์ให้ประชาชนเกิดความพึงพอใจ จึงจำเป็นต้องมีโครงการนี้ขึ้นมา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เพื่อเป็นการสร้างความโปร่งใสในการให้บริการสาธารณะการให้บริการประชาชนให้เกิดความพึงพอใจ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เพื่อเป็นการสร้างจิตสำนึกความตระหนักให้แก่บุคลากรผู้ให้บริการ ปฏิบัติหน้าที่ในการให้บริการ โดยยึดประโยชน์สุขของประชาชน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3.3 เพื่อเป็นการปรับปรุงและพัฒนางานด้านบริการให้มีคุณภาพ และประสิทธิภาพ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3.4 เพื่อเป็นการป้องกันปัญหาร้องเรียน การทุจริตประพฤติมิชอบในหน่วยงาน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ทำการสำรวจความพึงพอใจของประชาชนในเขต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1 ครั้ง ต่อปี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พื้นที่ในเขต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5C5C3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6.1 ขออนุมัติดำเนินการตามโครงการ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ดำเนินการสำรวจความพึงพอใจจากประชาชนในเขตองค์การบริหารส่วนตำบลตามรูปแบบที่กำหนด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6.3 สรุปประมวลผลการสำรวจความพึงพอใจแจ้งให้องค์การบริหารส่วนตำบลทราบ</w:t>
      </w:r>
    </w:p>
    <w:p w:rsid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-54-</w:t>
      </w:r>
    </w:p>
    <w:p w:rsidR="00032A39" w:rsidRP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6.4 ดำเนินการเบิกจ่ายเงินให้แก่สถาบันผู้ทำการประเมิน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6.5 ปิดประกาศผลสำรวจความพึงพอใจให้ประชาชนทราบ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6.6 นำผลการประเมินมาปรับปรุงการทำงานด้านบริการสาธารณะ เพื่อประโยชน์สุขแก่ประชาชน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C5C3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10.1 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ผลการสำรวจความพึงพอใจของประชาชนที่มีต่อการบริหารงานของ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1 ฉบับ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ประชาชนผู้รับบริการมีความพึงพอใจไม่ต่ำกว่าร้อยละ 80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การให้บริการสาธารณะมีความโปร่งใส และเกิดประโยชน์สูงสุดแก่ประชาชน</w:t>
      </w:r>
      <w:r w:rsidRPr="00314696">
        <w:rPr>
          <w:rFonts w:ascii="TH SarabunIT๙" w:eastAsia="Times New Roman" w:hAnsi="TH SarabunIT๙" w:cs="TH SarabunIT๙"/>
          <w:color w:val="0070C0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5C5C36" w:rsidRDefault="005C5C3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5C5C36" w:rsidRDefault="005C5C3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5C5C36" w:rsidRDefault="005C5C3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5C5C36" w:rsidRDefault="005C5C3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5C5C36" w:rsidRDefault="005C5C3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5C5C36" w:rsidRDefault="005C5C3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15642" w:rsidRPr="00032A39" w:rsidRDefault="00032A39" w:rsidP="00032A39">
      <w:pPr>
        <w:spacing w:before="1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-55-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3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กิจกรรมการใช้บัตรคิวในการติดต่อราชการ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เป็นหน่วยงานบริหารราชการองค์กรปกครองส่วนท้องถิ่นรูปแบบหนึ่งที่มีอำนาจหน้าที่ในการจัดทำ</w:t>
      </w:r>
      <w:r w:rsidRPr="0031469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บริการสาธารณะให้แก่ประชาชนในท้องถิ่น ตามอำนาจหน้าที่ขององค์การบริหารส่วนตำบล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และหน้าที่ตามกฎหมายอื่นที่กำหนดให้องค์การบริหารส่วนตำบลมีหน้าที่ต้องทำอีกมากมาย ในการให้บริการสาธารณะแก่ประชาชนผู้มาขอรับบริการติดต่อกับหน่วยงานต่างๆ    มักจะประสบปัญหาด้านการอำนวยความสะดวกอย่างเสมอภาค เป็นธรรม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อันเนื่องมาจากภารกิจ และผู้มาขอรับบริการเป็นจำนวนมากซึ่งเจ้าหน้าที่ไม่สามารถให้บริการได้อย่างทันท่วงที การตอบสนองความต้องการเกิดความล่าช้าไม่เป็นธรรม และการให้บริการไม่เป็นระบบมีการลัดคิว ซึ่งเป็นช่องทางหนึ่งในการทุจริต ประพฤติมิชอบของเจ้าหน้าที่ถือเป็นพฤติกรรมที่ไม่พึงประสงค์ ทั้งผู้มาขอรับบริการและผู้ให้บริการ ส่งผลต่อมาตรฐานการให้บริการภาครัฐเสื่อมประสิทธิภาพ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 การปฏิบัติงานตามอำนาจหน้าที่ขององค์การบริหารส่วนตำบล ต้องเป็นไปเพื่อประโยชน์สุขของประชาชน โดยใช้วิธีการบริหารกิจการบ้านเมืองที่ดี และให้คำนึงถึงการมีส่วนร่วมของประชาชนในการตรวจสอบ การประเมินผลการปฏิบัติงานและการเปิดเผยข้อมูลข่าวสารอย่างโปร่งใสตามพระราชกฤษฎีกาว่าด้วยหลักเกณฑ์และวิธีการบริหารกิจการบ้านเมืองที่ดี พ.ศ. 2546 มาตรา 6 ที่กำหนดให้การบริหารกิจการบ้านเมืองที่ดี ได้แก่ การบริหารราชการเพื่อบรรลุเป้าหมายโดยก่อให้เกิดประโยชน์สุขแก่ประชาชน มีประสิทธิภาพและเกิดความคุ้มค่าในเชิงภารกิจของรัฐ ไม่มีขั้นตอนการปฏิบัติงานเกิดความจำเป็น และประชาชนได้รับการอำนวยความสะดวก และได้รับการตอบสนองความต้องการ ทั้งนี้ ตามพระราชบัญญัติการอำนวยความสะดวกในการพิจารณาอนุญาตของทางราชการ พ.ศ. 2558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ได้มุ่งเน้นที่จะให้บริการประชาชนแล้วเสร็จในระยะเวลาที่เหมาะสม ให้บริการโดยจัดลำดับก่อน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หลัง เพื่อเป็นการสร้างความพึงพอใจ และความทัดเทียมกันในการให้บริการประชาชน โดยไม่เลือกปฏิบัติ จึงได้จัดกิจกรรมการใช้บัตรคิวในการติดต่อราชการสำหรับผู้มาติดต่อราชการ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เพื่อสร้างกลไกในการปฏิบัติราชการด้านการอำนวยความสะดวก ความเสมอภาค เป็นธรรมต่อผู้มารับบริการ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เพื่อให้ประชาชนผู้มาขอรับบริการได้รับความสะดวก รวดเร็ว สามารถตอบสนองความต้องการของประชาชน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3.3 เพื่อให้ประชาชนมีความพึงพอใจในการบริการที่ให้และเกิดความคุ้มค่าในการขอรับบริการ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3.4 เพื่อเป็นเกราะป้องกันในการปฏิบัติหน้าที่ของเจ้าหน้าที่มิให้กระทำการแสวงหาประโยชน์หรือกระทำการประพฤติมิชอบต่อตำแหน่งหน้าที่ อันเป็นเหตุแห่งการทุจริตต่อหน้าที่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การจัดทำบัตรคิวในการให้บริการแก่ประชาชนทั่วถึงเป็นธรรม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Default="00032A3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32A39" w:rsidRDefault="00032A3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15642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-56-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6.1 จัดทำคำสั่งคณะทำงานเพื่อกำหนดตัวบุคลากร ผู้รับผิดชอบ ในการดูแล กำกับการให้บริการ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ประชุมชี้แจง แนวทาง กำหนดรูปแบบวิธีการ ขั้นตอนการปฏิบัติ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6.3 จัดทำบัตรคิวในรูปแบบต่างๆ ตามความจำเป็นและเหมาะสม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6.4 ปิดประกาศประชาสัมพันธ์ให้ประชาชนทราบถึงขั้นตอนการรับบริการบัตรคิว และการใช้บริการตามลำดับคิว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6.5 จัดทำแบบประเมินผลความพึงพอใจของผู้มาขอรับบริการ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6.6 สรุปผลการให้บริการตามแบบประเมินความพึงพอใจเป็นรายสัปดาห์/รายเดือน เพื่อนำมาปรับปรุง แก้ไขการให้บริการอย่างมีคุณภาพ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ไม่ได้เบิกจ่ายงบประมาณ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ทุกสำนัก/กอง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10.1 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มีการใช้บัตรคิวสำหรับให้บริการแก่ประชาชนตามลำดับก่อนหลัง สำหรับหน่วยงานที่ให้บริการ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ประชาชนมีความพึงพอใจในบริการที่ให้ ไม่น้อยว่าร้อยละ 70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ของผู้มาขอรับบริการ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การให้บริการเกิดความโปร่งใส ลดข้อร้องเรียนการทุจริตต่อหน้าที่</w:t>
      </w:r>
      <w:r w:rsidRPr="00314696">
        <w:rPr>
          <w:rFonts w:ascii="TH SarabunIT๙" w:eastAsia="Times New Roman" w:hAnsi="TH SarabunIT๙" w:cs="TH SarabunIT๙"/>
          <w:color w:val="0070C0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70C0"/>
          <w:sz w:val="32"/>
          <w:szCs w:val="32"/>
        </w:rPr>
      </w:pPr>
    </w:p>
    <w:p w:rsidR="00032A39" w:rsidRP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-57-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5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 “ยกระดับคุณภาพการบริการประชาชน”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ด้วยประชาชนในพื้นที่เขต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มีความหลากหลายทางวัฒนธรรม กล่าวได้ว่าเป็นสังคมพหุวัฒนธรรม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ึงได้ให้ความสำคัญในการสร้างความเป็นธรรม/ไม่เลือกปฏิบัติในการให้บริการสาธารณะ/บริการประชาชนให้เกิดขึ้นในพื้นที่มากที่สุด โดยนำแนวทางตามหลักการบริหารจัดการตามหลัก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Good Governance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หรือหลักการบริหารกิจการบ้านเมืองที่ดีมาประยุกต์ใช้ โดยเฉพาะหลักความโปร่งใส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Transparency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และหลักเสมอภาค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Equity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โดยไม่แบ่งแยกด้าน เพศ ถิ่นกำหนด เชื้อชาติ ภาษา อายุ ความพิการ สภาพทางกายภาพหรือสุขภาพ สถานะของบุคคล ฐานะทางเศรษฐกิจและสังคม ความเชื่อทางศาสนา การศึกษา การฝึกอบรมและอื่นๆ สอดคล้องกับมาตรา 8 แห่งพระราชกฤษฎีกาว่าด้วยหลักเกณฑ์และวิธีการบริหารกิจการบ้านเมืองที่ดี พ.ศ. 2546 ที่ได้กำหนดให้ส่วนราชการจะต้องดำเนินการโดยถือว่าประชาชนเป็นศูนย์กลางที่จะได้รับการบริการจากรัฐและการปฏิบัติภาคกิจของส่วนราชการต้องเป็นไปโดยความซื่อสัตย์ สุจริต สามารถตรวจสอบได้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เพื่อให้หน่วยงานมีการใช้ระบบหรือเกณฑ์ที่ชัดเจน องค์การบริหารส่วน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ตำบลบ</w:t>
      </w:r>
      <w:proofErr w:type="spellEnd"/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จึงมีการนำเทคโนโลยีมาช่วยในการปฏิบัติงาน เพื่อลดการใช้ดุลยพินิจของเจ้าหน้าที่ มีการแสดงขั้นตอนการให้บริการแก่ประชาชนอย่างชัดเจน มีระบบการป้องกันหรือการตรวจสอบเพื่อป้องกันการละเว้นการปฏิบัติหน้าที่ในการให้บริการ รวมถึงการอำนวยความสะดวกและการตอบสนองความต้องการของประชาชน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ซึ่งจะช่วยให้การบริการของหน่วยงานมีความเป็นธรรมโปร่งใสยิ่งขึ้น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3.1 เพื่อให้เจ้าหน้าที่ผู้ปฏิบัติงานในภารกิจตามที่กฎหมายกำหนดของหน่วยงานให้บริการอย่างมีความเป็นธรรมและไม่เลือกปฏิบ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3.2 เพื่อให้ประชาชนผู้มารับบริการเกิดความพึงพอใจต่อคุณภาพการให้บริการ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ความพึงพอใจเฉลี่ยของประชาชนผู้รับบริการ ร้อยละ 80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6.1 จัดให้มีระบบ เกณฑ์หรือเครื่องมือการปฏิบัติงานที่มีความเป็นธรรม/ไม่เลือกปฏิบัติเป็นมาตรฐานเดียวกัน โปร่งใสและมีประสิทธิภาพ ได้แก่ ระบบบัตรคิวในการให้บริการ ระบบการให้บริการออนไลน์ เป็นต้น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6.2 จัดให้มีการแสดงขั้นตอนการปฏิบัติงาน อัตราค่าบริการ (ถ้ามี) และระยะเวลาที่ใช้ในการดำเนินการให้ผู้ใช้บริการหรือผู้มีส่วนได้ส่วนเสียทราบอย่างชัดเจน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6.3 จัดให้มีระบบการป้องกันหรือการตรวจสอบเพื่อป้องกันการละเว้นการปฏิบัติหน้าที่ ได้แก่ จัดให้มีกล้องวงจรปิดภายในสถานที่ให้บริการ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6.4 จัดให้มีสถานที่สำหรับผู้สูงอายุและผู้พิการโดยไม่เลือกปฏิบัติ ได้แก่ ทางลาดชันห้องน้ำสำหรับผู้พิการ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6.5 จัดให้มีป้ายสามภาษา ได้แก่ ภาษาไทย ภาษาอังกฤษ ภาษามาลายูกลาง</w:t>
      </w:r>
    </w:p>
    <w:p w:rsidR="00032A39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-58-</w:t>
      </w:r>
    </w:p>
    <w:p w:rsidR="00032A39" w:rsidRPr="00314696" w:rsidRDefault="00032A39" w:rsidP="00032A3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6.6 มีการนำระบบออนไลน์ ซอฟต์แวร์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สกอร์คาร์ด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สมาร์ท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บ๊อกซ์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Scorecard Smart Box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มาประยุกต์ใช้ในการประเมินผลการให้บริการประชาชน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Services Level Agreement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SLA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ไม่ได้เบิกจ่ายงบประมาณ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9. ผู้รับผิดชอบโครงการ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ทุกสำนัก/กอง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ร้อยละความพึงพอใจของประชาชนผู้รับบริการ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Default="00E15642" w:rsidP="00356D38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Pr="00032A39" w:rsidRDefault="00032A39" w:rsidP="00032A39">
      <w:pPr>
        <w:spacing w:before="160"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2A39">
        <w:rPr>
          <w:rFonts w:ascii="TH SarabunIT๙" w:eastAsia="Times New Roman" w:hAnsi="TH SarabunIT๙" w:cs="TH SarabunIT๙"/>
          <w:sz w:val="32"/>
          <w:szCs w:val="32"/>
        </w:rPr>
        <w:lastRenderedPageBreak/>
        <w:t>-59-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2.3 มาตรการการใช้ดุลยพินิจและใช้อำนาจหน้าที่ให้เป็นไปตามหลักการบริหารกิจการบ้านเมืองที่ดี</w:t>
      </w:r>
    </w:p>
    <w:p w:rsidR="00314696" w:rsidRPr="00314696" w:rsidRDefault="00314696" w:rsidP="00314696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 การลดขั้นตอนการปฏิบัติงาน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พระราชกฤษฎีกาว่าด้วยหลักการบริหารจัดการบ้านเมืองที่ดี พ.ศ. 2546 มาตรา 52 กำหนดให้องค์กรปกครองส่วนท้องถิ่น จัดทำหลักเกณฑ์การบริหารกิจการบ้านเมืองทีดี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จึงได้จัดทำโครงการปรับปรุงกระบวนการทำงานหรือลดขั้นตอนการทำงานหรือการบริการ 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และอำนาจหน้าที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ตามกฎหมายเป็นสำคัญ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เพื่อลดขั้นตอนในการปฏิบัติงานการบริการประชาชน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เพื่ออำนวยความสะดวกและตอบสนองความต้องการของประชาชน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เพื่อรับฟังและสำรวจความคิดเห็นของประชาชนผู้รับบริการ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เพื่อปรับปรุงและเพิ่มประสิทธิภาพในการให้บริการประชาชน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4.1 เพื่อลดขั้นตอนในการทำงานของ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ให้สั้นลง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4.2 ประชาชนในพื้นที่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4.3 ประชาชนนอกพื้นที่ และประชาชนทั่วไป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4.4 พนักงานและเจ้าหน้าที่ของ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4.5 ผู้บังคับบัญชามอบอำนาจการตัดสินใจเกี่ยวกับการสั่งการ อนุญาต การอนุมัติ และการปฏิบัติราชการใดๆ ไปสู่ผู้ใต้บังคับบัญชาซึ่งมีหน้าที่รับผิดชอบในการดำเนินการเรื่องนั้นโดยตรง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56D38" w:rsidP="00356D3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-60-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แต่งตั้งคณะกรรมการปรับปรุงขั้นตอนและระยะเวลาการปฏิบัติราชการ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ประชุมคณะกรรมการเพื่อสำรวจงานบริการที่องค์กรปกครองส่วนท้องถิ่นต้องปฏิบัติ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ประกาศลดขั้นตอนและระยะเวลาการปฏิบัติราชการ และประกาศกระบวนงานบริการประชาชนที่นายกเมอบอำนาจให้รองนายก หรือปลัด ให้ประชาชนทราบโดยทั่วไปพร้อมทั้งจัดทำแผนภูมิแสดงขั้นตอนและระยะเวลาการปฏิบัติราชการให้ประชาชนทรา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มีระบบการรับฟังข้อร้องเรียนหรือมีการสอบถามจากภาคประชาชน และนำผลดังกล่าวมาปรับปรุงการปฏิบัติราชการ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 รายงานผลการปฏิบัติงาน ความคิดเห็นและอุปสรรคต่างๆ ให้นายก และผู้บริหารทราบ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ทุกกอง/สำนัก 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การปฏิบัติราชการมีความคล่องตัว และบุคลากรมีความกระตือรือร้นในการปฏิบัติงาน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10.3 การปฏิบัติราชการมีความสอดคล้องกับนโยบายปฏิรูประบบราชการ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10.4 ทำให้ภาพลักษณ์ของ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เปลี่ยนไปในทิศทางที่ดีขึ้นและทำให้ประชาชนมีความศรัทธาต่อคณะผู้บริหารมากยิ่งขึ้น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56D38" w:rsidP="00356D3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-61-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โครงการลดขั้นตอนและระยะเวลาการปฏิบัติราชการ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ในมาตรา 3/1 แห่งพระราชบัญญัติระเบียบบริหารราชการแผ่นดิน (ฉบับที่ 5) พ.ศ. 2545 ซึ่งเป็นกฎหมายที่เป็นที่มาของการปฏิรูประบบราชการเพื่อวางกรอบแนวทางการบริหารราชการไว้ว่า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การลดภารกิจและยุบเลิกหน่วยงานที่ไม่จำเป็น การกระจายอำนาจตัดสินใจ การอำนวยความสะดวกและตอบสนองความต้องการของประชาชน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และเพื่อให้การดำเนินการดังกล่าวเป็นไปตามกรอบรวมทั้งทิศทางและแนวทางการบริหารราชการดังกล่าว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2546 โดยกำหนดให้องค์กรปกครองส่วนท้องถิ่นจัดทำหลักเกณฑ์การบริหารกิจการบ้านเมืองที่ดีตามแนวทางพระราชกฤษฎีกานี้ โดยอย่างน้อยต้องมีหลักเกณฑ์เกี่ยวกับการลดขั้นตอนการปฏิบัติงานและการอำนวยความสะดวกในการตอบสนองต่อความต้องการของ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เป็นองค์กรปกครองส่วนท้องถิ่นรูปแบบหนึ่ง ปฏิบัติงานตามอำนาจหน้าที่ขององค์การบริหารส่วนตำบล ต้องเป็นไปเพื่อประโยชน์สุขของประชาชน ดังนั้นงานให้บริการจึงเป็นงานบริการแบบหนึ่งของระบบการบริการสาธารณะ ที่ผู้บริหารและพนักงานทุกท่านจะต้องร่วมกันปรับปรุงและแก้ไขกระบวนการทำงานเพื่อสามารถตอบสนองความต้องการของประชาชนได้มากที่สุด เมื่อประชาชนมารับบริการแล้วเกิดความประทับใจและพึงพอใจ รวมถึงการลดขั้นตอนและระยะเวลาการปฏิบัติราชการ ทำให้เกิดความรวดเร็วในการตอบสนองความต้องการของประชาชน อำนวยความสะดวกเพื่องานบริการที่มีคุณภาพ ทั่วถึงและแก้ไขปัญหาต่างๆ ที่เกิดขึ้นในเขต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ให้กับประชาชนได้อย่างมีประสิทธิภาพและประสิทธิผล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เพื่อให้ประชาชนได้รับการบริการได้อย่างสะดวกรวดเร็วและถูกต้อง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เพื่อให้สามารถตรวจสอบความต้องการของประชาชน รับรู้สภาพปัญหาและแก้ไขปัญหาที่เกิดขึ้นได้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เพื่อปรับทัศนคติ วิธีคิด วิธีการทำงานของบุคลากรให้คำนึงถึงผลลัพธ์ในด้านการบริการประชาชนผู้มาติดต่อขอรับบริการ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เพื่อให้การปฏิบัติราชการมีมาตรฐานการบริการสาธารณะที่ชัดเจน มีความโปร่งใสสามารถวัดผลการดำเนินงานได้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ประชาชนในเขต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และผู้ที่มาติดต่อราชการกับ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จัดทำโครงการเพื่อขออนุมัติ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จัดให้มีการประชุมคณะทำงานปรับปรุงขั้นตอนและระยะเวลาการปฏิบัติราชการ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6.3 จัดทำประกาศกระบวนงานบริการปรับลดระยะเวลาการปฏิบัติราชการและประกาศให้ประชาชนทราบโดยทั่วกัน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ดำเนินการจัดทำกิจกรรมอำนวยความสะดวกแก่ประชาชน</w:t>
      </w:r>
    </w:p>
    <w:p w:rsidR="0080018F" w:rsidRDefault="0080018F" w:rsidP="008001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-62-</w:t>
      </w:r>
    </w:p>
    <w:p w:rsidR="0080018F" w:rsidRPr="0080018F" w:rsidRDefault="0080018F" w:rsidP="0080018F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6.4.1 ปรับปรุงแผนผังกำหนดผู้รับผิดชอบให้เป็นปัจจุบัน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6.4.2 ปรับปรุงป้ายแสดงขั้นตอนและระยะเวลาการให้บริการแก่ประชาชน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6.4.3 จัดทำเอกสาร/แผ่นพับประชาสัมพันธ์เผยแพร่ข้อมูลข่าวสารต่างๆ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6.4.4 จัดให้มีกล่อง/ตู้รับความคิดเห็นของประชาชน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6.4.5 จัดทำ/เตรียมแบบฟอร์มคำร้องต่างๆ พร้อมตัวอย่างการกรอกแบบฟอร์มทุกงานบริการ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6.4.6 จัดทำคำสั่งการให้บริการประชาชนนอกเวลาราชการ โดยจัดให้มีการให้บริการแก่ประชาชนทั้งเวลาทำการ ช่วงพักกลางวันและในวันหยุดราชการ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6.4.7 การมอบอำนาจการตัดสินใจ การอนุญาต การอนุมัติ การรักษาราชการแทน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 มีการสำรวจความพึงพอใจของประชาชนต่อการให้บริการ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6.6 มีการติดตามประเมินผลโครงการลดขั้นตอนและระยะเวลาการให้บริการ เพื่อนำจุดบกพร่องในการจัดทำโครงการมาปรับปรุงแก้ไขวิธีการ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ตลอดปีงบประมาณ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ประชาชนได้รับการบริการได้อย่างสะดวกรวดเร็วและถูกต้อง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สามารถตรวจสอบความต้องการของประชาชน รับรู้สภาพปัญหาและแก้ไขปัญหาที่เกิดขึ้นได้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10.3 มีทัศนคติ วิธีคิด วิธีการทำงานของบุคลากรคำนึงถึงผลลัพธ์ ในด้านการบริการประชาชนผู้มาติดต่อขอรับบริการ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10.4 การปฏิบัติราชการมีมาตรฐานการบริการสาธารณะที่ชัดเจน มีความโปร่งใสสามารถวัดผลการดำเนินงานได้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Default="00E15642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Default="00E15642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Default="00E15642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Default="00E15642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Default="00E15642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Default="00E15642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Default="00E15642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15642" w:rsidRPr="0080018F" w:rsidRDefault="0080018F" w:rsidP="0080018F">
      <w:pPr>
        <w:spacing w:before="160"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18F">
        <w:rPr>
          <w:rFonts w:ascii="TH SarabunIT๙" w:eastAsia="Times New Roman" w:hAnsi="TH SarabunIT๙" w:cs="TH SarabunIT๙"/>
          <w:sz w:val="32"/>
          <w:szCs w:val="32"/>
        </w:rPr>
        <w:lastRenderedPageBreak/>
        <w:t>-63-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2.3.2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 การมอบอำนาจอนุมัติ อนุญาต สั่งการ เพื่อลดขั้นตอนการปฏิบัติราชการ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การมอบหมายอำนาจหน้าที่ให้กับผู้ใต้บังคับบัญชาในการบริหารงานในด้านต่างๆ</w:t>
      </w:r>
      <w:r w:rsidRPr="00314696">
        <w:rPr>
          <w:rFonts w:ascii="TH SarabunIT๙" w:eastAsia="Times New Roman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ภายในองค์กรนั้น ก็เพื่อเป็นการช่วยเพิ่มประสิทธิภาพของการปฏิบัติงานให้เกิดความคล่องตัว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ซึ่งการพิจารณาเลือก/มอบหมายภารกิจและขอบข่ายของความรับผิดชอบที่จะมอบหมายให้ผู้ใต้บังคับบัญชา จะพิจารณาถึงความสำคัญ คุณสมบัติ ความรู้ ความสามารถในการที่จะดำเนินการเรื่องนั้นเป็นอย่างดี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การดำเนินการของหน่วยงานต้องมีการปรับให้เข้ากับสภาพสังคมและทันต่อสถานการณ์ที่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การกระจายอำนาจการตัดสินใจ การอำนวยความสะดวก และการตอบสนองความต้องการของประชาชน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เพื่อให้การบริหารราชการของ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ภายใต้กรอบอำนาจหน้าที่ตามที่กฎหมายกำหนดให้เป็นไปอย่างมีประสิทธิภาพ รวดเร็วและเกิดประโยชน์สูงสุดแก่ราชการ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คณะผู้บริหาร  ปลัด   หรือหัวหน้าส่วนราชการ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6.1 จัดทำบันทึกเสนอเพื่อพิจารณาขออนุมัติ อนุญาต สั่งการ แต่งตั้ง มอบหมาย คณะผู้บริหาร ปลัด 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ดำเนินการออกคำสั่งฯ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สำเนาคำสั่งฯ แจ้งคณะผู้บริหาร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ปลัด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หรือหัวหน้าส่วนราชการทุกส่วน ที่ได้รับมอบหมายทราบ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ส่วนราชการทุกส่วน</w:t>
      </w:r>
    </w:p>
    <w:p w:rsidR="0080018F" w:rsidRDefault="0080018F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018F" w:rsidRDefault="0080018F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018F" w:rsidRPr="00314696" w:rsidRDefault="0080018F" w:rsidP="008001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-64-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การบริหารราชการ การดำเนินงาน การปฏิบัติงานเกิดความคล่องตัวและรวดเร็ว ตลอดจนการอำนวยความสะดวกและการให้บริการประชาชน/บริการสาธารณะได้อย่างมีประสิทธิภาพ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 มอบอำนาจของนายกองค์การบริหารส่วนตำบล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ตามพระราชบัญญัติสภาตำบลและองค์การบริหารส่วนตำบล พ.ศ. 2537 แก้ไขเพิ่มเติมถึง (ฉบับที่ 6) พ.ศ.2552  ได้บัญญัติเกี่ยวกับอำนาจหน้าที่ของนายกองค์การบริหารส่วนตำบลไว้หลายเรื่องหลายประการ รวมทั้งมีกฎหมายอื่นอีกหลายฉบับที่บัญญัติอำนาจหน้าที่ของนายกองค์การบริหารส่วนตำบลเอาไว้ การที่นายกองค์การบริหารส่วนตำบลจะดำเนินการในเรื่องต่างๆ เพียงผู้เดียว ก็อาจทำให้เกิดช่องว่างในการประพฤติมิชอบในขั้นตอนต่างๆ เกิดขึ้นได้ ดังนั้น เพื่อเป็นการแก้ไขปัญหาต่างๆ ที่อาจเกิดขึ้น องค์การบริหารส่วนตำบล</w:t>
      </w:r>
    </w:p>
    <w:p w:rsidR="00314696" w:rsidRPr="00314696" w:rsidRDefault="002631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จึงได้กำหนดมาตรการให้มีการมอบอำนาจของนายก ให้รองนายก ปลัด    ได้ปฏิบัติราชการแทนนายกองค์การบริหารส่วนตำบล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เพื่อให้การใช้ดุลยพินิจต่างๆ ของฝ่ายบริหารเป็นไปโดยรอบคอบ ตามหลักการบริหารกิจการบ้านเมืองที่ดี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เพื่อให้เป็นการป้องกันการทุจริต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ชันของเจ้าหน้าที่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มีการมอบอำนาจอย่างน้อยจำนวน 5 เรื่อง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รวบรวมภารกิจที่อยู่ในอำนาจของนายกองค์การบริหารส่วนตำบลเสนอนายกองค์การบริหารส่วนตำบลพิจารณา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ออกคำสั่งมอบหมายหน้าที่ของนายก ให้รองนายก  ปลัด    ปฏิบัติราชการแทน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ร้อยละ 80 ของเป้าหมายดำเนินการแล้วเสร็จ</w:t>
      </w: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80018F" w:rsidP="008001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-65-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3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มาตรการการออกคำสั่งมอบหมายของนายกองค์การบริหารส่วนตำบล ปลัด</w:t>
      </w:r>
      <w:proofErr w:type="spellStart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และหัวหน้าส่วนราชการ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เป็นหน่วยงานบริหารราชการองค์กรปกครองส่วนท้องถิ่นรูปแบบหนึ่งที่มีอำนาจหน้าที่ในการจัดทำ</w:t>
      </w:r>
      <w:r w:rsidRPr="0031469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บริการสาธารณะให้แก่ประชาชนในท้องถิ่น 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ตามพระราชบัญญัติสภาตำบลและองค์การบริหารส่วนตำบล พ.ศ. 2537 แก้ไขเพิ่มเติมถึง (ฉบับที่ 6) พ.ศ.2552 และหน้าที่ตามพระราชบัญญัติกำหนดแผนและขั้นตอนการกระจายอำนาจให้แก่องค์กรปกครองส่วนท้องถิ่น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และหน้าที่ตามกฎหมายอื่นที่กำหนดให้องค์การบริหารส่วนตำบลมีหน้าที่ต้องทำอีกมากมาย ในการให้บริการสาธารณะแก่ประชาชน ผู้มารับบริการติดต่อกับหน่วยงานต่างๆ  นั้น มักจะประสบปัญหาด้านการอำนวยความสะดวกในการติดต่อราชการเนื่องจากภารกิจมีมากมายไปรวมอยู่กับฝ่าย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ไปยังหัวหน้าหน่วยงานระดับสำนัก กอง และฝ่ายต่างๆ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 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เพื่อให้เป็นไป ตามพระราชบัญญัติสภาตำบลและองค์การบริหารส่วนตำบล พ.ศ. 2537 แก้ไขเพิ่มเติมถึง (ฉบับที่ 6) พ.ศ.2552 ที่กำหนดให้การปฏิบัติงานตามอำนาจหน้าที่ของ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ต้องเป็นไปเพื่อประโยชน์สุขของประชาชน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และวิธีการบริหารกิจการบ้านเมืองทีดี พ.ศ. 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ไม่มีขั้นตอนการปฏิบัติงานเกินความจำเป็น ประชาชนได้รับการอำนวยความสะดวกและได้รับการตอบสนองความต้องการ การบริหารงานมีประสิทธิภาพ คุ้มค่า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 การมอบหมายอำนาจหน้าที่ของ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ขึ้น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เพื่อเป็นการลดขั้นตอนการให้บริการประชาชนให้ได้รับความสะดวก รวดเร็ว เป็นธรรม ตอบสนองความต้องการของประชาชน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เพื่อให้ประชาชนมีความพึงพอใจในการให้บริการจากหน่วยงาน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เพื่อป้องกันการผูกขาดอำนาจหน้าที่ในการใช้ดุลยพินิจอันอาจเป็นเหตุแห่งการทุจริตและประพฤติมิชอบในตำแหน่งหน้าที่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จัดทำคำสั่งมอบหมายงานของนายก ปลัด  และหัวหน้าส่วนราชการ 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1564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018F" w:rsidRDefault="0080018F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018F" w:rsidRDefault="0080018F" w:rsidP="0080018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-66-</w:t>
      </w:r>
    </w:p>
    <w:p w:rsidR="00E15642" w:rsidRPr="003A3C72" w:rsidRDefault="00E15642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ออกคำสั่งมอบหมายงานในการสั่ง อนุญาต อนุมัติ ตามกฎหมาย ระเบียบฯ ข้อบังคับและหนังสือ  สั่งการ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6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จัดทำประกาศ ประชาสัมพันธ์ให้ประชาชนทราบ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หัวหน้าสำนักปลัด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มีคำสั่งมอบหมายงานให้ผู้ที่เกี่ยวข้องปฏิบัติราชการแทน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ประชาชนมีความพึงพอใจในบริการที่ได้รับอยู่ในระดับดี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28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ประชาชนได้รับความสะดวก และลดการผูกขาดอำนาจหน้าที่อันเป็นช่องทางแห่งการทุจริต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A3C72" w:rsidRPr="003A3C72" w:rsidRDefault="003A3C72" w:rsidP="003A3C7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A3C72">
        <w:rPr>
          <w:rFonts w:ascii="TH SarabunIT๙" w:eastAsia="Times New Roman" w:hAnsi="TH SarabunIT๙" w:cs="TH SarabunIT๙"/>
          <w:sz w:val="32"/>
          <w:szCs w:val="32"/>
        </w:rPr>
        <w:lastRenderedPageBreak/>
        <w:t>-67-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2.4 การเชิดชูเกียรติแก่หน่วยงาน/บุคคลในการดำเนินกิจการ การประพฤติปฏิบัติตนให้เป็นที่ประจักษ์</w:t>
      </w:r>
    </w:p>
    <w:p w:rsidR="00314696" w:rsidRPr="00314696" w:rsidRDefault="00314696" w:rsidP="000E3B1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2.4.2 ยกย่องเชิดชูเกียรติที่ให้ความช่วยเหลือกิจการสาธารณะของท้องถิ่น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กิจกรรมเชิดชูเกียรติประชาชนผู้มีจิตสาธารณะ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ในปัจจุบันสังคมไทยให้ความสำคัญกับการมีส่วนร่วมของประชาชนและการบริการสาธารณะแบบมีส่วนร่วมตามที่บัญญัติไว้ในรัฐธรรมนูญแห่งราชอาณาจักรไทย นอกจากนี้ยังเป็นการยกย่องเชิดชูเกียรติบุคคล เด็ก เยาวชนและองค์กรที่ให้การสนับสนุนการดำเนินกิจกรรมด้านศาสนา ศิลปะและวัฒนธรรม ที่เป็นประโยชน์แก่ชุมชน สังคมและประเทศชาติ เพื่อเป็นขวัญกำลังใจให้บุคคลหรือองค์กรมีความมุ่งมั่น ตั้งใจ ร่วมเป็นแกนนำในการส่งเสริม สนับสนุน และอนุรักษ์มรดกทางศิลปวัฒนธรรมของชาติสืบไป</w:t>
      </w:r>
    </w:p>
    <w:p w:rsidR="000E3B1A" w:rsidRDefault="00314696" w:rsidP="000E3B1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กองการศึกษา จัดทำกิจกรรมเชิดชูเกียรติประชาชนผู้มีจิตสาธารณะ เพื่อนำผู้ที่ได้รับการคัดเลือกระดับหมู่บ้านเข้ารับใบประกาศเชิดชูเกียรติและเนื่องในวันสืบสานประเพณี วันสงกรานต์ และวันผู้สูงอายุในทุกปีงบประมาณ เพื่อเป็นขวัญกำลังใจ ให้ประชาชนมีความมุ่งมั่น ช่วยเหลือสังคม และเป็นแบบอย่างต่อบุคคลอื่นในชุมชน</w:t>
      </w:r>
    </w:p>
    <w:p w:rsidR="00314696" w:rsidRPr="00314696" w:rsidRDefault="00314696" w:rsidP="000E3B1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เพื่อยกย่องบุคคล เด็กและเยาวชน ที่ให้การสนับสนุนการดำเนินการกิจกรรมด้านศาสนา ศิลปวัฒนธรรม ที่เป็นประโยชน์แก่ชุมชน สังคม และประเทศชาติอย่างต่อเนื่องให้สังคมได้รับรู้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เพื่อประชาสัมพันธ์และเผยแพร่ผลงานของผู้ที่ได้รับรางวัลให้เป็นตัวอย่างที่ดีแก่สาธารณชนต่อไป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เพื่อเป็นขวัญและกำลังใจให้บุคคล เด็กและเยาวชน ร่วมสนับสนุนและส่งเสริมการดำเนินงานด้านศาสนา ศิลปะ และวัฒนธรรมอย่างต่อเนื่องและกว้างขวางยิ่งขึ้น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F519E" w:rsidRDefault="00314696" w:rsidP="00DF519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เด็ก เยาวชน และประชาชนในพื้นที่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DF519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สถานที่ดำเนินการ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ประชาสัมพันธ์กิจกรรมเชิดชูเกียรติประชาชนผู้มีจิตสาธารณะ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6.2 ประสานกำนัน ผู้ใหญ่บ้าน และสมาชิก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เพื่อคัดเลือกบุคคลผู้เข้าร่วมกิจกรรมเชิดชูเกียรติประชาชนผู้มีจิตสาธารณะ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6.3 จัดทำเอกสารผู้ทำคุณประโยชน์ด้านต่างๆ เพื่อเสนอผู้บังคับบัญชา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ดำเนินการจัดทำกิจกรรมเชิดชูเกียรติประชาชนผู้มีจิตสาธารณะ</w:t>
      </w:r>
    </w:p>
    <w:p w:rsidR="000E3B1A" w:rsidRDefault="00314696" w:rsidP="000E3B1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 สรุปผลการจัดทำกิจกรรมเชิดชูเกียรติประชาชนผู้มีจิตสาธารณะเพื่อเสนอผู้บังคับบัญชา</w:t>
      </w:r>
    </w:p>
    <w:p w:rsidR="00314696" w:rsidRPr="00314696" w:rsidRDefault="00314696" w:rsidP="000E3B1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F519E" w:rsidRDefault="00314696" w:rsidP="00DF519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4 ปี (ปีงบประมาณ พ.ศ. 2561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</w:t>
      </w:r>
    </w:p>
    <w:p w:rsidR="00314696" w:rsidRPr="00314696" w:rsidRDefault="00314696" w:rsidP="00DF519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E3B1A" w:rsidRDefault="00314696" w:rsidP="000E3B1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0E3B1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F519E" w:rsidRDefault="00314696" w:rsidP="00DF51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A3C72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 องค์การบริหารส่วนตำบลท่าฉาง</w:t>
      </w:r>
    </w:p>
    <w:p w:rsidR="003A3C72" w:rsidRDefault="003A3C72" w:rsidP="003A3C7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-68-</w:t>
      </w:r>
    </w:p>
    <w:p w:rsidR="003A3C72" w:rsidRPr="003A3C72" w:rsidRDefault="003A3C72" w:rsidP="003A3C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:rsidR="00314696" w:rsidRPr="00314696" w:rsidRDefault="00314696" w:rsidP="00DF519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ผู้ทำคุณประโยชน์ได้รับการเชิดชูเกียรติประชาชนผู้มีจิตสาธารณะ เพื่อให้เป็นแบบอย่างกับประชาชน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2.4.3 ยกย่องเชิดชูเกียรติที่ดำรงตนตามหลักเศรษฐกิจพอเพียง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กิจกรรมเชิดชูเกียรติประชาชนผู้ปฏิบัติตามปรัชญาเศรษฐกิจพอเพียง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เศรษฐกิจพอเพียง เป็นปรัชญาที่พระบาทสมเด็จพระเจ้าอยู่หัวทรงมีพระราชดำรัสชี้แนะแนวทางการดำเนินชีวิตแก่พสกนิกรชาวไทยมาโดยตลอดนานกว่า 25 ปี ตั้งแต่ก่อนวิกฤติการณ์ทางเศรษฐกิจ และเมื่อภายหลังได้ทรงเน้นย้ำแนวทางการแก้ไขเพื่อให้รอดพ้นและสามารถดำรงอยู่ได้อย่างมั่นคงและยั่งยืนภายใต้กระแส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โลกาภิวัฒน์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และความเปลี่ยนแปลงต่างๆ ซึ่งการเกษตรในสมัยก่อน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เกษตรกรจะทำการผลิตเพื่อการบริโภคโดยอาศัยธรรมชาติตามสภาพแวดล้อมมีการปลูกพืชหลากหลายชนิดคละกัน ทั้งพืชผัก ไม้ผล ไม้ยืนต้น พืชสมุนไพร พืชใช้สอย ในลักษณะของสวนผสม ต่อมามีการพัฒนาเป็นการเกษตรเพื่อการบริโภคและจำหน่าย ทำให้ต้องใช้ทรัพยากรจากภายนอกมากขึ้น ต้นทุนการผลิตสูงขึ้นประกอบกับเกิดวิกฤติทางเศรษฐกิจของประเทศ ทำให้ต้องหันกลับมาทำการเกษตรเพื่อการบริโภคและจำหน่ายในลักษณะเศรษฐกิจพอเพียงอีกครั้ง การปลูกผักสวนครัวรั้วกินได้จึงเป็นอีกแนวทางหนึ่งที่น่าสนใจ เนื่องจากเป็นการเกษตรแบบพึ่งพาตนเองเป็นการใช้พื้นที่เล็กๆ ให้เกิดประโยชน์ ปลอดภัยจากการใช้สารเคมีและสารพิษตกค้าง ทำให้สภาพแวดล้อมของบริเวณบ้านน่าอยู่น่าอาศัย และที่สำคัญสามารถใช้บริโภคในครัวเรือนเป็นการลดรายจ่ายของครอบครัวแทนที่จะซื้อจากตลาด และเหลือจากการบริโภคในครัวเรือนสามารถขายเป็นการเพิ่มรายได้ให้แก่ครอบครัวอีกด้วย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เห็นความสำคัญของการส่งเสริมการดำเนินชีวิตตามหลักเศรษฐกิจพอเพียงเริ่มจากการดำเนินชีวิตในครัวเรือนเป็นลำดับแรก จึงได้ร่วมกับศูนย์บริการและถ่ายทอดเทคโนโลยีการเกษตรประจำ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คัดเลือกประชาชนที่ปฏิบัติตนตามปรัชญาเศรษฐกิจพอเพียง ที่สามารถลดการใช้ทรัพยากรน้ำและต้นทุนในการใช้จ่ายลงได้ และสามารถนำผลิตผลที่เหลือจากการบริโภคไปเพิ่มราบได้อีกทางหนึ่ง โดยเฉพาะเกษตรกรในเขตชลประทาน ที่มีการบริหารจัดการน้ำในพื้นที่เพาะปลูกพืชฤดูแล้งให้สอดคล้องกับปริมาณน้ำต้นทุนและสถานการณ์ที่เกี่ยวข้องเพื่อเป็นตัวอย่าง ตลอดจนสามารถถ่ายทอดความรู้เพื่อช่วยเหลือเกษตรกรที่ได้รับผลกระทบจากภัยแล้งให้มีรายได้จากกิจกรรมอื่นทดแทนอย่างยั่งยืน จึงได้จัดทำกิจกรรมเชิดชูเกียรติประชาชนผู้ปฏิบัติตามปรัชญาเศรษฐกิจพอเพียง และแต่งตั้งให้เป็นวิทยากรประจำศูนย์เรียนรู้โครงการอันเนื่องมาจากพระราชดำริ ศูนย์สาธิตเกษตรผสมผสาน อีกทั้งยังเป็นตัวอย่างให้แก่เกษตรกรได้น้อมนำแนวทางปรัชญาเศรษฐกิจพอเพียง มาใช้ในการดำเนินชีวิตอีกด้วย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เพื่อเชิดชูเกียรติประชาชนผู้ปฏิบัติตามปรัชญาเศรษฐกิจพอเพียง ให้เป็นตัวอย่างและเป็นวิทยากร   ถ่ายทอดให้แก่เกษตรกร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สถานที่ดำเนินการ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5.1 ประชุมคณะกรรมการศูนย์บริการฯ ประจำ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5.2 ดำเนินโครงการเศรษฐกิจพอเพียง  </w:t>
      </w:r>
    </w:p>
    <w:p w:rsid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5.3 มอบใบประกาศนียบัตร  </w:t>
      </w:r>
    </w:p>
    <w:p w:rsidR="003A3C72" w:rsidRDefault="003A3C72" w:rsidP="003A3C7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-69-</w:t>
      </w:r>
    </w:p>
    <w:p w:rsidR="003A3C72" w:rsidRPr="003A3C72" w:rsidRDefault="003A3C72" w:rsidP="003A3C72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5.4 ประชาสัมพันธ์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ศูนย์สาธิตเกษตรผสมผสาน</w:t>
      </w:r>
    </w:p>
    <w:p w:rsidR="005C2649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5.5 สรุปและรายงานผลการดำเนินงานตามโครงการเศรษฐกิจพอเพียง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02753F" w:rsidRDefault="00314696" w:rsidP="0002753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84546">
        <w:rPr>
          <w:rFonts w:ascii="TH SarabunIT๙" w:eastAsia="Times New Roman" w:hAnsi="TH SarabunIT๙" w:cs="TH SarabunIT๙" w:hint="cs"/>
          <w:sz w:val="32"/>
          <w:szCs w:val="32"/>
          <w:cs/>
        </w:rPr>
        <w:t>ไม่ได้เบิกจ่ายงบประมาณ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ผู้รับผิดชอบโครงการฯ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ตัวชี้วัด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9.1 ตัวชี้วัดที่ 1 ระดับความสำเร็จของเกษตรกรสมัครใจเข้าร่วมโครงการเศรษฐกิจพอเพียง เพื่อสนองพระราชดำริ ตามหลักปรัชญาเศรษฐกิจพอเพียง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9.2 ตัวชี้วัดที่ 2 ระดับความสำเร็จกิจกรรมถ่ายทอดให้ความรู้ของศูนย์เรียนรู้โครงการอันเนื่องมาจากพระราชดำริ ศูนย์สาธิตเศรษฐกิจพอเพียง และศูนย์เรียนรู้เกษตรผสมผสาน โดยวัดจากเป้าหมายเกษตรกรและบุคคลทั่วไปที่สนใจขอเข้าศึกษาโครงการฯ  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เกษตรกรที่ผ่านการอบรมสมัครใจเข้าร่วมโครงการเศรษฐกิจพอเพียงเพื่อสนองพระราชดำริ ตามหลักปรัชญาเศรษฐกิจ และนำกลับไปดำเนินการอย่างเป็นรูปธรรม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10.2  ศูนย์สาธิตเศรษฐกิจพอเพียง  ดำเนินงานอย่างเป็นรูปธรรมและเป็นศูนย์เรียนรู้มีชีวิตของตำบล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C2649" w:rsidRDefault="005C264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C2649" w:rsidRDefault="005C264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C2649" w:rsidRDefault="005C264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C2649" w:rsidRDefault="005C264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E84546" w:rsidRDefault="00E8454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C2649" w:rsidRPr="003A3C72" w:rsidRDefault="003A3C72" w:rsidP="003A3C7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A3C72">
        <w:rPr>
          <w:rFonts w:ascii="TH SarabunIT๙" w:eastAsia="Times New Roman" w:hAnsi="TH SarabunIT๙" w:cs="TH SarabunIT๙"/>
          <w:sz w:val="32"/>
          <w:szCs w:val="32"/>
        </w:rPr>
        <w:lastRenderedPageBreak/>
        <w:t>-70-</w:t>
      </w:r>
    </w:p>
    <w:p w:rsidR="00314696" w:rsidRPr="003A3C72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2.5 มาตรการจัดการในกรณีได้ทราบ หรือรับแจ้งหรือตรวจสอบพบการทุจริต</w:t>
      </w:r>
    </w:p>
    <w:p w:rsidR="00314696" w:rsidRPr="00314696" w:rsidRDefault="00314696" w:rsidP="00314696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2.5.1 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จัดทำข้อตกลงการปฏิบัติราชการ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before="160" w:after="0" w:line="228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ากการประเมินคุณธรรมและความโปร่งใสในการดำเนินงานของหน่วยงานภาครัฐได้กำหนดดัชนีในการประเมินที่คำนึงถึง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 จรรยาบรรณสากล และวัฒนธรรมของประเทศไทยเป็นหลักรวมถึงข้อเท็จจริงของการทุจริตที่เกิดขึ้นภายในหน่วยงานของภาครัฐ สาเหตุส่วนมากเกิดจากการดำเนินงานของระดับบุคคล หรือเกิดจากปัจจัยทางวัฒนธรรมขององค์กร หรือเกิดจากลักษณะงานและการรับสิ่งของต่างๆ ที่เอื้อให้เกิดการทุจริต ดังนั้น วิธีการบริหารจัดการภายในองค์กรที่นำไปสู่การปรับเปลี่ยนพฤติกรรม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ของผู้บริหารและเจ้าหน้าที่ถึงแม้จะเป็นสิ่งที่ยากต่อการดำเนินงานก็ตาม แต่เป็นสิ่งสำคัญที่หน่วยงานต้องสร้างให้เกิดการเปลี่ยนแปลงเพื่อนำไปสู่องค์กรที่มีคุณธรรมและความโปร่งใสในการดำ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องค์การบริหารส่วน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ตำบลป่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บอน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จึงได้จัดทำมาตรการ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จัดทำข้อตกลงการปฏิบัติราชการ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ที่กำหนดดัชนีในการประเมินการปฏิบัติราชการด้วยความซื่อสัตย์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งานให้สูงขึ้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เพื่อให้ทุกส่วนราชการ (สำนัก/กอง) นำไปยึดถือและปฏิบัติ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เพื่อเสริมสร้างวัฒนธรรมองค์กรที่มีความโปร่งใส มีคุณธรรม</w:t>
      </w:r>
    </w:p>
    <w:p w:rsidR="00314696" w:rsidRPr="00314696" w:rsidRDefault="00314696" w:rsidP="00314696">
      <w:pPr>
        <w:spacing w:before="160" w:after="0" w:line="228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บุคลากรในองค์กรปฏิบัติตามเกณฑ์ตัวชี้วัดข้อตกลงการปฏิบัติราชการ</w:t>
      </w:r>
    </w:p>
    <w:p w:rsidR="00314696" w:rsidRPr="00314696" w:rsidRDefault="00314696" w:rsidP="00314696">
      <w:pPr>
        <w:spacing w:before="160" w:after="0" w:line="228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5. พื้นที่ดำเนินการ 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28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จัดทำ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รวบรวมรายงานข้อตกลงการปฏิบัติราชการของทุกส่วนราชการเสนอผู้บริหารทราบ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ประชาสัมพันธ์พร้อมแจ้งให้ทุกส่วนราชการถือปฏิบัติ</w:t>
      </w:r>
    </w:p>
    <w:p w:rsidR="00314696" w:rsidRPr="00314696" w:rsidRDefault="00314696" w:rsidP="00314696">
      <w:pPr>
        <w:spacing w:before="160" w:after="0" w:line="228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E8454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Pr="00314696" w:rsidRDefault="0038138E" w:rsidP="0038138E">
      <w:pPr>
        <w:spacing w:after="0" w:line="22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-71-</w:t>
      </w:r>
    </w:p>
    <w:p w:rsidR="00314696" w:rsidRPr="00314696" w:rsidRDefault="00314696" w:rsidP="00314696">
      <w:pPr>
        <w:spacing w:before="160" w:after="0" w:line="228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28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ทุกสำนัก/กอง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28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มีการจัดทำข้อตกลงการปฏิบัติราชการ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Pr="00314696" w:rsidRDefault="00E8454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8138E" w:rsidRPr="0038138E" w:rsidRDefault="0038138E" w:rsidP="0038138E">
      <w:pPr>
        <w:spacing w:before="1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8138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-72-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การจัดทำข้อตกลงการปฏิบัติราชการของ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ตามพระราชบัญญัติระเบียบบริหารราชการแผ่นดิน (ฉบับที่ 5) พ.ศ. 2545 มาตรา 3/1 บัญญัติว่าการปฏิบัติหน้าที่ของส่วนราชการต้องใช้วิธีการบริหารกิจการบ้านเมืองที่ดี โดยเฉพาะอย่างยิ่งให้คำนึงถึงความรับผิดชอบของผู้ปฏิบัติงานการมี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ของแต่ละภารกิจ ประกอบกับ พระราชกฤษฎีกาว่าด้วยหลักเกณฑ์และวิธีการบริหารกิจการบ้านเมืองที่ดี พ.ศ. 2546 มาตรา 12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กำหนดไว้ว่า เพื่อประโยชน์ในการปฏิบัติราชการให้เกิดผลสัมฤทธิ์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ก.พ.ร.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อาจเสนอต่อคณะรัฐมนตรีเพื่อกำหนดมาตรการกำกับการปฏิบัติราชการ โดยวิธีการจัดทำความตกลงเป็นลายลักษณ์อักษร หรือโดยวิธีการอื่นใด เพื่อแสดงความรับผิดชอบในการปฏิบัติราชการ รวมทั้งมาตรา 45 กำหนดให้ส่วนราชการ จัดให้มีคณะผู้ประเมินอิสระดำเนินการประเมินผลการปฏิบัติราชการของส่วนราชการเกี่ยวกับผลสัมฤทธิ์ของภารกิจ คุณภาพการให้บริการ ความพึงพอใจของประชาชนผู้รับบริการ ความคุ้มค่าในภารกิจ ทั้งนี้ตามหลักเกณฑ์ วิธีการ และระยะเวลาที่กำหนด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จึงได้จัดให้มีการจัดทำข้อตกลงและติดตามผลการปฏิบัติราชการ โดยมีการลงนามในข้อตกลงการปฏิบัติราชการระหว่างนายก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กับปลัด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และหัวหน้าสำนักปลัด/ผู้อำนวยการกอง และให้มีการลงนามจัดทำข้อตกลงทุกปี เพื่อประเมินผลการปฏิบัติราชการตามคำรับรองการปฏิบัติราชการของ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เพื่อให้การปฏิบัติราชการตามข้อตกลงการปฏิบัติราชการของหน่วยงานระดับสำนัก/กอง/ฝ่าย เป็นไปอย่างมีประสิทธิภาพ ประสิทธิผล และบรรลุผลสัมฤทธิ์ตามที่กำหนด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เพื่อให้หน่วยงานระดับสำนัก/กอง/ฝ่าย มีความเข้าใจเกี่ยวกับขั้นตอน วิธีการ และรายละเอียดการประเมินผลการปฏิบัติราชการตามกรอบและแนวทางการประเมินผลการปฏิบัติราชการ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3.3 เพื่อใช้เป็นแนวทางในการประเมินผลการปฏิบัติราชการระดับสำนัก/กอง/ฝ่าย ตามข้อตกลงการปฏิบัติราชการ  </w:t>
      </w:r>
    </w:p>
    <w:p w:rsidR="00E84546" w:rsidRDefault="00314696" w:rsidP="00E84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เพื่อให้หน่วยงานระดับสำนัก/กอง/ฝ่าย สามารถจัดเตรียมเอกสาร และหลักฐานของตัวชี้วัดผลการปฏิบัติราชการตามคำรับรองการปฏิบัติราชการ เพื่อเป็นข้อมูลประกอบการประเมินผลการปฏิบัติราชการ</w:t>
      </w:r>
      <w:r w:rsidR="00E845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314696" w:rsidRPr="00314696" w:rsidRDefault="00314696" w:rsidP="00E84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การประเมินผลการปฏิบัติราชการตามข้อตกลงการปฏิบัติราชการของหน่วยงานระดับสำนัก/กอง/ฝ่าย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ได้ทำข้อตกลงผลงานกับผู้ใต้บังคับบัญชาเป็นลายลักษณ์อักษรอย่างชัดเจน โดยจัดทำข้อตกลงการปฏิบัติราชการ ในระดับสำนัก/กอง/ฝ่าย เพื่อให้การดำเนินงานตามข้อตกลงการปฏิบัติราชการดังกล่าวบรรลุ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เป้าหมายอย่างมีประสิทธิภาพ ประสิทธิผล และบรรลุผลสัมฤทธิ์ตามที่กำหนด และรับสิ่งจูงใจตามระดับผลงาน โดยได้มีการลงนาม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บันทึกข้อตกลงการปฏิบัติราชการระหว่างนายกองค์การบริหารส่วนตำบลกับปลัดองค์การบริหารส่วนตำบล และปลัดองค์การบริหารส่วนตำบลกับหัวหน้าหน่วยงานในสังกัด พร้อมคณะทำงานได้ร่วมกันพิจารณาและเลือกตัวชี้วัดในประเด็นการประเมินผลการปฏิบัติราชการแต่ละมิติ ดังนี้</w:t>
      </w:r>
    </w:p>
    <w:p w:rsidR="00314696" w:rsidRPr="00314696" w:rsidRDefault="00314696" w:rsidP="00314696">
      <w:pPr>
        <w:numPr>
          <w:ilvl w:val="0"/>
          <w:numId w:val="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</w:p>
    <w:p w:rsidR="00314696" w:rsidRPr="00314696" w:rsidRDefault="00314696" w:rsidP="00314696">
      <w:pPr>
        <w:numPr>
          <w:ilvl w:val="0"/>
          <w:numId w:val="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การบริหารราชการเพื่อให้เกิดผลสัมฤทธิ์ต่อภารกิจ</w:t>
      </w:r>
    </w:p>
    <w:p w:rsidR="00314696" w:rsidRPr="00314696" w:rsidRDefault="00314696" w:rsidP="00314696">
      <w:pPr>
        <w:numPr>
          <w:ilvl w:val="0"/>
          <w:numId w:val="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</w:p>
    <w:p w:rsidR="00314696" w:rsidRPr="00314696" w:rsidRDefault="00314696" w:rsidP="00314696">
      <w:pPr>
        <w:numPr>
          <w:ilvl w:val="0"/>
          <w:numId w:val="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การลดขั้นตอนการปฏิบัติงาน</w:t>
      </w:r>
    </w:p>
    <w:p w:rsidR="00314696" w:rsidRDefault="00314696" w:rsidP="00314696">
      <w:pPr>
        <w:numPr>
          <w:ilvl w:val="0"/>
          <w:numId w:val="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การอำนวยความสะดวกและการตอบสนองความต้องการของประชาชน</w:t>
      </w:r>
    </w:p>
    <w:p w:rsidR="0038138E" w:rsidRDefault="0038138E" w:rsidP="0038138E">
      <w:pPr>
        <w:spacing w:after="0" w:line="240" w:lineRule="auto"/>
        <w:ind w:left="108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-73-</w:t>
      </w:r>
    </w:p>
    <w:p w:rsidR="0038138E" w:rsidRPr="00314696" w:rsidRDefault="0038138E" w:rsidP="0038138E">
      <w:pPr>
        <w:spacing w:after="0" w:line="240" w:lineRule="auto"/>
        <w:ind w:left="108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numPr>
          <w:ilvl w:val="0"/>
          <w:numId w:val="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การพัฒนาความรู้และการประเมินผลการปฏิบัติราชการ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การติดตามและประเมินผลการปฏิบัติราชการ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วิธีติดตามและประเมินผลการปฏิบัติราชการ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1.1 ชี้แจงสำนัก/กอง/ฝ่ายต่างๆ และผู้ปฏิบัติงานทราบ และทำความเข้าใจเกี่ยวกับตัวชี้วัด และกรอบการประเมินผลการปฏิบัติราชการตามพระราชกฤษฎีกาว่าด้วยหลักเกณฑ์การบริหารกิจการบ้านเมืองที่ดี    พ.ศ. 2546 และหนังสือกระทรวงมหาดไทยที่ มท 0892.4/ว 435 ลงวันที่ 11 กุมภาพันธ์ 2548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ติดตามผลการปฏิบัติงานตามตัวชี้วัดให้มีผลการปฏิบัติราชการอย่างเหมาะสม เช่น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ศึกษาข้อมูล และเอกสารหลักฐานต่างๆ เช่น รายงานผลการปฏิบัติราชการตามคำรับรองการปฏิบัติราชการรอบ 6 เดือน 9 เดือน และ 12 เดือน และเอกสารที่เกี่ยวข้องกับการดำเนินการตามตัวชี้วัด เป็นต้น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ติดตามผลการดำเนินงานตามตัวชี้วัด โดยการประสานงานกับผู้กำกับดูแลตัวชี้วัด และผู้จัดเก็บข้อมูล เพื่อให้การดำเนินการเป็นไปตามเป้าหมายที่กำหนด และการมีส่วนร่วมของผู้บริหารของหน่วยงานในการกำกับดูแลและติดตามผลการดำเนินงานดังกล่าว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1.3 รับฟังความคิดเห็นของหน่วยงานที่รับผิดชอบตัวชี้วัด เพื่อให้การดำเนินงานบรรลุตามเป้าหมายหรือตัวชี้วัดที่กำหนด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1.4 วัดผลลัพธ์ที่ได้จากการปฏิบัติงานเปรียบเทียบกับค่าเป้าหมาย และเกณฑ์การให้คะแนน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1.5 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กรณีที่การประเมินผลการปฏิบัติราชการในเบื้องต้นไม่เป็นไปตามเป้าหมายที่กำหนด เพื่อหาแนวทางแก้ไขให้การปฏิบัติงานบรรลุผลสัมฤทธิ์ตามเป้าหมายที่กำหนดไว้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การคำนวณผลการประเมินการปฏิบัติราชการ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4"/>
        <w:gridCol w:w="4775"/>
      </w:tblGrid>
      <w:tr w:rsidR="00314696" w:rsidRPr="009608C2" w:rsidTr="00BD0024">
        <w:tc>
          <w:tcPr>
            <w:tcW w:w="4774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4775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ระดับคะแนนที่ได้รับ</w:t>
            </w:r>
          </w:p>
        </w:tc>
      </w:tr>
      <w:tr w:rsidR="00314696" w:rsidRPr="009608C2" w:rsidTr="00BD0024">
        <w:tc>
          <w:tcPr>
            <w:tcW w:w="4774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มีผลการปฏิบัติราชการอยู่ในระดับดีเลิศ/ดีเยี่ยม</w:t>
            </w:r>
          </w:p>
        </w:tc>
        <w:tc>
          <w:tcPr>
            <w:tcW w:w="4775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314696" w:rsidRPr="009608C2" w:rsidTr="00BD0024">
        <w:tc>
          <w:tcPr>
            <w:tcW w:w="4774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มีผลการปฏิบัติราชการอยู่ในระดับดีมาก</w:t>
            </w:r>
          </w:p>
        </w:tc>
        <w:tc>
          <w:tcPr>
            <w:tcW w:w="4775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314696" w:rsidRPr="009608C2" w:rsidTr="00BD0024">
        <w:tc>
          <w:tcPr>
            <w:tcW w:w="4774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</w:t>
            </w:r>
          </w:p>
        </w:tc>
        <w:tc>
          <w:tcPr>
            <w:tcW w:w="4775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314696" w:rsidRPr="009608C2" w:rsidTr="00BD0024">
        <w:tc>
          <w:tcPr>
            <w:tcW w:w="4774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มีผลการปฏิบัติราชการอยู่ในระดับพอใช้</w:t>
            </w:r>
          </w:p>
        </w:tc>
        <w:tc>
          <w:tcPr>
            <w:tcW w:w="4775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314696" w:rsidRPr="009608C2" w:rsidTr="00BD0024">
        <w:tc>
          <w:tcPr>
            <w:tcW w:w="4774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มีผลการปฏิบัติราชการอยู่ในระดับปรับปรุง</w:t>
            </w:r>
          </w:p>
        </w:tc>
        <w:tc>
          <w:tcPr>
            <w:tcW w:w="4775" w:type="dxa"/>
          </w:tcPr>
          <w:p w:rsidR="00314696" w:rsidRPr="00314696" w:rsidRDefault="00314696" w:rsidP="00314696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46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Default="00E8454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Default="00E8454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Default="00E8454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Default="00E8454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Default="00E8454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Default="0038138E" w:rsidP="003813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-74-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2.5.2 มีการให้ความร่วมมือกับหน่วยงานราชการ จังหวัด อำเภอ 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นื่องจากเห็นความสำคัญของการตรวจสอบที่จะเป็นปัจจัยสำคัญช่วยให้การดำเนินงานตามภารกิจขององค์การบริหารส่วนตำบล เป็นไปอย่างมีประสิทธิภาพและประสิทธิผล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ช่วยป้องกันหรือลดความเสี่ยงจากการดำเนินงานที่ผิดพลาดและลดความเสียหายที่อาจจะเกิดขึ้น ซึ่งนอกจากจะให้ความร่วมมือกับหน่วยตรวจสอบภายนอก (ป.ป.ช.,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สตง.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,จังหวัด, อำเภอ) แล้ว องค์การบริหารส่วนตำบล ยังให้ความสำคัญกับการตรวจสอบภายในด้วย โดยให้มีเจ้าหน้าที่ตรวจสอบภายในทำหน้าที่ตรวจสอบภายในโดยอิสระ/มีแผนการตรวจสอบภายใน และรายงานผลการตรวจสอบภายในทุกส่วนราชการ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การให้ความร่วมมือกับสำนักงานการตรวจเงินแผ่นดิน ในการตรวจสอบบัญชีและงบการเงินประจำปี ได้มอบหมายให้หน่วยงานผู้เบิก/หัวหน้าหน่วยคลัง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มีหน้าที่ให้คำชี้แจงและอำนวยความสะดวกแก่เจ้าหน้าที่ของสำนักงานการตรวจเงินแผ่นดิน กรณีได้รับข้อทักท้วงให้หัวหน้าหน่วยงานผู้เบิก/หัวหน้าหน่วยงานคลังปฏิบัติตามข้อทักท้วงโดยเร็ว อย่างช้าไม่เกิน 45 วัน     นับจากวันที่ได้รับแจ้งข้อทักท้วง กรณีที่ชี้แจงข้อทักท้วงไปยัง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สตง.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แล้ว แต่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สตง.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ยืนยันว่ายังไม่มีเหตุผลที่จะล้างข้อทักท้วง ก็จะดำเนินการชี้แจงเหตุผลและรายงานให้ผู้ว่าราชการจังหวัดให้เสร็จสิ้นภายใน 45 วัน นับจากวันที่ได้รับทราบผลการวินิจฉัย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แก้ไขเพิ่มเติมถึง (ฉบับที่ 3) พ.ศ. 2548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ในกรณีที่มีการตรวจสอบการทุจริต มีการมอบหมายให้งานสอบสวนและดำเนินการทางวินัย ฝ่ายนิติการและดำเนินการทางวินัย กองวิชาการและแผนงาน มีหน้าที่ดำเนินการให้เป็นไปตามระเบียบกฎหมายโดยเคร่งครัด เที่ยงธรรม ไม่เลือกปฏิบัติ กรณีมีเรื่องร้องเรียนกล่าวหาบุคลากรที่ปฏิบัติราชการตามอำนาจหน้าที่โดยมิชอบ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นอกจากนี้ ยังให้ความร่วมมือกับสำนักงาน ป.ป.ช./สำนักงาน ป.ป.ช. จังหวัด ที่ได้ดำเนินการตามอำนาจหน้าที่เพื่อการตรวจสอบ ควบคุม ดูแล 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เพื่อความโปร่งใส และป้องกันการทุจริต และผลการบริหารงานที่ผ่านมาในรอบ 10 ปี ไม่พบการทุจริตแต่อย่างใด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เพื่อให้เป็นมาตรการจัดการ กรณีได้รับทราบหรือรับแจ้ง หรือตรวจสอบพบการทุจริต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เพื่อความโปร่งใส และป้องกันการทุจริต ตามหลักการบริหารกิจการบ้านเมืองที่ดี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ทุกสำนัก/กอง/ฝ่าย จัดทำข้อตกลงการปฏิบัติราชการต่อผู้บริหาร</w:t>
      </w:r>
    </w:p>
    <w:p w:rsidR="0038138E" w:rsidRDefault="0038138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8138E" w:rsidRDefault="0038138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8138E" w:rsidRDefault="0038138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8138E" w:rsidRDefault="0038138E" w:rsidP="003813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-75-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ทุกสำนัก/กอง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ทุกสำนัก/กอง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ปฏิบัติตามข้อทักท้วงฯ ตามระเบียบ ฯ ภายในกำหนด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84546">
        <w:rPr>
          <w:rFonts w:ascii="TH SarabunIT๙" w:eastAsia="Times New Roman" w:hAnsi="TH SarabunIT๙" w:cs="TH SarabunIT๙" w:hint="cs"/>
          <w:sz w:val="32"/>
          <w:szCs w:val="32"/>
          <w:cs/>
        </w:rPr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ทุกสำนัก/กอง/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10.1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มีมาตรการจัดการ กรณีได้รับทราบหรือรับแจ้ง หรือตรวจสอบพบการทุจริต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10.2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มีความโปร่งใส และป้องกันการทุจริต ตามหลักการบริหารกิจการบ้านเมืองที่ดี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Default="00E8454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84546" w:rsidRPr="00314696" w:rsidRDefault="00E8454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8138E" w:rsidRPr="0038138E" w:rsidRDefault="0038138E" w:rsidP="0038138E">
      <w:pPr>
        <w:spacing w:before="1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8138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-76-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กลไกการกำกับดูแลองค์กรปกครองส่วนท้องถิ่นตามกฎหมาย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องค์กรปกครองส่วนท้องถิ่นแต่ละประเภทได้ให้อำนาจข้าราชการในหน่วยงานกระทรวงมหาดไทย ทั้งผู้ว่าราชการจังหวัดและนายอำเภอกำกับดูแลให้องค์กรปกครองส่วนท้องถิ่นดำเนินกิจการเป็นไปตามกฎหมายอย่างเคร่งครัดและมีประสิทธิภาพตามอำนาจหน้าที่ที่กำหนดไว้ในกฎ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color w:val="0070C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กลไกองค์กรอิสระเพื่อตรวจสอบการใช้อำนาจขององค์กรปกครองส่วนท้องถิ่น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ซึ่งในแง่ของการทุจริตจะเกี่ยวข้องกับการใช้จ่ายเงินไปโดยชอบด้วยกฎหมายระเบียบข้อบังคับหรือไม่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หรือตรวจสอบเพื่อให้นักการเมืองท้องถิ่นและองค์กรปกครองส่วนท้องถิ่นดำเนินกิจการต่างๆ อย่างโปร่งใสและสุจริต ซึ่งหน่วยงานทั้งสำนักงานคณะกรรมการตรวจเงินแผ่นดิน (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สตง.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และคณะกรรมการป้องกันและปราบปรามการทุจริตแห่งชาติ (ป.ป.ช.) เป็นองค์กรที่มีหน้าที่สำคัญ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ดังนั้น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จึงได้มาตรการ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ให้ความร่วมมือกับหน่วยงานตรวจสอบ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ขึ้น 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การตรวจสอบ ควบคุม ดูแลการปฏิบัติราชการของ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จากหน่วยงานภาครัฐและองค์กรอิสระเป็นอย่างมีประสิทธิภาพ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color w:val="C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ให้ความร่วมมือกับหน่วยงานตรวจสอบทั้งจากผู้กำกับดูแลและองค์กรอิสระ อาทิ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- การรับการตรวจจากสำนักงานตรวจเงินแผ่นดิน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การรับการตรวจจากคณะทำงานตรวจประเมินมาตรฐานการปฏิบัติราชการประจำปี หรือคณะทำงาน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LPA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การรับการตรวจจากสำนักงาน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ป.ป.ท.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ตามโครงการ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ITA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02753F" w:rsidRDefault="00314696" w:rsidP="0002753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6963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ทุกสำนัก/กอง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8138E" w:rsidRDefault="0038138E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8138E" w:rsidRPr="0038138E" w:rsidRDefault="0038138E" w:rsidP="0038138E">
      <w:pPr>
        <w:spacing w:before="1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8138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-77-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ให้ความร่วมมือในการตรวจสอบ ควบคุม ดูแลการปฏิบัติราชการของ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จากหน่วยงานภาครัฐ และองค์กรอิสระ</w:t>
      </w: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2.5.3 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ด้วย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มีนโยบายใช้หลัก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บาลส่งเสริมให้ภาคประชาชนเข้ามามีส่วนร่วมโดยเปิดโอกาสให้ประชาชนสามารถเสนอเรื่องร้องเรียน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ซึ่งสามารถยื่นคำร้องเรียนผ่านช่องทางต่างๆ ได้แก่ ระบบอินเตอร์เน็ต ทางโทรศัพท์ หรือแจ้งเบาะแสด้วยตนเอง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ฉะนั้น เพื่อให้การดำเนินการรับเรื่องร้องเรียนเป็นไปด้วยความเรียบร้อย</w:t>
      </w:r>
      <w:r w:rsidRPr="00314696"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สามารถแก้ไขความเดือดร้อนของประชาชนได้อย่างมีประสิทธิภาพ จึงได้แต่งตั้งคณะทำงานรับผิดชอบการรับเรื่องร้องเรียนประจำ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รวมถึงจัดทำคู่มือดำเนินการเรื่องร้องเรียนของ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ขึ้น เพื่อดำเนินการมาตรการจัดการในกรณีได้รับทราบหรือรับแจ้งเรื่องร้องเรียนต่างๆ เจ้าหน้าที่รับผิดชอบได้ถือปฏิบัติให้เป็นแนวทางเดียวกัน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3.1 เพื่อจัดให้มีเจ้าหน้าที่ผู้รับผิดชอบดำเนินการรับแจ้งเรื่องร้องเรียนต่างๆ </w:t>
      </w:r>
    </w:p>
    <w:p w:rsidR="00DA2FA3" w:rsidRDefault="00314696" w:rsidP="00DA2F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314696" w:rsidRPr="00314696" w:rsidRDefault="00314696" w:rsidP="00DA2F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มีการมอบหมายแต่งตั้งเจ้าหน้าที่รับผิดชอบดำเนินการเกี่ยวกับเรื่องร้องเรียน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A2FA3" w:rsidRDefault="00314696" w:rsidP="00DA2F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DA2F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กำหนดผู้รับผิดชอบเรื่องร้องเรียน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จัดทำคู่มือดำเนินการเรื่องร้องเรียนของ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6.4 เผยแพร่กระบวนการและขั้นตอนในการดำเนินงานเกี่ยวกับเรื่องร้องเรียนของ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ให้ผู้รับบริการ ผู้มีส่วนได้เสีย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คู่สัญญา ประชาชนทั่วไป หน่วยงานภายนอกตลอดจนบุคลากรภายในหน่วยงาน สามารถเข้าใจและใช้ประโยชน์จากกระบวนการและขั้นตอนดังกล่าวได้ตรงกับความต้องการ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8138E" w:rsidRDefault="00314696" w:rsidP="006963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6963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8138E" w:rsidRPr="0038138E" w:rsidRDefault="0038138E" w:rsidP="003813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8138E">
        <w:rPr>
          <w:rFonts w:ascii="TH SarabunIT๙" w:eastAsia="Times New Roman" w:hAnsi="TH SarabunIT๙" w:cs="TH SarabunIT๙"/>
          <w:sz w:val="32"/>
          <w:szCs w:val="32"/>
        </w:rPr>
        <w:lastRenderedPageBreak/>
        <w:t>-78-</w:t>
      </w:r>
    </w:p>
    <w:p w:rsidR="00314696" w:rsidRPr="00314696" w:rsidRDefault="00314696" w:rsidP="006963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696396" w:rsidRDefault="00314696" w:rsidP="006963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6963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A2FA3" w:rsidRDefault="00314696" w:rsidP="00DA2F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DA2FA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เจ้าหน้าที่รับผิดชอบดำเนินการเกี่ยวกับเรื่องร้องเรียนดำเนินการจัดการเรื่องร้องเรียนของ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ดำเนินการเกี่ยวกับเรื่องร้องเรียน กรณีมีบุคคลภายนอกหรือประชาชนกล่าวหาเจ้าหน้าที่ของ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ว่าทุจริตและปฏิบัติราชการตามอำนาจหน้าที่ โดยมิชอบ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สืบเนื่องจากคำสั่งคณะรักษาความสงบแห่งชาติ ที่ 69/2557 เรื่อง มาตรการป้องกันและแก้ไขปัญหาการทุจริตประพฤติมิชอบได้กำหนดให้ทุกส่วนราชการและหน่วยงานของรัฐ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กำหนดมาตรการหรือแนวทางป้องกันและแก้ไขปัญหาการทุจริตประพฤติมิชอบในส่วนราชการและหน่วยงานของรัฐ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เป็นนโยบายสำคัญของรัฐบาล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ในการนี้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จึงได้จัดทำมาตรการการดำเนินการเกี่ยวกับเรื่องร้องเรียน กรณีมีบุคคลภายนอกหรือประชาชนกล่าวหาเจ้าหน้าที่ของ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 xml:space="preserve"> ว่าปฏิบัติราชการตามอำนาจหน้าที่โดยมิชอบขึ้น ทั้งนี้ เพื่อให้ประชาชนหรือผู้มีส่วนได้เสียได้ทราบ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ช่องทางการร้องเรียนแนวทางการพิจารณารับเรื่องร้องเรียน และการตอบสนองต่อข้อร้องเรียนในเรื่องการทุจริตหรือประพฤติมิชอบของข้าราชการ และเป็นการสร้างเครือข่ายภาคประชาชนในการช่วยสอดส่องและเฝ้าระวังมิให้เจ้าหน้าที่กระทำการทุจริตหรือประพฤติมิชอบนอกเหนืออำนาจที่ตนมีได้อีกทางหนึ่งด้วย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3.1 เพื่อสร้างจิตสำนึกให้แก่พนักงานส่วนตำบล  </w:t>
      </w:r>
      <w:r w:rsidRPr="00314696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พนักงานจ้างตามภารกิจและลูกจ้างของ</w:t>
      </w:r>
      <w:r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 xml:space="preserve"> ยึดมั่นในคุณธรรมจริยธรรมที่ดี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และตระหนักถึงความสำคัญของภัยของการทุจริตและประพฤติมิชอบ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พนักงานส่วนตำบล   พนักงานจ้างตามภารกิจ และลูกจ้างของ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ดำเนินการกำหนดหลักเกณฑ์และแนวทางในการพิจารณาเรื่องร้องเรียนว่ามีมูลและเข้าองค์ประกอบความผิดการทุจริตและประพฤติมิชอบหรือไม่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แต่งตั้งคณะกรรมการสอบข้อเท็จจริง กรณีมีเจ้าหน้าที่ทุจริตและปฏิบัติราชการตามอำนาจหน้าที่โดยมิชอบ</w:t>
      </w:r>
    </w:p>
    <w:p w:rsidR="0038138E" w:rsidRDefault="0038138E" w:rsidP="003813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-79-</w:t>
      </w:r>
    </w:p>
    <w:p w:rsidR="0038138E" w:rsidRPr="00314696" w:rsidRDefault="0038138E" w:rsidP="003813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กำหนดช่องทางการร้องเรียน แจ้งเบาะแสข้อมูลเกี่ยวกับการทุจริตและประพฤติมิชอบและพัฒนาช่องทางการร้องเรียนให้ง่าย สะดวกและวิธีการคุ้มครองผู้ให้ข้อมูล เพื่อเป็นหลักประกันและสร้างความมั่นใจแก่ผู้ให้ข้อมูล ในการให้ข้อมูลที่เป็นประโยชน์แก่หน่วยงาน</w:t>
      </w:r>
    </w:p>
    <w:p w:rsidR="00B70413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6.4 แจ้งผลการพิจารณาให้ผู้ร้องเรียนทราบผลและความคืบหน้าของการดำเนินการ ภายใน 5 วัน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ร้อยละของเรื่องร้องเรียนของเจ้าหน้าที่ที่มีการทุจริตและประพฤติมิชอบ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ภาคประชาชนมีบทบาทในการเฝ้าระวัง และติดตาม ตรวจสอบการทำงานของเจ้าหน้าที่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70413" w:rsidRDefault="00B70413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70413" w:rsidRDefault="00B70413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70413" w:rsidRDefault="00B70413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8138E" w:rsidRDefault="0038138E" w:rsidP="0038138E">
      <w:pPr>
        <w:spacing w:before="1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8138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-80-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มิติที่ 3 การส่งเสริมบทบาทและการมีส่วนร่วมของภาคประชาชน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3.1.1 จัดให้มีศูนย์ข้อมูลข่าวสารตามกฎหมายว่าด้วยข้อมูลข่าวสารของทางราชการ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7B7350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การออกระเบียบจัดตั้งศูนย์ข้อมูลข่าวสารขององค์การบริหารส่วนตำบล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อาศัยอำนาจตามมาตรา 9 แห่งพระราชบัญญัติข้อมูลข่าวสารของราชการ พ.ศ. 2540 ซึ่งบัญญัติไว้ว่าภายใต้บังคับมาตรา 14 และมาตรา 15 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 ทั้งนี้ ตามหลักเกณฑ์และวิธีการที่คณะกรรมการกำหนด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และเพื่อให้เป็นไปตามพระราชบัญญัติการบริหาราชการที่ดี พ.ศ. 2546 เรื่องหลัก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 ความโปร่งใส การมีส่วนร่วม สามารถตรวจสอบได้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1. เพื่อให้เป็นไปตามกฎหมาย จึงจัดทำระเบียบองค์การบริหารส่วนตำบล</w:t>
      </w:r>
      <w:r w:rsidRPr="00314696">
        <w:rPr>
          <w:rFonts w:ascii="TH SarabunIT๙" w:eastAsia="Times New Roman" w:hAnsi="TH SarabunIT๙" w:cs="TH SarabunIT๙"/>
          <w:spacing w:val="4"/>
          <w:sz w:val="32"/>
          <w:szCs w:val="32"/>
        </w:rPr>
        <w:t>xxx</w:t>
      </w:r>
      <w:r w:rsidRPr="0031469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 xml:space="preserve"> ว่าด้วยข้อมูลข่าวสารของราชการ</w:t>
      </w:r>
      <w:r w:rsidRPr="0031469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พ.ศ. 2556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 ค่าธรรมเนียมการทำสำเนาและการรับรองสำเนาข้อมูลข่าวสารของศูนย์ข้อมูลข่าวสาร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ขึ้น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เพื่อให้บริการข้อมูลข่าวสารของราชการไว้ให้ประชาชนเข้าตรวจดู ศึกษา ค้นคว้า ตลอดจนเผยแพร่ จำหน่าย   จ่ายแจก รวมทั้งปฏิบัติหน้าที่ให้เป็นไปตามระเบียบนี้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เพื่ออำนวยความสะดวกให้กับประชาชนในการจัดระบบข้อมูลข่าวสาร ดังนี้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ข้อมูลข่าวสารที่ลงพิมพ์ในราชกิจจา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นุเบกษา</w:t>
      </w:r>
      <w:proofErr w:type="spellEnd"/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ข้อมูลข่าวสารที่ต้องจัดไว้ให้ประชาชนตรวจดูได้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ข้อมูลข่าวสารอื่น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ข้อมูลข่าวสารส่วนบุคคล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จัดเตรียมสถานที่จัดตั้งศูนย์ข้อมูลข่าวสารของราชการ จำนวน 1 แห่ง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ระเบียบ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ว่าด้วยข้อมูลข่าวสารของราชการ พ.ศ. 25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61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1 ชุด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ประกาศองค์การบริหารส่วนตำบล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เรื่องค่าธรรมเนียมการทำสำเนาและการับรองสำเนาข้อมูลข่าวสารของศูนย์ข้อมูลข่าวสาร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1 ฉบับ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แบบคำร้องขอตรวจดูข้อมูลข่าวสาร จำนวน 1 ฉบับ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ภายใน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8138E" w:rsidRDefault="0038138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8138E" w:rsidRDefault="0038138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8138E" w:rsidRPr="00314696" w:rsidRDefault="0038138E" w:rsidP="003813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-81-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วิธีการดำเนินงานโครงการ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จัดทำบันทึกขออนุมัติจัดตั้งศูนย์ข้อมูลข่าวสารของราชการ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เมื่ออนุมัติแล้ว แจ้งเวียนทราบภายในทุกส่วนราชการ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จัดทำร่างระเบียบฯ ว่าด้วยข้อมูลข่าวสารของราชการ พ.ศ. 25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61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เสนอต่อผู้บริหารเพื่อพิจารณาอนุมัติ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จัดทำร่างประกาศฯ เรื่องค่าธรรมเนียมการทำสำเนาและการรับรองสำเนาข้อมูลข่าวสาร เสนอต่อผู้บริหารเพื่อพิจารณาอนุมัติ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 จัดทำร่างแบบคำร้องขอตรวจดูข้อมูลข่าวสาร เสนอต่อผู้บริหารเพื่อพิจารณาอนุมัติ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6.6 จัดเตรียมสถานที่ โต๊ะ ตู้เอกสาร และจัดวางเอกสารตามกฎหมายกำหนด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ระยะเวลาและสถานที่ดำเนินการ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หน่วยงานที่รับผิดชอบ</w:t>
      </w:r>
    </w:p>
    <w:p w:rsidR="00314696" w:rsidRPr="00314696" w:rsidRDefault="0038138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ปลัด </w:t>
      </w:r>
      <w:r w:rsid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มีการจัด</w:t>
      </w:r>
      <w:r w:rsidR="0034565D">
        <w:rPr>
          <w:rFonts w:ascii="TH SarabunIT๙" w:eastAsia="Times New Roman" w:hAnsi="TH SarabunIT๙" w:cs="TH SarabunIT๙" w:hint="cs"/>
          <w:sz w:val="32"/>
          <w:szCs w:val="32"/>
          <w:cs/>
        </w:rPr>
        <w:t>ตั้งศูนย์ข้อมูลข่าวสารของราชการ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ณ สำนักงาน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มีการจัดระบบข้อมูลข่าวสารที่ครบถ้วน ไว้สำหรับอำนวยความสะดวกให้กับประชาชน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มีประชาชนขอตรวจดูข้อมูลข่าวสารทางราชการ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8138E" w:rsidP="003813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-82-</w:t>
      </w:r>
    </w:p>
    <w:p w:rsidR="00314696" w:rsidRPr="00314696" w:rsidRDefault="00C2754B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โครงการที่ที่ 2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อบรมให้ความรู้ให้แก่พนักงานส่วนตำบลและประชาชนทั่วไปเรื่อง พ.ร.บ. ข้อมูลข่าวสารของราชการ พ.ศ. 2540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”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พระราชบัญญัติข้อมูลข่าวสารของราชการ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พ.ศ.2540 ได้กำหนดหน้าที่ให้หน่วยงานของรัฐ         ต้องปฏิบัติอยู่หลายประการ เช่น หน้าที่ดำเนินการเพื่อเปิดเผยข้อมูลข่าวสารแก่ประชาชนตามที่กฎหมายกำหนดในการจัดหาข้อมูลข่าวสารให้ประชาชนที่ขอเป็นการเฉพาะราย หน้าที่ต้องแจ้งให้ผู้ขอข้อมูลข่าวสารของราชการทราบ เหตุผลที่หน่วยงานมีคำสั่งมิให้เปิดเผยข้อมูลข่าวสาร หน้าที่ที่จะไม่เปิดเผยข้อมูลข่าวสารส่วนบุคคล โดยปราศจากความยินยอมของเจ้าของข้อมูล และในเรื่องการคุ้มครองสิทธิและเสรีภาพของประชาชน 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ประกอบกับกรมส่งเสริมการปกครองส่วนท้องถิ่น กระทรวงมหาดไทย </w:t>
      </w:r>
      <w:proofErr w:type="spellStart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นํา</w:t>
      </w:r>
      <w:proofErr w:type="spellEnd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มติคณะรัฐมนตรีเมื่อวันที่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28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ธันวาคม พ.ศ.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2547 </w:t>
      </w:r>
      <w:proofErr w:type="spellStart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กําหนดให้</w:t>
      </w:r>
      <w:proofErr w:type="spellEnd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หน่วยงานของรัฐ</w:t>
      </w:r>
      <w:proofErr w:type="spellStart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นํา</w:t>
      </w:r>
      <w:proofErr w:type="spellEnd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ข้อมูลข่าวสารเกี่ยวกับประกาศประกวดราคาและสอบ ราคา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รวมทั้งผลการพิจารณาการจัดซื้อจัดจ้างในรอบเดือนเผยแพร่ทางเว็บไซด์ของหน่วยงาน รวมทั้งการ</w:t>
      </w:r>
      <w:proofErr w:type="spellStart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นํา</w:t>
      </w:r>
      <w:proofErr w:type="spellEnd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เรื่องความโปร่งใส เรื่องการเปิดเผยข้อมูลข่าวสาร เรื่องการมีส่วนร่วมของประชาชนเป็นเครื่องมือในการ ประเมินประสิทธิภาพของหน่วยงานส่วนท้องถิ่นทุกแห่ง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การที่ผู้บริหารและเจ้าหน้าที่ในหน่วยงานต่างๆ ของรัฐได้มีความรู้ ความเข้าใจ และถือปฏิบัติให้เป็นไปตามที่กฎหมายบัญญัติไว้ และเพื่อให้ประชาชนมีโอกาสอย่างกว้างขวางในการได้รับรู้ข้อมูลข่าวสารเกี่ยวกับการดำเนินการต่างๆของรัฐ เพื่อประชาชนจะสามารถแสดงความคิดเห็นและใช้สิทธิทางการเมืองได้โดยถูกต้องกับความเป็นจริง รวมทั้งมีส่วนร่วมในกระบวนการบริการและการตรวจสอบการใช้อำนาจรัฐ อันจะเป็นการส่งเสริมให้มีรัฐบาลที่บริหารบ้านเมืองอย่างมีประสิทธิภาพ โปร่งใส เป็นไปเพื่อประโยชน์ของประชาชนมากยิ่งขึ้น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ดังนั้น เพื่อให้พนักงานส่วน พนักงานจ้าง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มีความรู้ ความเข้าใจ และปฏิบัติงานเป็นไปตามพระราชบัญญัติข้อมูลข่าวสารของราชการ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พ.ศ.2540 อย่างถูกต้อง   และประชาชนใน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ได้รู้ถึงสิทธิของตน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จึงได้จัดทำ     “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Pr="0031469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ให้ความรู้แก่พนักงานส่วนตำบลและประชาชนทั่วไป เรื่อง พ.ร.บ.ข้อมูลข่าวสาร พ.ศ.2540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”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31469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    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2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1  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พนักงานส่วนตำบล  พนักงานจ้าง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และประชาชนทั่วไป   มีความรู้ ความเข้าใจ เกี่ยวกับพระราชบัญญัติข้อมูลข่าวสารของราชการ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พ.ศ.2540   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2 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พนักงานส่วนตำบล  พนักงานจ้าง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สามารถปฏิบัติหน้าที่ตามพระราชบัญญัติข้อมูลข่าวสารของราชการ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พ.ศ.2540   ได้อย่างถูกต้อง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2.3  เพื่อให้ประชาชนทั่วไปใน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ได้รู้ถึงสิทธิของตน ตามพระราชบัญญัติข้อมูลข่าวสารของราชการ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พ.ศ.2540   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กลุ่มเป้าหมาย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         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พนักงานส่วนตำบล พนักงานจ้าง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72C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และประชาชนทั่วไปในตำบล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วิธีการดำเนินการ</w:t>
      </w:r>
    </w:p>
    <w:p w:rsidR="00314696" w:rsidRDefault="00314696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อบรม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ให้ความรู้ด้วยวิธีการบรรยาย 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:rsidR="008B5BC5" w:rsidRDefault="008B5BC5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B5BC5" w:rsidRDefault="008B5BC5" w:rsidP="00314696">
      <w:pPr>
        <w:shd w:val="clear" w:color="auto" w:fill="FFFFFF"/>
        <w:spacing w:after="0" w:line="270" w:lineRule="atLeast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4696" w:rsidRDefault="008B5BC5" w:rsidP="008B5BC5">
      <w:pPr>
        <w:shd w:val="clear" w:color="auto" w:fill="FFFFFF"/>
        <w:spacing w:after="0" w:line="270" w:lineRule="atLeast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-83</w:t>
      </w:r>
    </w:p>
    <w:p w:rsidR="008B5BC5" w:rsidRPr="008B5BC5" w:rsidRDefault="008B5BC5" w:rsidP="008B5BC5">
      <w:pPr>
        <w:shd w:val="clear" w:color="auto" w:fill="FFFFFF"/>
        <w:spacing w:after="0" w:line="270" w:lineRule="atLeast"/>
        <w:ind w:firstLine="720"/>
        <w:jc w:val="center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</w:t>
      </w:r>
    </w:p>
    <w:p w:rsidR="0002753F" w:rsidRDefault="0002753F" w:rsidP="00314696">
      <w:pPr>
        <w:shd w:val="clear" w:color="auto" w:fill="FFFFFF"/>
        <w:spacing w:after="0" w:line="270" w:lineRule="atLeast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สถานที่จัดกิจกรรมฝึกอบรม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  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ห้องประชุมสภา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งบประมาณ</w:t>
      </w:r>
      <w:r w:rsidR="005B66A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5,000 บาท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</w:p>
    <w:p w:rsidR="00314696" w:rsidRPr="00314696" w:rsidRDefault="00185B30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="00314696"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</w:t>
      </w:r>
      <w:r w:rsidR="00314696"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งาน</w:t>
      </w:r>
      <w:r w:rsidR="00314696" w:rsidRP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ปลัด </w:t>
      </w:r>
      <w:r w:rsidR="003146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31469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ผลที่คาดว่าจะได้รับ</w:t>
      </w:r>
      <w:r w:rsidRPr="00314696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9.1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พนักงานจ้าง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และประชาชนทั่วไปใน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มีความรู้ ความเข้าใจ เกี่ยวกับ พระราชบัญญัติข้อมูลข่าวสารของราชการ พ.ศ.2540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9.2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และพนักงานจ้าง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สามารถปฏิบัติหน้าที่ตามพระราชบัญญัติข้อมูลข่าวสารของราชการ พ.ศ.2540 ได้อย่างถูกต้อง</w:t>
      </w:r>
    </w:p>
    <w:p w:rsidR="00314696" w:rsidRPr="00314696" w:rsidRDefault="00314696" w:rsidP="00314696">
      <w:pPr>
        <w:shd w:val="clear" w:color="auto" w:fill="FFFFFF"/>
        <w:spacing w:after="0" w:line="27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9.3   ประชาชนใน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ได้รู้ถึงสิทธิของตน ตามพระราชบัญญัติข้อมูลข่าวสารของราชการ   พ.ศ.2540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70413" w:rsidRDefault="00B7041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70413" w:rsidRDefault="00B7041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70413" w:rsidRDefault="00B7041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70413" w:rsidRDefault="00B7041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B70413" w:rsidRPr="00314696" w:rsidRDefault="00B70413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5BC5">
        <w:rPr>
          <w:rFonts w:ascii="TH SarabunIT๙" w:eastAsia="Times New Roman" w:hAnsi="TH SarabunIT๙" w:cs="TH SarabunIT๙"/>
          <w:sz w:val="32"/>
          <w:szCs w:val="32"/>
        </w:rPr>
        <w:lastRenderedPageBreak/>
        <w:t>-84-</w:t>
      </w:r>
    </w:p>
    <w:p w:rsidR="00314696" w:rsidRPr="008B5BC5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3.1.2 มีการเผยแพร่ข้อมูลข่าวสารเกี่ยวกับการบริหารงานบุคคล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ชื่อโครงการ : กิจกรรม “การเผยแพร่ข้อมูลข่าวสารด้านการเงิน การคลัง พัสดุ และทรัพย์สินของ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และการรับเรื่องร้องเรียนเกี่ยวกับการเงินการคลัง”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การบริหารงานราชการในปัจจุบัน ภาคประชาชนได้เข้ามามีส่วนร่วมและมีบทบาทอย่างมากในการบริหารงานของราชการส่วนท้องถิ่นในด้านต่างๆ การบริหารงานราชการส่วนท้องถิ่นต้องสามารถตรวจสอบได้ ต้องมีความโปร่งใส ต้องให้ประชาชนได้รับทราบข้อมูล ข่าวสาร ในการดำเนินกิจกรรมต่างๆ เพื่อเป็นการป้องกันมิให้เกิดการทุจริตและประพฤติมิชอบ เพื่อให้เกิดประโยชน์สูงสุดแก่ภาครัฐและภาคประชาชน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และกลไกในการป้องกันและตรวจสอบมิให้เกิดการทุจริต หรือการปฏิบัติหน้าที่โดยมิชอบในภาครัฐ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ประชาชนภายใน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>เผยแพร่ข้อมูลข่าวสารเกี่ยวกับงบประมาณ รายการบัญชีรับจ่ายเงินประจำปี และการจัดซื้อจัดจ้าง จัดหาพัสดุต่างๆ รวมถึงการประชาสัมพันธ์เกี่ยวกับการชำระภาษีท้องถิ่น และการรับเรื่องร้องเรียนทางด้านการเงินการคลัง ผ่านทางเว็บไซต์ของ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และปิดประกาศข้อมูลดังกล่าวที่บอร์ดประชาสัมพันธ์ของ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ไม่ใช้งบประมาณ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8B5BC5" w:rsidRDefault="008B5BC5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B5BC5" w:rsidRPr="00314696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-85-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ประชาชนได้รับรู้ข้อมูลข่าวสารที่สำคัญของทางราชการ ประชาชนมีโอกาสได้ตรวจสอบการบริหารงานของ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ทำให้ลดการทุจริตและประพฤติมิชอบ มีความโปร่งใสในการปฏิบัติงาน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3.1.3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  <w:r w:rsidRPr="00314696">
        <w:rPr>
          <w:rFonts w:ascii="TH SarabunIT๙" w:eastAsia="Times New Roman" w:hAnsi="TH SarabunIT๙" w:cs="TH SarabunIT๙"/>
          <w:color w:val="C00000"/>
          <w:sz w:val="32"/>
          <w:szCs w:val="32"/>
        </w:rPr>
        <w:tab/>
      </w:r>
    </w:p>
    <w:p w:rsidR="00314696" w:rsidRPr="0024382E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โครงการที่ </w:t>
      </w: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</w:p>
    <w:p w:rsidR="00314696" w:rsidRPr="0024382E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2438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โครงการจัดทำวารสารประชาสัมพันธ์การดำเนินงานขององค์กร</w:t>
      </w:r>
    </w:p>
    <w:p w:rsidR="00314696" w:rsidRPr="0024382E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2438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ที่มาของมาตรการ</w:t>
      </w:r>
    </w:p>
    <w:p w:rsidR="0024382E" w:rsidRPr="0024382E" w:rsidRDefault="00314696" w:rsidP="002438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24382E" w:rsidRPr="002438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และมีเป้าหมายให้มีการบริการประชาชนในด้านต่างๆ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 และลดภาระของประชาชนเป็นสำคัญ</w:t>
      </w:r>
    </w:p>
    <w:p w:rsidR="0024382E" w:rsidRPr="0024382E" w:rsidRDefault="0024382E" w:rsidP="002438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เพื่อให้การดำเนินงานด้านบริการเป็นไปอย่างต่อเนื่องและเป็นการอำนวยความสะดวกและตอบสนองความต้องการของประชาชน 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มีการจัดจัดทำวารสารประชาสัมพันธ์การดำเนินงานขององค์กรศูนย์รับเรื่องราวร้องทุกข์เพื่อไว้สำหรับประสัมพันธ์รับเรื่องร้องเรียน/ร้องทุกข์ ให้ประชาชนที่ได้รับความเดือดร้อนต่างๆทราบกันอย่างแพร่หลาย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24382E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เพื่อประชาสัมพันธ์การดำเนินงานขององค์การบริหารส่วนตำบล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ให้ประชาชนได้รับทราบ 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เพื่อสร้างจิตสำนึกให้เกิดการเรียนรู้ รับรู้และเข้าใจในภารกิจการปฏิบัติงานขององค์การบริหารส่วนตำบลอย่างถูกต้องและโปร่งใส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เพื่อส่งเสริมให้ประชาชนมีส่วนร่วมและรับผิดชอบในภารกิจขององค์การบริหารส่วนตำบล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เพื่อให้เกิดความหวงแหนและภาคภูมิใจในท้องถิ่นของตน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เพื่อนำเสนอผลงาน/โครงการโดดเด่น ให้เป็นที่ทราบ</w:t>
      </w:r>
      <w:bookmarkStart w:id="3" w:name="_Hlk483312375"/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กันอย่างแพร่หลาย</w:t>
      </w:r>
      <w:bookmarkEnd w:id="3"/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 เพื่อความสัมพันธ์ที่ดีและเชื่อมความสามัคคีระหว่างองค์การบริหารส่วนตำบลและประชาชน</w:t>
      </w:r>
    </w:p>
    <w:p w:rsidR="00314696" w:rsidRPr="0024382E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24382E" w:rsidRDefault="00314696" w:rsidP="00314696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จัดทำ</w:t>
      </w:r>
      <w:r w:rsidR="00532BB4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ป้ายประชาสัมพันธ์ข้อมูลข่าวสารรับเรื่องราวร้องทุกข์</w:t>
      </w: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314696" w:rsidRPr="0024382E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เสนออนุมัติโครงการ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ดำเนินการประชุม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มอบหมายงาน/จัดทำการร่วมนำเสนอร่างรูปแบบ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ผลิตสื่อ</w:t>
      </w:r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ประชาสัมพันธ์</w:t>
      </w: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 ติดตามและประเมินผลโครงการ</w:t>
      </w:r>
    </w:p>
    <w:p w:rsid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-86-</w:t>
      </w:r>
    </w:p>
    <w:p w:rsidR="008B5BC5" w:rsidRP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24382E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24382E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4382E" w:rsidRPr="0024382E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24382E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,000.- บาท</w:t>
      </w:r>
    </w:p>
    <w:p w:rsidR="00314696" w:rsidRPr="0024382E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สำนักงานปลัดองค์การบริหารส่วนตำบล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ใช้แบบสอบถามคว</w:t>
      </w:r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ามพึงพอใจในการดำเนินงานของ </w:t>
      </w:r>
      <w:proofErr w:type="spellStart"/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ซึ่งออกแบบโดยคณะกรรมการติดตามและประเมินผลแผนพัฒนา</w:t>
      </w:r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24382E"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เป็นตัวชี้วัด โดยกำหนดตัวชี้วัด ดังนี้</w:t>
      </w:r>
    </w:p>
    <w:p w:rsidR="00314696" w:rsidRPr="0024382E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ประชาชนได้รับทราบเข้าใจถึงบทบาท ภารกิจของ</w:t>
      </w:r>
      <w:proofErr w:type="spellStart"/>
      <w:r w:rsidR="008252F9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24382E"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และมีความพึงพอใจในสื่อเอกสารในการประชาสัมพันธ์ ไม่น้อยกว่าร้อยละ 60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62569" w:rsidRPr="0024382E" w:rsidRDefault="00062569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5BC5">
        <w:rPr>
          <w:rFonts w:ascii="TH SarabunIT๙" w:eastAsia="Times New Roman" w:hAnsi="TH SarabunIT๙" w:cs="TH SarabunIT๙"/>
          <w:sz w:val="32"/>
          <w:szCs w:val="32"/>
        </w:rPr>
        <w:lastRenderedPageBreak/>
        <w:t>-87-</w:t>
      </w:r>
    </w:p>
    <w:p w:rsidR="00314696" w:rsidRPr="00071ADB" w:rsidRDefault="00314696" w:rsidP="00314696">
      <w:pPr>
        <w:spacing w:before="16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3.2 การรับฟังความคิดเห็น การรับและตอบสนองเรื่องร้องเรียน/ร้องทุกข์ของประชาชน</w:t>
      </w:r>
    </w:p>
    <w:p w:rsidR="00314696" w:rsidRPr="00071ADB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3.2.1 มีกระบวนการรับฟังความคิดเห็นของประชาชน ในการดำเนินกิจการตามอำนาจหน้าที่ขององค์กรปกครองส่วนท้องถิ่น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</w:r>
    </w:p>
    <w:p w:rsidR="00314696" w:rsidRPr="00071ADB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="00F75E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ออกหน่วยบริการเคลื่อนที่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รับเรื่องราว</w:t>
      </w:r>
      <w:r w:rsidR="00F75E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ร้องทุกข์</w:t>
      </w:r>
      <w:r w:rsidR="00F75E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ร้องเรียน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และมีเป้าหมายให้มีการบริการประชาชนในด้านต่างๆ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 และลดภาระของประชาชนเป็นสำคัญ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เพื่อให้การดำเนินงานด้านบริการเป็นไปอย่างต่อเนื่องและเป็นการอำนวยความสะดวกและตอบสนองความ</w:t>
      </w:r>
      <w:r w:rsidRPr="00314696">
        <w:rPr>
          <w:rFonts w:ascii="TH SarabunIT๙" w:eastAsia="Times New Roman" w:hAnsi="TH SarabunIT๙" w:cs="TH SarabunIT๙" w:hint="cs"/>
          <w:spacing w:val="8"/>
          <w:sz w:val="32"/>
          <w:szCs w:val="32"/>
          <w:cs/>
        </w:rPr>
        <w:t xml:space="preserve">ต้องการของประชาชน </w:t>
      </w:r>
      <w:r>
        <w:rPr>
          <w:rFonts w:ascii="TH SarabunIT๙" w:eastAsia="Times New Roman" w:hAnsi="TH SarabunIT๙" w:cs="TH SarabunIT๙" w:hint="cs"/>
          <w:spacing w:val="8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pacing w:val="8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pacing w:val="8"/>
          <w:sz w:val="32"/>
          <w:szCs w:val="32"/>
          <w:cs/>
        </w:rPr>
        <w:t xml:space="preserve"> จึงมีการจัดตั้งศูนย์รับเรื่องราวร้องทุกข์เพื่อไว้สำหรับรับเรื่องร้องเรียน/ร้องทุกข์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จากประชาชนที่ได้รับความเดือดร้อนต่างๆ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และจะได้แก้ไขปัญหาได้อย่างถูกต้องหรือนำมาเป็นข้อมูลในการทำแผนงานโครงการแก้ไขปัญหาต่อไป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3.2 เพื่ออำนวยความสะดวกแก่ประชาชนที่มาติดต่อราชการ ณ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เพื่อเสริมสร้างความสัมพันธ์อันดีระหว่างบุลากรของ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กับประชาชนในพื้นที่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ให้บริการรับเรื่องร้องเรียน/ร้องทุกข์ จากประชาชนในพื้นที่ที่ได้รับความเดือดร้อนรำคาญหรือผู้มีส่วนได้เสียที่เกี่ยวข้อง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สามารถดำเนินการแล้วเสร็จภายในระยะเวลาที่กำหนด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ๆ ที่อาจจะเกิดขึ้นตามมาได้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5.1 จัดทำคำสั่งแต่งตั้งเจ้าหน้าที่ผู้รับผิดชอบรับเรื่องร้องเรียน/ร้องทุกข์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5.2 เผยแพร่ประชาสัมพันธ์ให้ประชาชนทราบช่องทางในการร้องทุกข์/ร้องเรียน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5.3 นำเรื่องเสนอคณะผู้บริหารพิจารณาสั่งการเจ้าหน้าที่ผู้เกี่ยวข้อง เพื่อแก้ไขปัญหาตามความจำเป็นและเร่งด่วน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5.4 แจ้งผลการปฏิบัติงานให้ผู้ร้องทราบ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ให้บริการในวัน เวลาราชการวันจันทร์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วันศุกร์ ตั้งแต่เวลา 08.30 น.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16.30 น. โดยช่องทางร้องทุกข์/ร้องเรียน ดังนี้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สำนักงาน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7C423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ทางโทรศัพท์หมายเลข 077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389313 ทางโทรสารหมายเลข 077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389313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6.3 ทางเว็บไซต์ 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6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ทางไปรษณีย์</w:t>
      </w:r>
    </w:p>
    <w:p w:rsidR="00062569" w:rsidRPr="00314696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-88-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C4231"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 10,000 บาท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9.1 มีสถิติจำนวนเรื่องร้องทุกข์/ร้องเรียน ประจำสัปดาห์/ประจำเดือน ทำให้เห็นว่าประชาชนได้มีส่วนร่วมในการสอดส่องดูแลสังคมและการอยู่ร่วมกัน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แสดงให้เห็นถึงการเปิดโอกาสให้ประชาชนมีส่วนร่วมในการดำเนินงานของ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9.2 สามารถดำเนินการแก้ไขปรับปรุงตามเรื่องที่ประชาชนร้องเรียน/ร้องทุกข์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9.3 แจ้งผลการดำเนินการให้ผู้ร้องเรียนทราบภายใน 15 วัน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71ADB" w:rsidRDefault="00071ADB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71ADB" w:rsidRDefault="00071ADB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71ADB" w:rsidRDefault="00071ADB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5BC5" w:rsidRDefault="008B5BC5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71ADB" w:rsidRPr="008B5BC5" w:rsidRDefault="008B5BC5" w:rsidP="008B5BC5">
      <w:pPr>
        <w:spacing w:before="160"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5BC5">
        <w:rPr>
          <w:rFonts w:ascii="TH SarabunIT๙" w:eastAsia="Times New Roman" w:hAnsi="TH SarabunIT๙" w:cs="TH SarabunIT๙"/>
          <w:sz w:val="32"/>
          <w:szCs w:val="32"/>
        </w:rPr>
        <w:lastRenderedPageBreak/>
        <w:t>-89-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3.2.2 มีช่องทางให้ประชาชนในท้องถิ่นสามารถร้องเรียน/ร้องทุกข์ได้โดยสะดวก</w:t>
      </w:r>
    </w:p>
    <w:p w:rsidR="00397112" w:rsidRPr="00397112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971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</w:t>
      </w:r>
      <w:r w:rsidR="00397112"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งการ </w:t>
      </w:r>
      <w:proofErr w:type="spellStart"/>
      <w:r w:rsidR="00397112"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 w:rsidR="00397112"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สัญจร พบประชาชน</w:t>
      </w:r>
    </w:p>
    <w:p w:rsidR="00314696" w:rsidRPr="00397112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971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97112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เป็นหน่วยงานภาครัฐที่เน้นการให้บริการประชาชน และมีเป้าหมายให้มีการบริการประชาชนในด้านต่างๆ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และลดภาระของประชาชนเป็นสำคัญ</w:t>
      </w:r>
    </w:p>
    <w:p w:rsidR="00314696" w:rsidRPr="00397112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เพื่อให้การดำเนินงานด้านบริการประชาชนเป็นไปอย่างต่อเนื่องและเป็นการให้บริการในเชิงรุก จึงได้จัดทำโครงการองค์การบริหารส่วนตำบล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เคลื่อนที่ เพื่อสำรวจความต้องการของประชาชนตามครัวเรือนว่าต้องการให้องค์การบริหารส่วนตำบล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ดำเนินการให้บริการในด้านใดบ้าง และให้บริการงานด้านต่างๆ ซึ่งอยู่ในอำนาจหน้าที่ อาจดำเนินการด้วยตนเองหรือร่วมมือกับองค์กรเอกชนโดยเน้นให้บริการฟรีแก่ประชาชน หรือหากจำเป็นต้องคิดว่าบริการก็ให้คิดในอัตราถูกที่สุด เพื่อให้ประ</w:t>
      </w:r>
      <w:r w:rsidR="00397112"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ชาชนเดือดร้อนน้อยที่สุด</w:t>
      </w:r>
    </w:p>
    <w:p w:rsidR="00314696" w:rsidRPr="00397112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97112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เพื่ออำนวยความสะดวกแก่ประชาชนโดยไม่ต้องเดินทางมารับบริการ ณ 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ซึ่งอาจเสียค่าใช้จ่ายหรือเสียเวลาเพิ่มขึ้น</w:t>
      </w:r>
    </w:p>
    <w:p w:rsidR="00314696" w:rsidRPr="00397112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 โครงการแก้ไขปัญหาต่อไป</w:t>
      </w:r>
    </w:p>
    <w:p w:rsidR="00314696" w:rsidRPr="00397112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เพื่อเสริมสร้างความสัมพันธ์อันดีระหว่างบุคลากรขององค์การบริหารส่วนตำบล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กับประชาชนในพื้นที่</w:t>
      </w:r>
    </w:p>
    <w:p w:rsidR="00314696" w:rsidRPr="00397112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เป้าหมาย/ผลลัพธ์</w:t>
      </w:r>
    </w:p>
    <w:p w:rsidR="00314696" w:rsidRPr="00397112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นำบริการในหน้าที่ของทุกส่วนงานขององค์การบริหารส่วนตำบล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ออกไปให้บริการแก่ประชาชนหมุนเวียนชุมชนต่างๆ ในพื้นที่ทั้งหมด ร่วมกับการประชุมเวทีประชาคมทำแผนพัฒนาชุมชน </w:t>
      </w:r>
    </w:p>
    <w:p w:rsidR="00314696" w:rsidRPr="00397112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97112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กำหนดให้ออกเคลื่อนที่ร่วมกับการประชุมเวทีประชาคมทำแผนพัฒนาชุมชน ในเขตตำบล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314696" w:rsidRPr="00397112" w:rsidRDefault="00314696" w:rsidP="00314696">
      <w:pPr>
        <w:spacing w:before="160" w:after="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จัดทำร่างโครงการเสนอคณะผู้บริหารพิจารณาอนุมัติ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จัดหางบประมาณเพื่อสนับสนุนโครงการให้บรรลุผลตามเป้าหมาย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ประสานงานกับทุกกองทุกฝ่าย เพื่อคัดเลือกกิจกรรมและงานในหน้าที่ที่จะนำไปให้บริการแก่ประชาชนในเขตองค์การบริหารส่วนตำบล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ทั้งหมด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4. กำหนดสถานที่ วัน เวลา ในการออกให้บริการเคลื่อนที่  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ประสานงานกับทุกส่วนงาน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 วิธีดำเนินการ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จัดทำร่างโครงการเสนอคณะผู้บริหารพิจารณาอนุมัติ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จัดหางบประมาณเพื่อสนับสนุนโครงการให้บรรลุผลตามเป้าหมาย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 ประสานงานกับทุกกองทุกฝ่าย </w:t>
      </w:r>
      <w:r w:rsidRPr="0039711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4. กำหนดสถานที่ วัน เวลา ในการออกให้บริการเคลื่อนที่ </w:t>
      </w:r>
      <w:r w:rsidRPr="0039711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ประสานงานกับทุกส่วนการงาน</w:t>
      </w:r>
    </w:p>
    <w:p w:rsidR="008B5BC5" w:rsidRDefault="008B5BC5" w:rsidP="008B5BC5">
      <w:pPr>
        <w:spacing w:after="0" w:line="240" w:lineRule="auto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-90-</w:t>
      </w:r>
    </w:p>
    <w:p w:rsidR="008B5BC5" w:rsidRPr="008B5BC5" w:rsidRDefault="008B5BC5" w:rsidP="008B5BC5">
      <w:pPr>
        <w:spacing w:after="0" w:line="240" w:lineRule="auto"/>
        <w:contextualSpacing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 ประชาสัมพันธ์ให้ประชาชนทราบล่วงหน้าทางเสียงตามสาย และรถประชาสัมพันธ์เคลื่อนที่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7. นำกิจกรรมงานในหน้าที่ออกบริการประชาชน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8. ประเมินผลการปฏิบัติงาน</w:t>
      </w:r>
    </w:p>
    <w:p w:rsidR="00314696" w:rsidRPr="00397112" w:rsidRDefault="00314696" w:rsidP="00314696">
      <w:pPr>
        <w:spacing w:before="160" w:after="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97112" w:rsidRDefault="00314696" w:rsidP="00314696">
      <w:pPr>
        <w:spacing w:before="160" w:after="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กำหนด</w:t>
      </w:r>
      <w:r w:rsidR="00397112"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กิจกรรมการแลกเปลี่ยนความคิดเห็นของประชาชนในเขต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</w:t>
      </w:r>
      <w:r w:rsidR="00397112"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97112" w:rsidRDefault="00314696" w:rsidP="00314696">
      <w:pPr>
        <w:spacing w:before="160" w:after="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97112" w:rsidRPr="00397112">
        <w:rPr>
          <w:rFonts w:ascii="TH SarabunIT๙" w:eastAsia="Times New Roman" w:hAnsi="TH SarabunIT๙" w:cs="TH SarabunIT๙"/>
          <w:sz w:val="32"/>
          <w:szCs w:val="32"/>
        </w:rPr>
        <w:t>5</w:t>
      </w:r>
      <w:r w:rsidR="00397112"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397112" w:rsidRPr="00397112">
        <w:rPr>
          <w:rFonts w:ascii="TH SarabunIT๙" w:eastAsia="Times New Roman" w:hAnsi="TH SarabunIT๙" w:cs="TH SarabunIT๙"/>
          <w:sz w:val="32"/>
          <w:szCs w:val="32"/>
        </w:rPr>
        <w:t xml:space="preserve">000 </w:t>
      </w:r>
      <w:r w:rsidR="00397112"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97112" w:rsidRDefault="00314696" w:rsidP="00314696">
      <w:pPr>
        <w:spacing w:before="160" w:after="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97112" w:rsidRDefault="00314696" w:rsidP="00314696">
      <w:pPr>
        <w:spacing w:before="160" w:after="0" w:line="240" w:lineRule="auto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มีสถิติจำนวนประชาชนทุกชุมชนที่อยู่ในเขตองค์การบริหารส่วนตำบล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ซึ่งได้เข้าร่วมโครงการฯ ได้รับบริการที่สะดวก รวดเร็ว ประหยัด พร้อมทั้งได้รับทราบนโยบายต่างๆ ขององค์การบริหารส่วนตำบล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อย่างทั่วถึง</w:t>
      </w:r>
    </w:p>
    <w:p w:rsidR="00314696" w:rsidRPr="00397112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ประชาชนทุกชุมชนที่อยู่ในพื้นที่องค์การบริหารส่วนตำบล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มีโอกาสได้แสดงความคิดเห็นโดยมีเจ้าหน้าที่ขององค์การบริหารส่วนตำบล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>ร่วมรับฟัง ทั้งในเรื่องการดำเนินงานขององค์การบริหารส่วนตำบล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971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และความต้องการด้านสาธารณูปโภคของประชาชน</w:t>
      </w:r>
    </w:p>
    <w:p w:rsidR="00314696" w:rsidRPr="006E7026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314696" w:rsidRPr="006E7026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314696" w:rsidRPr="006E7026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314696" w:rsidRPr="006E7026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314696" w:rsidRPr="006E7026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314696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071ADB" w:rsidRDefault="00071ADB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071ADB" w:rsidRDefault="00071ADB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071ADB" w:rsidRDefault="00071ADB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071ADB" w:rsidRDefault="00071ADB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071ADB" w:rsidRDefault="00071ADB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071ADB" w:rsidRDefault="00071ADB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Default="008B5BC5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28"/>
        </w:rPr>
      </w:pPr>
    </w:p>
    <w:p w:rsidR="008B5BC5" w:rsidRPr="008B5BC5" w:rsidRDefault="008B5BC5" w:rsidP="008B5BC5">
      <w:pPr>
        <w:spacing w:after="0" w:line="240" w:lineRule="auto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5BC5">
        <w:rPr>
          <w:rFonts w:ascii="TH SarabunIT๙" w:eastAsia="Times New Roman" w:hAnsi="TH SarabunIT๙" w:cs="TH SarabunIT๙"/>
          <w:sz w:val="32"/>
          <w:szCs w:val="32"/>
        </w:rPr>
        <w:t>-91-</w:t>
      </w:r>
    </w:p>
    <w:p w:rsidR="00314696" w:rsidRPr="008B5BC5" w:rsidRDefault="00314696" w:rsidP="00314696">
      <w:p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FF0000"/>
          <w:sz w:val="16"/>
          <w:szCs w:val="16"/>
        </w:rPr>
      </w:pPr>
    </w:p>
    <w:p w:rsidR="00314696" w:rsidRPr="00071ADB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3.2.3 มีรายงานหรือแจ้งเป็นลายลักษณ์อักษรให้ประชาชนผู้ร้องเรียน/ร้องทุกข์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</w:r>
    </w:p>
    <w:p w:rsidR="00314696" w:rsidRPr="00071ADB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071ADB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071A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รายงานผลการตรวจสอบข้อเท็จจริงให้ผู้ร้องเรียน/ร้องทุกข์รับทราบ</w:t>
      </w:r>
    </w:p>
    <w:p w:rsidR="00314696" w:rsidRPr="00071ADB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071A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 15 วัน</w:t>
      </w:r>
    </w:p>
    <w:p w:rsidR="00314696" w:rsidRPr="00071ADB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เพื่อปฏิบัติตามระเบียบ กฎหมายที่เกี่ยวข้องอย่างเคร่งครัดลดปัญหาทุจริต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314696" w:rsidRPr="00071ADB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เป้าหมายการดำเนินการ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ผู้ร้องเรียนร้องทุกข์ทุกราย</w:t>
      </w:r>
    </w:p>
    <w:p w:rsidR="00314696" w:rsidRPr="00071ADB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71ADB">
        <w:rPr>
          <w:rFonts w:ascii="TH SarabunIT๙" w:eastAsia="Times New Roman" w:hAnsi="TH SarabunIT๙" w:cs="TH SarabunIT๙"/>
          <w:sz w:val="32"/>
          <w:szCs w:val="32"/>
        </w:rPr>
        <w:tab/>
      </w: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071ADB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ตรวจสอบข้อเท็จจริงแล้วเสร็จแจ้งผู้ร้องโดยเร็วไม่เกิน 15 วันทำการ</w:t>
      </w:r>
    </w:p>
    <w:p w:rsidR="00314696" w:rsidRPr="00071ADB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071ADB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071ADB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งบประมาณดำเนินการ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071ADB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314696" w:rsidRPr="00071ADB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การปฏิบัติหน้าที่ราชการถูกต้องตามระเบียบ กฎหมาย เป็นธรรมกับทุกฝ่าย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ใช้เป็นแนวทางปฏิบัติงานด้านการร้องเรียนร้องทุกข์</w:t>
      </w:r>
    </w:p>
    <w:p w:rsidR="008B5BC5" w:rsidRDefault="008B5BC5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B5BC5" w:rsidRDefault="008B5BC5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B5BC5" w:rsidRDefault="008B5BC5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-92-</w:t>
      </w:r>
    </w:p>
    <w:p w:rsidR="00314696" w:rsidRPr="00071ADB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3.3 การส่งเสริมให้ประชาชนมีส่วนร่วมบริหารกิจการขององค์กรปกครองส่วนท้องถิ่น</w:t>
      </w:r>
    </w:p>
    <w:p w:rsidR="00314696" w:rsidRPr="00071ADB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71A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3.3.1 ดำเนินการให้ประชาชนมีส่วนร่วมในการจัดทำแผนพัฒนา การจัดทำงบประมาณ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มาตรการแต่งตั้งคณะกรรมการการจัดทำแผนพัฒนา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ตามระเบียบกระทรวงมหาดไทย ว่าด้วยการจัดทำแผนพัฒนาองค์กรปกครองส่วนท้องถิ่น พ.ศ. 2548 หมวด 1 องค์กรจัดทำแผนพัฒนา ข้อ 7  - ข้อ 12 กำหนดให้มีองค์กรและโครงสร้างขององค์กรจัดทำแผนพัฒนาขององค์กรปกครองส่วนท้องถิ่นในรูปของคณะกรรม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เพื่อให้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ในฐานะองค์กรปกครองส่วนท้องถิ่นรูปแบบองค์การบริหารส่วนตำบล มีองค์กรในการจัดทำแผนพัฒนาตามระเบียบกระทรวงมหาดไทย ว่าด้วยการจัดทำแผนพัฒนาขององค์กรปกครองส่วนท้องถิ่น พ.ศ. 2548   จึงแต่งตั้งคณะกรรมการการจัดทำแผนพัฒนา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ขึ้น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เพื่อส่งเสริมให้บุคลากรของ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ละตัวแทนประชาชนจากทุกภาคส่วนได้มีส่วนร่วมและแสดงความคิดเห็นในการจัดทำร่างแผนพัฒนาท้องถิ่นสี่ปี ให้สอดคล้องกับประเด็นหลักการพัฒนาที่ประชาคม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และคณะกรรมการพัฒนาท้องถิ่น กำหนดด้วยความถูกต้อง โปร่งใส และสุจริต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คณะกรรมการสนับสนุนการจัดทำแผนพัฒนาท้องถิ่น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คณะกรรมการพัฒนาท้องถิ่น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จัดประชุมคณะกรรมการชุมชน เพื่อคัดเลือกผู้แทนประชาคม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มีคณะกรรมการการจัดทำแผนพัฒนาท้องถิ่นสี่ปี 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71ADB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-93-</w:t>
      </w:r>
    </w:p>
    <w:p w:rsidR="00071ADB" w:rsidRPr="00314696" w:rsidRDefault="00071ADB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25A42" w:rsidRDefault="00314696" w:rsidP="00225A42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571094" w:rsidRPr="00C60000" w:rsidRDefault="00571094" w:rsidP="0057109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ชื่อโครงการ </w:t>
      </w:r>
      <w:r w:rsidRPr="00C600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โครงการจัดทำเวทีประชาคม</w:t>
      </w:r>
      <w:r w:rsidRPr="00C60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225A42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การรับฟังความคิดเห็นของประชาชน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ขององค์การบริหารส่วนตำบล</w:t>
      </w:r>
      <w:r w:rsidR="0026311E">
        <w:rPr>
          <w:rFonts w:ascii="TH SarabunIT๙" w:hAnsi="TH SarabunIT๙" w:cs="TH SarabunIT๙"/>
          <w:color w:val="000000"/>
          <w:sz w:val="32"/>
          <w:szCs w:val="32"/>
          <w:cs/>
        </w:rPr>
        <w:t>ท่าฉาง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571094" w:rsidRPr="00C60000" w:rsidRDefault="00571094" w:rsidP="00571094">
      <w:pPr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๒.หลักการและเหตุผล</w:t>
      </w:r>
    </w:p>
    <w:p w:rsidR="00571094" w:rsidRPr="00C60000" w:rsidRDefault="00571094" w:rsidP="00571094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00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 xml:space="preserve">ตามรัฐธรรมนูญแห่งราชอาณาจักรไทย พ.ศ. ๒๕๕๐ หมวดที่ ๑๔ ว่าด้วยการปกครองท้องถิ่นได้บัญญัติถึงสาระหลักเกี่ยวกับการมีส่วนร่วมของประชาชนในการบริหารกิจการขององค์กรปกครองส่วนท้องถิ่น และการมีส่วนร่วมใน </w:t>
      </w:r>
      <w:proofErr w:type="spellStart"/>
      <w:r w:rsidRPr="00C60000"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 w:rsidRPr="00C60000">
        <w:rPr>
          <w:rFonts w:ascii="TH SarabunIT๙" w:hAnsi="TH SarabunIT๙" w:cs="TH SarabunIT๙"/>
          <w:sz w:val="32"/>
          <w:szCs w:val="32"/>
          <w:cs/>
        </w:rPr>
        <w:t xml:space="preserve"> ในเรื่องอื่นๆ ไว้หลายประการ ดังเช่น ประเด็นที่ ๓ เกี่ยวกับการมีส่วนร่วมของประชาชนในการบริหารกิจการของ </w:t>
      </w:r>
      <w:proofErr w:type="spellStart"/>
      <w:r w:rsidRPr="00C60000"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 w:rsidRPr="00C60000">
        <w:rPr>
          <w:rFonts w:ascii="TH SarabunIT๙" w:hAnsi="TH SarabunIT๙" w:cs="TH SarabunIT๙"/>
          <w:sz w:val="32"/>
          <w:szCs w:val="32"/>
          <w:cs/>
        </w:rPr>
        <w:t xml:space="preserve">ตามมาตรา ๒๘๗ ประชาชนในท้องถิ่นมีสิทธิมีส่วนร่วมในการบริหารกิจการของ </w:t>
      </w:r>
      <w:proofErr w:type="spellStart"/>
      <w:r w:rsidRPr="00C60000"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 w:rsidRPr="00C60000">
        <w:rPr>
          <w:rFonts w:ascii="TH SarabunIT๙" w:hAnsi="TH SarabunIT๙" w:cs="TH SarabunIT๙"/>
          <w:sz w:val="32"/>
          <w:szCs w:val="32"/>
          <w:cs/>
        </w:rPr>
        <w:t xml:space="preserve"> โดย </w:t>
      </w:r>
      <w:proofErr w:type="spellStart"/>
      <w:r w:rsidRPr="00C60000"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 w:rsidRPr="00C60000">
        <w:rPr>
          <w:rFonts w:ascii="TH SarabunIT๙" w:hAnsi="TH SarabunIT๙" w:cs="TH SarabunIT๙"/>
          <w:sz w:val="32"/>
          <w:szCs w:val="32"/>
          <w:cs/>
        </w:rPr>
        <w:t>ต้องจัดให้มีวิธีการให้ประชาชนมีส่วนร่วมดังกล่าวได้ด้วยการ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มีส่วนร่วมของประชาชนในการบริหารงานของรัฐ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และตามแผนกระจายอำนาจให้องค์กรปกครองส่วนท้องถิ่นที่ให้ปรับปรุงโครงสร้างการบริหารงาน การเร่งรัดให้มีการกระจายอำนาจในการบริหารและการจัดการสาธารณะไปสู่องค์กรปกครองส่วนท้องถิ่นโดยเร็ว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สามารถดำเนินกิจการสาธารณะที่ตอบสนองความต้องการของประชาชนในท้องถิ่นดีขึ้น และทำให้ประชาชนเข้ามามีส่วนร่วมในการบริหารงาน ซึ่งจะทำให้สามารถพัฒนาขีดความสามารถในการดำเนินกิจกรรมต่างๆ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จึงมีความจำเป็นอย่างยิ่งที่องค์กรปกครองส่วนท้องถิ่นจะต้องเร่งกำหนดจุดมุ่งหมาย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หรือทิศทางในการพัฒนาท้องถิ่นของตนเองให้ชัดเจน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มีการกำหนดวิสัยทัศน์ จุดมุ่งหมาย ยุทธศาสตร์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และแนวทางการพัฒนา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ให้สอดคล้องกับจุดมุ่งหมายในการพัฒนาอย่างเป็นระบบ โดยมีความครอบคลุมภารกิจการพัฒนาให้ทุกๆด้าน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อันเป็นการแสดงให้เห็นถึงความพร้อมและศักยภาพขององค์กรปกครองส่วนท้องถิ่น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ที่จะสามารถบริหารงานในความรับผิดชอบตามที่ราชการส่วนกลางและส่วนภูมิภาคได้ถ่ายโอนให้อย่างมีประสิทธิภาพ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จึงเป็นเครื่องมือสำคัญอย่างยิ่งที่จะช่วยสนับสนุนองค์กรปกครองส่วนท้องถิ่น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ในการวิเคราะห์สภาพปัญหาและความต้องการของท้องถิ่น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เพื่อนำไปสู่การกำหนดจุดมุ่งหมายในการพัฒนา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การกำหนดภารกิจและแนวทางในการดำเนินงาน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ซึ่งจะช่วยให้การกำหนดแผนงานโครงการขององค์กรปกครองส่วนท้องถิ่น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มีทิศทางที่สอดคล้องและประสานสนับสนุนในจุดมุ่งหมายร่วมกัน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ซึ่งนอกจากจะทำให้ปัญหาและความต้องการได้รับการตอบสนองอย่างเหมาะสมและประชาชนเข้าถึงบริการสาธารณะได้อย่างทั่วถึงและเป็นธรรม และมีคุณภาพชีวิตที่ดีขึ้น  </w:t>
      </w:r>
    </w:p>
    <w:p w:rsidR="008B5BC5" w:rsidRDefault="00571094" w:rsidP="0002753F">
      <w:pPr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การมีส่วนร่วมของประชาชนเป็นปัจจัยสำคัญของการพัฒนานโยบายสาธารณะที่ดี ระดับท้องถิ่นทั้งในแง่หลักการและการปฏิบัติ การมีส่วนร่วมของประชาชนส่งผลให้นโยบาย และโครงการพัฒนาท้องถิ่นนั้นตรงกับสภาพปัญหาและความต้องการของคนในท้องถิ่น สอดคล้องกับศักยภาพและทุนพัฒนาท้องถิ่น ได้รับการยอมรับจากประชาชน เสริมสร้างวิถีชีวิตประชาธิปไตย และทำให้นโยบายหรือโครงการพัฒนานั้นสัมฤทธิ์ผลอย่างยั่งยืน ดังนั้นการพัฒนานโยบายสาธารณะระดับท้องถิ่นที่ดีย่อมขาดการมีส่วนร่วมของประชาชนมิได้ การมีส่วนร่วมของประชาชนเป็นการให้พื้นที่ประชาชนทางการเมืองและการเสริมสร้างวิถีประชาธิปไตยท้องถิ่น ที่ประชาชนปกครองตนเอง ทำให้ประชาธิปไตยเป็นรูปแบบของการดำเนินชีวิตเนื่องจากการมีส่วนร่วมของประชาชนเป็นรากฐานของประชาธิปไตยแบบมีส่วนร่วม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ตามหลักเกณฑ์และวิธีการบริหารกิจการบ้านเมืองที่ดี พ.ศ. ๒๕๔๖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ซึ่งต่างให้ความสำคัญต่อการบริหารราชการอย่างโปร่งใส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สุจริต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เปิดเผยข้อมูล และการเปิดโอกาสให้ประชาชนได้เข้ามามีส่วนร่วมในการกำหนดนโยบายสาธารณะ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การตัดสินใจทางการเมือง</w:t>
      </w:r>
      <w:r w:rsidRPr="00C60000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รวมถึงการตรวจสอบการใช้อำนาจรัฐในทุกระดับ</w:t>
      </w:r>
      <w:r w:rsidRPr="00C60000">
        <w:rPr>
          <w:rFonts w:ascii="TH SarabunIT๙" w:hAnsi="TH SarabunIT๙" w:cs="TH SarabunIT๙"/>
          <w:color w:val="494949"/>
          <w:sz w:val="32"/>
          <w:szCs w:val="32"/>
          <w:cs/>
        </w:rPr>
        <w:t xml:space="preserve"> </w:t>
      </w:r>
      <w:r w:rsidR="00225A4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Pr="00C60000">
        <w:rPr>
          <w:rFonts w:ascii="TH SarabunIT๙" w:hAnsi="TH SarabunIT๙" w:cs="TH SarabunIT๙"/>
          <w:sz w:val="32"/>
          <w:szCs w:val="32"/>
          <w:cs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ab/>
      </w:r>
      <w:r w:rsidR="00225A42">
        <w:rPr>
          <w:rFonts w:ascii="TH SarabunIT๙" w:hAnsi="TH SarabunIT๙" w:cs="TH SarabunIT๙"/>
          <w:sz w:val="32"/>
          <w:szCs w:val="32"/>
          <w:cs/>
        </w:rPr>
        <w:tab/>
      </w:r>
    </w:p>
    <w:p w:rsidR="008B5BC5" w:rsidRDefault="008B5BC5" w:rsidP="008B5BC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-94-</w:t>
      </w:r>
    </w:p>
    <w:p w:rsidR="00571094" w:rsidRPr="00C60000" w:rsidRDefault="008B5BC5" w:rsidP="0026311E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71094" w:rsidRPr="00C6000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="00571094" w:rsidRPr="00C60000">
        <w:rPr>
          <w:rFonts w:ascii="TH SarabunIT๙" w:hAnsi="TH SarabunIT๙" w:cs="TH SarabunIT๙"/>
          <w:sz w:val="32"/>
          <w:szCs w:val="32"/>
          <w:cs/>
        </w:rPr>
        <w:t xml:space="preserve"> จึ</w:t>
      </w:r>
      <w:r w:rsidR="00225A42">
        <w:rPr>
          <w:rFonts w:ascii="TH SarabunIT๙" w:hAnsi="TH SarabunIT๙" w:cs="TH SarabunIT๙"/>
          <w:sz w:val="32"/>
          <w:szCs w:val="32"/>
          <w:cs/>
        </w:rPr>
        <w:t>งได้จัดทำโครงการจัดเวทีประชาคม การจัดทำแผนพัฒนาท้องถิ่น</w:t>
      </w:r>
      <w:r w:rsidR="00571094" w:rsidRPr="00C60000">
        <w:rPr>
          <w:rFonts w:ascii="TH SarabunIT๙" w:hAnsi="TH SarabunIT๙" w:cs="TH SarabunIT๙"/>
          <w:sz w:val="32"/>
          <w:szCs w:val="32"/>
          <w:cs/>
        </w:rPr>
        <w:t xml:space="preserve">  ส่งเสริมการมีส่วนร่วมโดยเปิดโอกาสให้ประชาชนและผู้เกี่ยวข้องทุกภาคส่วนรับรู้ ร่วมคิด ร่วมตัดสินใจ เพื่อสร้างความโปร่งใสและเพิ่มคุณภาพการตัดสินใจให้ดีขึ้น</w:t>
      </w:r>
      <w:r w:rsidR="00571094"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="00571094" w:rsidRPr="00C60000">
        <w:rPr>
          <w:rFonts w:ascii="TH SarabunIT๙" w:hAnsi="TH SarabunIT๙" w:cs="TH SarabunIT๙"/>
          <w:sz w:val="32"/>
          <w:szCs w:val="32"/>
          <w:cs/>
        </w:rPr>
        <w:t>และเป็นที่ยอมรับร่วมกันของทุก ๆ ฝ่าย</w:t>
      </w:r>
      <w:r w:rsidR="00571094"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="00571094" w:rsidRPr="00C60000">
        <w:rPr>
          <w:rFonts w:ascii="TH SarabunIT๙" w:hAnsi="TH SarabunIT๙" w:cs="TH SarabunIT๙"/>
          <w:sz w:val="32"/>
          <w:szCs w:val="32"/>
          <w:cs/>
        </w:rPr>
        <w:t>ในการบริหารราชการเพื่อประโยชน์สุขของประชาชนในตำบล</w:t>
      </w:r>
      <w:r w:rsidR="0026311E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="00571094" w:rsidRPr="00C60000">
        <w:rPr>
          <w:rFonts w:ascii="TH SarabunIT๙" w:hAnsi="TH SarabunIT๙" w:cs="TH SarabunIT๙"/>
          <w:sz w:val="32"/>
          <w:szCs w:val="32"/>
          <w:cs/>
        </w:rPr>
        <w:t>อย่างแท้จริงรวมทั้งส่งเสริมการมีส่วนร่วมของชุมชนและการนำเสนอปัญหาความต้องการ ของชุมชนตลอดจนการพบปะแลกเปลี่ยนความคิดเห็นระหว่างประชาชนในชุมชนผู้นำชุมชนทำให้ชุมชนได้รับการเรียนรู้  รู้จักชุมชนของตนเอง สามารถค้นหาทรัพยากรและศักยภาพของตนเอง  ตลอดจนการทำโครงการแก้ไขปัญหาในอนาคตได้ โดยการประสานกับหน่วยงานทุกภาคทุกส่วนอย่าง</w:t>
      </w:r>
      <w:proofErr w:type="spellStart"/>
      <w:r w:rsidR="00571094" w:rsidRPr="00C6000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571094" w:rsidRPr="00C60000">
        <w:rPr>
          <w:rFonts w:ascii="TH SarabunIT๙" w:hAnsi="TH SarabunIT๙" w:cs="TH SarabunIT๙"/>
          <w:sz w:val="32"/>
          <w:szCs w:val="32"/>
          <w:cs/>
        </w:rPr>
        <w:t>การ  เพื่อให้เกิดความร่วมมือเป็นพลังสำคัญ  ในการแก้ไขปัญหาที่ตอบสนองความต้องการของประชาชนและชุมชนทั้งในปัจจุบันและป้องกันปัญหาที่จะเกิดขึ้นในอนาคตได้  โดยรับฟังปัญหาความต้องการของประชาชนเพื่อนำไปปรับปรุงแก้ไขปัญหาในท้องถิ่นได้อย่างยั่งยืน</w:t>
      </w:r>
      <w:r w:rsidR="00571094"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="00571094" w:rsidRPr="00C60000">
        <w:rPr>
          <w:rFonts w:ascii="TH SarabunIT๙" w:hAnsi="TH SarabunIT๙" w:cs="TH SarabunIT๙"/>
          <w:sz w:val="32"/>
          <w:szCs w:val="32"/>
          <w:cs/>
        </w:rPr>
        <w:t>เพื่อคุณภาพชีวิตของระชาชนในท้องถิ่นที่ดีขึ้น</w:t>
      </w:r>
    </w:p>
    <w:p w:rsidR="00571094" w:rsidRPr="00C60000" w:rsidRDefault="00571094" w:rsidP="00571094">
      <w:pPr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571094" w:rsidRPr="00C60000" w:rsidRDefault="00571094" w:rsidP="00225A42">
      <w:pPr>
        <w:tabs>
          <w:tab w:val="left" w:pos="14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๓.๑ เพื่อส่งเสริมให้ประชาชนได้มีส่วนร่วมเสนอปัญหาและความต้องการของประชาชนตลอดจนกำหนดแนวทางในการพัฒนาท้องถิ่นของตนเองผ่านกระบวนการประชาคม</w:t>
      </w:r>
    </w:p>
    <w:p w:rsidR="00571094" w:rsidRPr="00C60000" w:rsidRDefault="00571094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</w:rPr>
        <w:t>  </w:t>
      </w: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๓.๒</w:t>
      </w:r>
      <w:r w:rsidRPr="00C60000">
        <w:rPr>
          <w:rFonts w:ascii="TH SarabunIT๙" w:hAnsi="TH SarabunIT๙" w:cs="TH SarabunIT๙"/>
          <w:sz w:val="32"/>
          <w:szCs w:val="32"/>
        </w:rPr>
        <w:t> </w:t>
      </w:r>
      <w:r w:rsidRPr="00C60000">
        <w:rPr>
          <w:rFonts w:ascii="TH SarabunIT๙" w:hAnsi="TH SarabunIT๙" w:cs="TH SarabunIT๙"/>
          <w:sz w:val="32"/>
          <w:szCs w:val="32"/>
          <w:cs/>
        </w:rPr>
        <w:t>เพื่อให้ประชาชนเกิดความผูกพัน</w:t>
      </w:r>
      <w:r w:rsidRPr="00C60000">
        <w:rPr>
          <w:rFonts w:ascii="TH SarabunIT๙" w:hAnsi="TH SarabunIT๙" w:cs="TH SarabunIT๙"/>
          <w:sz w:val="32"/>
          <w:szCs w:val="32"/>
        </w:rPr>
        <w:t> </w:t>
      </w:r>
      <w:r w:rsidRPr="00C60000">
        <w:rPr>
          <w:rFonts w:ascii="TH SarabunIT๙" w:hAnsi="TH SarabunIT๙" w:cs="TH SarabunIT๙"/>
          <w:sz w:val="32"/>
          <w:szCs w:val="32"/>
          <w:cs/>
        </w:rPr>
        <w:t>รู้สึกรักและมีจิตสำนึกเป็นเจ้าของท้องถิ่นของตนเองและเกิดความเข้าใจในประโยชน์ที่ได้รับจากการมีส่วนร่วมในการจัดทำแผนพัฒนาท้องถิ่น</w:t>
      </w:r>
    </w:p>
    <w:p w:rsidR="00571094" w:rsidRPr="00C60000" w:rsidRDefault="00571094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</w:rPr>
        <w:t xml:space="preserve">     </w:t>
      </w:r>
      <w:r w:rsidRPr="00C60000">
        <w:rPr>
          <w:rFonts w:ascii="TH SarabunIT๙" w:hAnsi="TH SarabunIT๙" w:cs="TH SarabunIT๙"/>
          <w:sz w:val="32"/>
          <w:szCs w:val="32"/>
        </w:rPr>
        <w:tab/>
        <w:t xml:space="preserve">   </w:t>
      </w: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๓.๓ เพื่อให้องค์การบริหารส่วนตำบล</w:t>
      </w:r>
      <w:r w:rsidR="0026311E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sz w:val="32"/>
          <w:szCs w:val="32"/>
          <w:cs/>
        </w:rPr>
        <w:t>สามารถนำปัญหาและความต้องการของประชาชน</w:t>
      </w:r>
      <w:r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sz w:val="32"/>
          <w:szCs w:val="32"/>
          <w:cs/>
        </w:rPr>
        <w:t>มาวิเคราะห์จัดทำแผนงาน/โครงการ ต่างๆ อย่างมีประสิทธิภาพ</w:t>
      </w:r>
    </w:p>
    <w:p w:rsidR="00225A42" w:rsidRPr="00C60000" w:rsidRDefault="00571094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</w:rPr>
        <w:t xml:space="preserve">   </w:t>
      </w: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๓.๔</w:t>
      </w:r>
      <w:r w:rsidRPr="00C60000">
        <w:rPr>
          <w:rFonts w:ascii="TH SarabunIT๙" w:hAnsi="TH SarabunIT๙" w:cs="TH SarabunIT๙"/>
          <w:sz w:val="32"/>
          <w:szCs w:val="32"/>
        </w:rPr>
        <w:t> </w:t>
      </w:r>
      <w:r w:rsidRPr="00C60000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</w:t>
      </w:r>
      <w:r w:rsidR="0026311E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C60000">
        <w:rPr>
          <w:rFonts w:ascii="TH SarabunIT๙" w:hAnsi="TH SarabunIT๙" w:cs="TH SarabunIT๙"/>
          <w:sz w:val="32"/>
          <w:szCs w:val="32"/>
          <w:cs/>
        </w:rPr>
        <w:t xml:space="preserve"> มีการบริหารงานด้วยความโปร่งใส</w:t>
      </w:r>
      <w:r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sz w:val="32"/>
          <w:szCs w:val="32"/>
          <w:cs/>
        </w:rPr>
        <w:t>มีแผนพัฒนาท้องถิ่นที่มีประสิทธิภาพ</w:t>
      </w:r>
      <w:r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sz w:val="32"/>
          <w:szCs w:val="32"/>
          <w:cs/>
        </w:rPr>
        <w:t>สามารถแก้ไขปัญหาความเดือดร้อนของประชาชนได้ ตรงกับความต้องการของประชาชนในท้องถิ่น</w:t>
      </w:r>
      <w:r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sz w:val="32"/>
          <w:szCs w:val="32"/>
          <w:cs/>
        </w:rPr>
        <w:t>ภายใต้การบริหารงานงบประมาณที่มีอยู่อย่างจำกัด</w:t>
      </w:r>
      <w:r w:rsidRPr="00C60000">
        <w:rPr>
          <w:rFonts w:ascii="TH SarabunIT๙" w:hAnsi="TH SarabunIT๙" w:cs="TH SarabunIT๙"/>
          <w:sz w:val="32"/>
          <w:szCs w:val="32"/>
        </w:rPr>
        <w:t xml:space="preserve">  </w:t>
      </w:r>
      <w:r w:rsidRPr="00C60000">
        <w:rPr>
          <w:rFonts w:ascii="TH SarabunIT๙" w:hAnsi="TH SarabunIT๙" w:cs="TH SarabunIT๙"/>
          <w:sz w:val="32"/>
          <w:szCs w:val="32"/>
          <w:cs/>
        </w:rPr>
        <w:t>และมีความจำเป็นเร่งด่วนที่ต้องดำเนินการ</w:t>
      </w:r>
    </w:p>
    <w:p w:rsidR="00571094" w:rsidRPr="00C60000" w:rsidRDefault="00571094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๓.๕ เพื่อเสริมสร้างความเข้มแข็งและขีดความสามารถในการพัฒนาคุณภาพชีวิต และความเป็นอยู่ของประชาชน บนพื้นฐานแห่งปรัชญาเศรษฐกิจพอเพียง</w:t>
      </w:r>
    </w:p>
    <w:p w:rsidR="00571094" w:rsidRPr="00C60000" w:rsidRDefault="00571094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๓.๖ เพื่อเป็นการบูร</w:t>
      </w:r>
      <w:proofErr w:type="spellStart"/>
      <w:r w:rsidRPr="00C60000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C60000">
        <w:rPr>
          <w:rFonts w:ascii="TH SarabunIT๙" w:hAnsi="TH SarabunIT๙" w:cs="TH SarabunIT๙"/>
          <w:sz w:val="32"/>
          <w:szCs w:val="32"/>
          <w:cs/>
        </w:rPr>
        <w:t>การร่วมกันระหว่างหน่วยงานประชาชน และกลุ่มองค์กรต่างๆในเขตพื้นที่</w:t>
      </w:r>
    </w:p>
    <w:p w:rsidR="00571094" w:rsidRPr="00C60000" w:rsidRDefault="00571094" w:rsidP="00571094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</w:t>
      </w:r>
    </w:p>
    <w:p w:rsidR="00571094" w:rsidRPr="00C60000" w:rsidRDefault="00571094" w:rsidP="0057109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ab/>
        <w:t xml:space="preserve">จัดทำเวทีประชาคมหมู่บ้าน จำนวน 6 หมู่บ้าน พร้อมทั้งประชาคมตำบล </w:t>
      </w:r>
    </w:p>
    <w:p w:rsidR="00571094" w:rsidRPr="00C60000" w:rsidRDefault="00571094" w:rsidP="00571094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๕. วิธีดำเนินการ</w:t>
      </w:r>
    </w:p>
    <w:p w:rsidR="00571094" w:rsidRPr="00C60000" w:rsidRDefault="00571094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๕.๑  จัดทำโครงการเพื่อพิจารณาอนุมัติ  และประสานหน่วยงานที่เกี่ยวข้อง</w:t>
      </w:r>
    </w:p>
    <w:p w:rsidR="00571094" w:rsidRPr="00C60000" w:rsidRDefault="00571094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  <w:cs/>
        </w:rPr>
        <w:tab/>
        <w:t>๕.๒  แจ้งหนังสือเชิญเข้าร่วมการประชุมประชาคมตำบล</w:t>
      </w:r>
      <w:r w:rsidR="0026311E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571094" w:rsidRDefault="00571094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  <w:cs/>
        </w:rPr>
        <w:tab/>
        <w:t>๕.๓  จัดเตรียมสถานที่ในการประชุม</w:t>
      </w:r>
    </w:p>
    <w:p w:rsidR="008B5BC5" w:rsidRDefault="008B5BC5" w:rsidP="00225A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BC5" w:rsidRDefault="008B5BC5" w:rsidP="008B5BC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-95-</w:t>
      </w:r>
    </w:p>
    <w:p w:rsidR="008B5BC5" w:rsidRPr="008B5BC5" w:rsidRDefault="008B5BC5" w:rsidP="008B5BC5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071ADB" w:rsidRPr="00C60000" w:rsidRDefault="00571094" w:rsidP="00071AD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  <w:cs/>
        </w:rPr>
        <w:tab/>
        <w:t>๕.๔  ดำเนินการประชุมตามวัน เวลา  และสถานที่ ที่กำหนด</w:t>
      </w:r>
      <w:r w:rsidR="00071A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0000">
        <w:rPr>
          <w:rFonts w:ascii="TH SarabunIT๙" w:hAnsi="TH SarabunIT๙" w:cs="TH SarabunIT๙"/>
          <w:sz w:val="32"/>
          <w:szCs w:val="32"/>
          <w:cs/>
        </w:rPr>
        <w:t>ในการดำเนินการตามขั้นตอนและวิธีการดังกล่าวมีองค์กรรับผิดชอบได้แก่ ฝ่ายวิเคราะห์นโยบายและแผน / หน่วยงานที่ได้รับมอบหมาย คณะกรรมการสนับสนุนการจัดทำแผนพัฒนาท้องถิ่น คณะกรรมการพัฒนาท้องถิ่น รวมถึง สำนัก/กอง/ส่วน/ฝ่าย/และส่วนราชการต่างๆที่เข้าร่วมโครงการ</w:t>
      </w:r>
    </w:p>
    <w:p w:rsidR="00571094" w:rsidRPr="00C60000" w:rsidRDefault="00571094" w:rsidP="0057109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๖. ระยะเวลาในการดำเนินการ</w:t>
      </w:r>
    </w:p>
    <w:p w:rsidR="0002753F" w:rsidRDefault="00571094" w:rsidP="000275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571094" w:rsidRPr="00C60000" w:rsidRDefault="00571094" w:rsidP="000275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๗. งบประมาณ</w:t>
      </w:r>
      <w:r w:rsidR="00225A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225A42" w:rsidRPr="00225A42">
        <w:rPr>
          <w:rFonts w:ascii="TH SarabunIT๙" w:hAnsi="TH SarabunIT๙" w:cs="TH SarabunIT๙"/>
          <w:sz w:val="32"/>
          <w:szCs w:val="32"/>
        </w:rPr>
        <w:t>30</w:t>
      </w:r>
      <w:r w:rsidRPr="00225A42">
        <w:rPr>
          <w:rFonts w:ascii="TH SarabunIT๙" w:hAnsi="TH SarabunIT๙" w:cs="TH SarabunIT๙"/>
          <w:sz w:val="32"/>
          <w:szCs w:val="32"/>
          <w:cs/>
        </w:rPr>
        <w:t>,0๐๐</w:t>
      </w: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225A4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71094" w:rsidRPr="00C60000" w:rsidRDefault="00571094" w:rsidP="005710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๘. หน่วยงานผู้รับผิดชอบ</w:t>
      </w:r>
    </w:p>
    <w:p w:rsidR="00571094" w:rsidRPr="00C60000" w:rsidRDefault="00571094" w:rsidP="00571094">
      <w:pPr>
        <w:rPr>
          <w:rFonts w:ascii="TH SarabunIT๙" w:hAnsi="TH SarabunIT๙" w:cs="TH SarabunIT๙"/>
          <w:sz w:val="32"/>
          <w:szCs w:val="32"/>
          <w:cs/>
        </w:rPr>
      </w:pPr>
      <w:r w:rsidRPr="00C60000">
        <w:rPr>
          <w:rFonts w:ascii="TH SarabunIT๙" w:hAnsi="TH SarabunIT๙" w:cs="TH SarabunIT๙"/>
          <w:sz w:val="32"/>
          <w:szCs w:val="32"/>
          <w:cs/>
        </w:rPr>
        <w:tab/>
        <w:t>สำนักปลัด  องค์การบริหารส่วนตำบล</w:t>
      </w:r>
      <w:r w:rsidR="0026311E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C6000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71094" w:rsidRPr="00C60000" w:rsidRDefault="00571094" w:rsidP="0057109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๙.</w:t>
      </w:r>
      <w:r w:rsidRPr="00C600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571094" w:rsidRPr="00C60000" w:rsidRDefault="00571094" w:rsidP="00571094">
      <w:pPr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การติดตามและประเมินผลตามแผนการพัฒนาองค์การบริหารส่วนตำบล</w:t>
      </w:r>
      <w:r w:rsidR="0026311E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C60000">
        <w:rPr>
          <w:rFonts w:ascii="TH SarabunIT๙" w:hAnsi="TH SarabunIT๙" w:cs="TH SarabunIT๙"/>
          <w:sz w:val="32"/>
          <w:szCs w:val="32"/>
          <w:cs/>
        </w:rPr>
        <w:t xml:space="preserve"> และแบบประเมิน</w:t>
      </w:r>
    </w:p>
    <w:p w:rsidR="00571094" w:rsidRPr="00C60000" w:rsidRDefault="00571094" w:rsidP="0057109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60000">
        <w:rPr>
          <w:rFonts w:ascii="TH SarabunIT๙" w:hAnsi="TH SarabunIT๙" w:cs="TH SarabunIT๙"/>
          <w:b/>
          <w:bCs/>
          <w:sz w:val="32"/>
          <w:szCs w:val="32"/>
          <w:cs/>
        </w:rPr>
        <w:t>๑๐. ผลที่คาดว่าจะได้รับ</w:t>
      </w:r>
    </w:p>
    <w:p w:rsidR="00571094" w:rsidRPr="00C60000" w:rsidRDefault="00571094" w:rsidP="00E976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  <w:cs/>
        </w:rPr>
        <w:tab/>
        <w:t>๑๐.๑ องค์การบริหารส่วนตำบลมีแผนพัฒนาท้องถิ่นที่มีประสิทธิภาพและประสิทธิผลและลดความซ้ำซ้อนของโครงการ มีความสมบูรณ์ ครอบคลุม และตรงตามความต้องการของประชาชน</w:t>
      </w:r>
    </w:p>
    <w:p w:rsidR="00571094" w:rsidRPr="00C60000" w:rsidRDefault="00571094" w:rsidP="00E976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  <w:cs/>
        </w:rPr>
        <w:tab/>
        <w:t>๑๐.๒ องค์การบริหารส่วนตำบลมีแผนพัฒนาท้องถิ่น ที่ใช้เป็นแนวทางในการพัฒนาตำบล โดยทำให้สามารถกำหนดกรอบโครงการและกิจกรรมที่จะดำเนินการต่อไป</w:t>
      </w:r>
    </w:p>
    <w:p w:rsidR="00571094" w:rsidRPr="00C60000" w:rsidRDefault="00571094" w:rsidP="00E976D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2"/>
          <w:szCs w:val="32"/>
          <w:cs/>
        </w:rPr>
        <w:t>๑๐.๓ องค์การบริหารส่วนตำบล</w:t>
      </w:r>
      <w:r w:rsidR="0026311E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C60000">
        <w:rPr>
          <w:rFonts w:ascii="TH SarabunIT๙" w:hAnsi="TH SarabunIT๙" w:cs="TH SarabunIT๙"/>
          <w:sz w:val="32"/>
          <w:szCs w:val="32"/>
          <w:cs/>
        </w:rPr>
        <w:t>มีแผนชุมชนเพื่อใช้เป็นแนวทางการพัฒนาท้องถิ่น ประชาชนมีคุณภาพชีวิตที่ดีขึ้น</w:t>
      </w:r>
    </w:p>
    <w:p w:rsidR="00571094" w:rsidRPr="00C60000" w:rsidRDefault="00571094" w:rsidP="00E976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0000">
        <w:rPr>
          <w:rFonts w:ascii="TH SarabunIT๙" w:hAnsi="TH SarabunIT๙" w:cs="TH SarabunIT๙"/>
          <w:sz w:val="32"/>
          <w:szCs w:val="32"/>
          <w:cs/>
        </w:rPr>
        <w:tab/>
        <w:t>๑๐.๔ เกิดความร่วมมือแบบ</w:t>
      </w:r>
      <w:proofErr w:type="spellStart"/>
      <w:r w:rsidRPr="00C6000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60000">
        <w:rPr>
          <w:rFonts w:ascii="TH SarabunIT๙" w:hAnsi="TH SarabunIT๙" w:cs="TH SarabunIT๙"/>
          <w:sz w:val="32"/>
          <w:szCs w:val="32"/>
          <w:cs/>
        </w:rPr>
        <w:t>การระหว่างภาคีเครือข่ายระหว่างหน่วยงานภาครัฐ และภาคประชาชน</w:t>
      </w:r>
    </w:p>
    <w:p w:rsidR="00571094" w:rsidRPr="00C60000" w:rsidRDefault="00571094" w:rsidP="00E976D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0000">
        <w:rPr>
          <w:rFonts w:ascii="TH SarabunIT๙" w:hAnsi="TH SarabunIT๙" w:cs="TH SarabunIT๙"/>
          <w:sz w:val="32"/>
          <w:szCs w:val="32"/>
        </w:rPr>
        <w:tab/>
      </w:r>
      <w:r w:rsidRPr="00C60000">
        <w:rPr>
          <w:rFonts w:ascii="TH SarabunIT๙" w:hAnsi="TH SarabunIT๙" w:cs="TH SarabunIT๙"/>
          <w:sz w:val="30"/>
          <w:szCs w:val="30"/>
          <w:cs/>
        </w:rPr>
        <w:t>๑๐.๕  เสริมสร้างรากฐานประชาธิปไตยและพื้นฐานของการพัฒนาที่ยั่งยืน</w:t>
      </w:r>
    </w:p>
    <w:p w:rsidR="00571094" w:rsidRPr="00C60000" w:rsidRDefault="00571094" w:rsidP="00571094">
      <w:pPr>
        <w:rPr>
          <w:rFonts w:ascii="TH SarabunIT๙" w:hAnsi="TH SarabunIT๙" w:cs="TH SarabunIT๙"/>
          <w:sz w:val="32"/>
          <w:szCs w:val="32"/>
        </w:rPr>
      </w:pPr>
    </w:p>
    <w:p w:rsidR="00571094" w:rsidRDefault="00571094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71ADB" w:rsidRDefault="00071ADB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71ADB" w:rsidRDefault="00071ADB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71ADB" w:rsidRDefault="00071ADB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71ADB" w:rsidRDefault="00071ADB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71ADB" w:rsidRDefault="00071ADB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71ADB" w:rsidRPr="008B5BC5" w:rsidRDefault="008B5BC5" w:rsidP="008B5BC5">
      <w:pPr>
        <w:spacing w:before="1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5BC5">
        <w:rPr>
          <w:rFonts w:ascii="TH SarabunIT๙" w:eastAsia="Times New Roman" w:hAnsi="TH SarabunIT๙" w:cs="TH SarabunIT๙"/>
          <w:sz w:val="32"/>
          <w:szCs w:val="32"/>
        </w:rPr>
        <w:lastRenderedPageBreak/>
        <w:t>-96-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3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การส่งเสริมและสนับสนุนการจัดทำแผนชุมชน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การพัฒนาและสร้างการเรียนรู้ เพื่อมุ่งเน้นยกระดับการมีส่วนร่วมของประชาชน ในการพัฒนาท้องถิ่นเป็นสำคัญ     จึงควรให้คณะกรรมการชุมชนซึ่งถือว่าเป็นประชาชนกลุ่มหนึ่งในชุมชน สร้างแผนชุมชนขึ้นมาด้วยตนเอง ดังความหมายของแผนแม่บทชุนที่ว่า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แผนชุมชนเป็นการทำงานเพื่อต้องการให้ชุมชนสามารถบริหารจัดการเอง กำหนดทิศทางของตนเอง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การสร้างภูมิคุ้มกัน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ป้องกันเงื่อนไขจากภายนอกเข้าไปทำให้ชุมชนเปลี่ยนแนวคิดวัฒนธรรมดั้งเดิม และวิ่งตามกระแสเงิน ทำให้ชุมชนได้รับการเรียนรู้ รู้จักชุมชนของตนเองสามารถค้นหาทรัพยากรและศักยภาพของตนเอง ตลอดจนการทำโครงการแก้ไขปัญหาในอนาคตได้ และการประสานกับหน่วยงานทุกภาคส่วน เพื่อให้เกิดความร่วมมือเป็นพลังสำคัญในการแก้ไขปัญหาที่ตอบมนองความต้องการของชุมชน ในปัจจุบันและป้องกันปัญหาที่จะเกิดขึ้นในอนาคตได้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เพื่อให้คนในชุมชนได้แลกเปลี่ยนเรียนรู้ร่วมกันได้เห็นข้อเด่น ข้อดี โอกาสและข้อจำกัดของชุมชนในการพัฒนาอย่างมีเป้าหมายมีช่องทางในการแก้ไขปัญหาของชุมชนได้อย่างเหมาะสมและครอบคลุมสามารถกำหนดกิจกรรมที่ตอบสนองความต้องการของชุมชนได้คิดเป็นและกล้าที่จะตัดสินใจด้วยตนเองได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ทุกหมู่บ้านในเขต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5.1 ประชุมผู้บริหาร กำนันผู้ใหญ่บ้าน เจ้าหน้าที่ที่เกี่ยวข้องเพื่อวางแผนการดำเนินงาน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5.2 ประชาสัมพันธ์โครงการพร้อมให้ความรู้แก่ประชาชนในพื้นที่ โดยใช้หอกระจายข่าวและเสียงตามสายในหมู่บ้าน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5.3 ดำเนินการจัดทำแผนชุมชนของทุกหมู่บ้านตามกำหนดการ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5.4 ส่งแผนชุมชนให้หน่วยงานที่เกี่ยวข้อง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ระยะเวลาการดำเนินการ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ชุมชนสามารถวางแผนจัดการกับทรัพยากรหรือทุนในชุมชน ทั้งทุนบุคคลและทุนสังคมที่มีอยู่ได้อย่างเหมาะสมสอดคล้องกับสภาพชุมชนคนในชุมชนได้รับผลประโยชน์ร่วมกันอย่างทั่วถึงและเท่าเทียมความร่วมมือกันของคนในชุมชนจะก่อให้เกิดทัศนคติที่ดี เอื้ออาทรต่อกันได้ รวมทั้งปลูกฝังทัศนคติ ค่านิยมที่ดีให้กับลูกหลานสามารถหาแนวร่วมในการทำงานเพื่อพัฒนาชุมชนท้องถิ่นของตนเองได้</w:t>
      </w:r>
    </w:p>
    <w:p w:rsidR="00071ADB" w:rsidRPr="008B5BC5" w:rsidRDefault="008B5BC5" w:rsidP="008B5BC5">
      <w:pPr>
        <w:spacing w:before="160"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5BC5">
        <w:rPr>
          <w:rFonts w:ascii="TH SarabunIT๙" w:eastAsia="Times New Roman" w:hAnsi="TH SarabunIT๙" w:cs="TH SarabunIT๙"/>
          <w:sz w:val="32"/>
          <w:szCs w:val="32"/>
        </w:rPr>
        <w:lastRenderedPageBreak/>
        <w:t>-97-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3.3.2 ดำเนินการให้ประชาชนมีส่วนร่วมในการจัดหาพัสดุ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มาตรการแต่งตั้งตัวแทนประชาคมเข้าร่วมเป็นคณะกรรมการตรวจรับงานจ้าง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ดำเนินการตามข้อบัญญัติงบประมาณรายจ่ายประจำปีในด้านการจัดซื้อจัดจ้าง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ให้มีส่วนร่วมอย่างแข็งขันกับมาตรการการป้องกันการทุจริตใน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เพื่อเป็นกลไกภาคประชาชน (โดยวิธีผ่านการประชาคม) ในการมีส่วนร่วมกับ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อย่างแข็งขันสำหรับการทำงานของ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ได้มีกฎหมาย ระเบียบ ข้อบังคับ กำหนดให้ภาคประชาชนและส่งเสริมกลไกภาคประชาชน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กับมาตรการการป้องกันการทุจริตในองค์การบริหารส่วนตำบลนั่นคือได้ทำหน้าที่อย่างถูกต้อง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ตัวแทนประชาคมหมู่บ้านทั้ง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หมู่บ้าน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วิธีการดำเนินการ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5.1 ส่งเสริมกลไกภาคประชาชน (โดยผ่านการประชาคม) ให้มีส่วนร่วมกับ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อย่างแข็งขันสำหรับการทำงานของ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ได้มีกฎหมายระเบียบ ข้อบังคับ กำหนดให้ภาคประชาสังคม (ตัวแทนประชาคม) ต้องไปมีส่วนเกี่ยวข้องกับ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ในหลายๆ ส่วน เช่น ให้ตัวแทนประชาคมมีส่วนร่วมเป็นกรรมการตามระเบียบฯ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คณะกรรมการตรวจรับพัสดุเป็นกรรมการตรวจการจ้าง ฯลฯ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5.2 มีการฝึกอบรมตัวแทนประชาคมให้มีความรู้ความเข้าใจเรื่องระเบียบฯว่าด้วยการพัสดุ เพื่อเรียนรู้ทำความเข้าใจระเบียบต่างๆ จะได้ปฏิบัติได้อย่างถูกต้อง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ระยะเวลาการดำเนินการ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ดำเนินการทุกปีงบประมาณ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สำนักปลัดและกองคลัง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9.1 ภาคประชาชนมีส่วนร่วมในการดำเนินงานและตรวจสอบการดำเนินงานของ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9.2 ภาคประชาชนทราบและตระหนักถึงสิทธิ หน้าที่และบทบาทในการมีส่วนร่วมและตรวจสอบการดำเนินงานของหน่วยงานท้องถิ่นของตนเอง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5BC5">
        <w:rPr>
          <w:rFonts w:ascii="TH SarabunIT๙" w:eastAsia="Times New Roman" w:hAnsi="TH SarabunIT๙" w:cs="TH SarabunIT๙"/>
          <w:sz w:val="32"/>
          <w:szCs w:val="32"/>
        </w:rPr>
        <w:lastRenderedPageBreak/>
        <w:t>-98-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3.3.3 ดำเนินการให้ประชาชนมีส่วนร่วมตรวจสอบ และการประเมินผลการปฏิบัติงาน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กิจกรรมการประเมินผลการปฏิบัติราชการของ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้วยกรมส่งเสริมการปกครองท้องถิ่นกำหนดให้องค์การบริหารส่วนตำบลในฐานะองค์กรปกครองส่วนท้องถิ่นต้องดำเนินการประเมินผลการปฏิบัติราชการ ซึ่งเป็นกระบวนการวัดผลการบริหารและปฏิบัติราชการขององค์การบริหารส่วนตำบลว่าสัมฤทธิ์ผลตามเป้าหมายหรือไม่ ตลอดจนเป็นการตรวจสอบการปฏิบัติราชการขององค์การบริหารส่วนตำบล เพื่อนำผลที่ได้จากการประเมินมาใช้ในการปรับปรุง แก้ไข ส่งเสริม พัฒนา ขยายหรือยุติการดำเนินภารกิจต่างๆ ขององค์การบริหารส่วนตำบล ต่อไป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ดังนั้น อาศัยอำนาจตามความในมาตรา 9(3) และมาตรา 45 แห่งพระราชกฤษฎีกาว่าด้วยหลักเกณฑ์และวิธีการบริหารกิจการบ้านเมืองที่ดี พ.ศ. 2546 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จึงได้จัดทำโครงการการปฏิบัติราชการของ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เพื่อให้การประเมินผลการปฏิบัติราชการของ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มีการขับเคลื่อนอย่างเป็นรูปธรรม ซึ่งจะส่งเสริมให้</w:t>
      </w:r>
      <w:proofErr w:type="spellStart"/>
      <w:r w:rsidR="008252F9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มีมาตรฐานในการปฏิบัติราชการ 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และให้คำนึงถึงการมีส่วนร่วมของประชาชนในการตรวจสอบการประเมินผลการปฏิบัติงาน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โดยให้เป็นไปตามหลักเกณฑ์และวิธีการที่กฎหมายกำหนด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เพื่อติดตามประเมินผลการปฏิบัติราชการได้อย่างถูกต้องตามมาตรฐานการปฏิบัติราชการ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เพื่อให้เกิดกระบวนการมีส่วนร่วมของภาคประชาชนในการตรวจสอบการปฏิบัติราชการของ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และเป็นการเฝ้าระวังการทุจริตในการบริหารจัดการตามภารกิจของ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เพื่อดำเนินงานให้เป็นไปตามนโยบายของผู้บริหารท้องถิ่น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คณะทำงานและเจ้าหน้าที่ผู้รับผิดชอบการประเมินผลการปฏิบัติราชการของ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จัดทำโครงการและขออนุมัติโครงการ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จัดทำประกาศประชาสัมพันธ์การดำเนินโครงการ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ทำคำสั่งแต่งตั้งคณะกรรมการ/คณะทำงานและเจ้าหน้าที่ผู้รับผิดชอบการประเมินผลการปฏิบัติราชการของ</w:t>
      </w:r>
      <w:proofErr w:type="spellStart"/>
      <w:r w:rsidR="008252F9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ประชุมคณะกรรมการ/คณะทำงานและเจ้าหน้าที่ผู้รับผิดชอบการประเมินผลการปฏิบัติราชการ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การจัดทำแผนการดำเนินงาน</w:t>
      </w:r>
    </w:p>
    <w:p w:rsid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-99-</w:t>
      </w:r>
    </w:p>
    <w:p w:rsidR="008B5BC5" w:rsidRP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การดำเนินโครงการให้เป็นไปตามแผนการดำเนินงาน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จัดทำแบบสอบถามวัดความพึงพอใจในการปฏิบัติราชการของหน่วยงานต่างๆของ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การติดตามและประเมินผล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9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การจัดทำสรุปรายงานผลการดำเนินโครงการฯ แล้วรายงานให้ผู้บริหารพิจารณาทราบปรับปรุงดำเนินการแก้ไขต่อไป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ผลการปฏิบัติราชการของ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ดีขึ้นเมื่อเปรียบเทียบกับปีที่ผ่านมา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P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5BC5">
        <w:rPr>
          <w:rFonts w:ascii="TH SarabunIT๙" w:eastAsia="Times New Roman" w:hAnsi="TH SarabunIT๙" w:cs="TH SarabunIT๙"/>
          <w:sz w:val="32"/>
          <w:szCs w:val="32"/>
        </w:rPr>
        <w:lastRenderedPageBreak/>
        <w:t>-100-</w:t>
      </w:r>
    </w:p>
    <w:p w:rsidR="001E161E" w:rsidRPr="008B5BC5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มิติที่ 4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4.1 มีการจัดวางระบบและรายงานการควบคุมภายใน ตามที่คณะกรรมการตรวจเงินแผ่นดินกำหนด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4.1.1 มีการจัดทำและรายงานการจัดทำระบบควบคุมภายในให้ผู้กำกับดูแล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โครงการจัดทำแผนการตรวจสอบภายในประจำปี  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1E161E" w:rsidRDefault="00314696" w:rsidP="001E16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การตรวจสอบภายในเป็นปัจจัยสำคัญที่จะช่วยให้การดำเนินงานตามภารกิจของ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เป็นไปอย่างมีประสิทธิภาพและประสิทธิผล ทั้งยังช่วยป้องกันหรือลดความเสี่ยงจากการดำเนินงานผิดพลาดและลดความเสียหายที่อาจเกิดขึ้น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ซึ่งการตรวจสอบภายในนั้นยังถือเป็นส่วนประกอบสำคัญที่แทรกอยู่ในการปฏิบัติงานตามปกติ ซึ่งจะต้องมีการกระทำอย่างเป็นขั้นตอนที่ถูกต้องตามระเบียบ และกฎหมายที่กำหนด โดยผู้บริหารสามารถนำแผนการตรวจสอบภายในมาใช้โดยรวมเป็นส่วนหนึ่งของกระบวนการบริหาร เพื่อให้สามารถบรรลุวัตถุประสงค์ของการดำเนินงานอีกทั้งยังเป็นแนวทางการปฏิบัติงาน ซึ่งเป็นแนวทางการตรวจสอบภายในที่ชัดเจน ดังนั้น การจัดทำแผนการตรวจสอบภายในอย่างมีมาตรฐานประกอบกับมีระเบียบ ข้อบังคับ ตลอดจนกฎหมายต่างๆ ที่เกี่ยวข้องจะทำให้การปฏิบัติงานของ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เป็นไปอย่างถูกต้องและเป็นไปตามวัตถุประสงค์ของทางราชการ</w:t>
      </w:r>
    </w:p>
    <w:p w:rsidR="00314696" w:rsidRPr="00314696" w:rsidRDefault="00314696" w:rsidP="001E16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3.1 เพื่อจัดวางระบบการควบคุมภายในตามระเบียบ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สตง.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ว่าด้วยการกำหนดมาตรฐานควบคุมภายใน พ.ศ. 2544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เพื่อพิสูจน์ความถูกต้องและเชื่อถือได้ของข้อมูลและตัวเลขต่างๆ ทางด้านการบัญชี และด้านอื่นๆ ที่เกี่ยวข้อง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เพื่อตรวจสอบการปฏิบัติงานของหน่วยรับตรวจว่าเป็นไปตามกฎหมาย ระเบียบ ข้อบังคับ คำสั่ง มติคณะรัฐมนตรี และนโยบายที่กำหนด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3.4 เพื่อตรวจสอบหาระบบการควบคุมภายในของหน่วยรับตรวจว่าเพียงพอ และเหมาะสม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3.5 เพื่อเป็นหลักประกันการใช้และระวังทรัพย์สินต่างๆ ของส่วนราชการเป็นไปอย่างเหมาะสม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1E161E" w:rsidRDefault="00314696" w:rsidP="001E16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พนักงานส่วนตำบลทุกหน่วยงาน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1E16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1E161E" w:rsidRDefault="00314696" w:rsidP="001E16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1E16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จัดทำแผนปฏิบัติงานตรวจสอบภายใน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ตรวจสอบความถูกต้องและเชื่อถือได้ของข้อมูลและตัวเลขต่างๆ ด้วยเทคนิค และวิธีการตรวจสอบที่ยอมรับโดยทั่วไป ปริมาณมากน้อยตามความจำเป็นและเหมาะสม โดยคำนึงถึงประสิทธิภาพของระบบการควบคุมภายในและความสำคัญของเรื่องที่ตรวจสอบ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ตรวจสอบการปฏิบัติงานเกี่ยวกับการบริหารงบประมาณ การเงิน การพัสดุและทรัพย์สิน รวมทั้งการบริหารงานด้านอื่นๆ ขององค์กรปกครองส่วนท้องถิ่น ให้เป็นไปตามนโยบาย กฎหมาย ระเบียบ ข้อบังคับ คำสั่ง และมติคณะรัฐมนตรี 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ว่าเป็นไปโดยมีประสิทธิภาพ ประสิทธิผล และประหยัด</w:t>
      </w:r>
    </w:p>
    <w:p w:rsidR="008B5BC5" w:rsidRDefault="008B5BC5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-101-</w:t>
      </w:r>
    </w:p>
    <w:p w:rsidR="008B5BC5" w:rsidRPr="008B5BC5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สอบทานระบบการปฏิบัติงานตามมาตรฐาน และ/หรือ ระเบียบ ข้อบังคับ คำสั่งที่ทางราชการกำหนด เพื่อให้มั่นใจได้ว่าสามารถนำไปสู่การปฏิบัติงานที่ตรงตามวัตถุประสงค์และสอดคล้องกับนโยบาย</w:t>
      </w:r>
    </w:p>
    <w:p w:rsidR="001E161E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 รายงานผลการตรวจสอบและติดตามประเมินผล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หน่วยงานตรวจสอบภายใน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บุคลากรมีความเข้าใจและปฏิบัติตามกฎหมาย ระเบียบ ข้อบังคับ โดยมุ่งผลสัมฤทธิ์ของงานมากขึ้น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ความเสี่ยงในการเบิกจ่ายเงินลดน้อยลง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10.3 การใช้ทรัพยากรของสำนัก/กอง/หน่วยงาน ที่มีอยู่อย่างคุ้มค่า ประหยัด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Pr="00314696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8B5BC5" w:rsidP="008B5BC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-102-</w:t>
      </w:r>
    </w:p>
    <w:p w:rsidR="00314696" w:rsidRPr="008B5BC5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314696" w:rsidRPr="00314696" w:rsidRDefault="00314696" w:rsidP="001E161E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โครงการจัดทำรายงานการควบคุมภายใน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ตามระเบียบคณะกรรมการตรวจเงินแผ่นดิน ว่าด้วยการกำหนดมาตรฐานการควบคุมภายใน พ.ศ. 2544 กำหนดให้หน่วยรับตรวจติดตามประเมินผลการควบคุมภายในที่ได้กำหนดไว้ รายงานต่อผู้กำกับดูแลและคณะกรรมการตรวจเงินแผ่นดิน อย่างน้อยปีละหนึ่งครั้ง ภายในเก้าสิบวันนับจากวันสิ้นปีงบประมาณ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ดังนั้น เพื่อให้การปฏิบัติถูกต้องและเป็นไปตามที่ระเบียบฯ กำหนด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จึงได้มีการจัดทำและรายงานการควบคุมภายในตามที่คณะกรรมการตรวจเงินแผ่นดินกำหนด เป็นประจำทุกปี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เพื่อติดตามและประเมินผลการควบคุมภายใน ระดับองค์กรของ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เพื่อสรุปรายงานผลการประเมินผลการควบคุมภายในให้นายกทราบตามแบบที่ระเบียบฯ กำหนด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เพื่อรายงานการติดตามและประเมินผลการควบคุมภายในต่อผู้กำกับดูแลและคณะกรรมการตรวจเงินแผ่นดิน ตามกำหนด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ส่วนราชการทุกหน่วยงานของ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ส่วนราชการทุกหน่วยงานของ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แต่งตั้งคณะกรรมการติดตามและประเมินผลการควบคุมภายใน ระดับองค์กร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แต่งตั้งคณะกรรมการติดตามและประเมินผลการควบคุมภายใน ระดับหน่วยงานย่อย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ผู้บริหารมีหนังสือแจ้งให้ทุกส่วนราชการติดตามและประเมินผลการควบคุมภายใน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4. คณะกรรมการติดตามและประเมินผลการควบคุมภายใน ระดับหน่วยงานย่อย ดำเนินการประเมินองค์ประกอบ ตามแบบ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ปย.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และประเมินผลการปรับปรุงการควบคุมภายในตามแบบ 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ปย.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คณะกรรมการติดตามและประเมินผลการควบคุมภายในระดับองค์กร ดำเนินการรวบรวม เพื่อจัดทำรายงานการควบคุมภายใน ตามระเบียบฯ ข้อ 6 ระดับองค์กร และนำเสนอผู้บริหาร พร้อมจัดส่งรายงานให้ผู้กำกับดูแลและคณะกรรมการตรวจเงินแผ่นดิน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ไม่ใช้งบประมาณดำเนินการ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สำนักงานปลัด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8B5BC5" w:rsidRDefault="008B5BC5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B5BC5" w:rsidRDefault="008B5BC5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B5BC5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-103-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บุคลากรมีความรู้ความเข้าใจในการปฏิบัติงานเพื่อให้เกิดประสิทธิภาพสูงสุด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ลดโอกาสความผิดพลาด ป้องกันและลดความเสี่ยงต่อการปฏิบัติงาน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เกิดประโยชน์สูงสุดต่อองค์กรและประชาชนโดยรวม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 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ซึ่งไม่ครอบคลุมถึงการจัดการด้านอื่นๆ 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ควรเป็นระบบการควบคุมที่ครอบคลุมงานทุกด้านและสามารถสะท้อนภาพให้เห็นเป็นองค์รวมของหน่วยงานนั้นๆ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 สาเหตุส่วนหนึ่งอาจเกิดจากการกำหนดหน้าที่และมอบหมายงานในหน่วยงานไม่เหมาะสม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ท่าฉาง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พิจารณาแล้วเห็นว่าเพื่อให้องค์กรมีแนวทางในการกำหนดระบบการควบคุมภายใน    ให้เป็นไปอย่างมีประสิทธิภาพและเหมาะสมกับการปฏิบัติงานในหน่วยงานจึงได้กำหนดกิจกรรมการติดตามประเมินผลการควบคุมภายใ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ขึ้น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เพื่อให้บุคลากรมีการปฏิบัติตามนโยบาย กฎหมาย เงื่อนไขสัญญา ข้อตกลง ระเบียบข้อบังคับต่างๆ ของหน่วยงานอย่างถูกต้องและครบถ้วน</w:t>
      </w:r>
    </w:p>
    <w:p w:rsidR="00B40E00" w:rsidRDefault="00B40E0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Default="00B40E0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Default="00B40E0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-104-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1E161E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เพื่อให้การควบคุมภายในของ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5.1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ฐานการควบคุมภายใน พ.ศ. 2544 ข้อ 6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5.2 ประชุมคณะทำ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และตามแผนพัฒนาองค์การบริหารส่วนตำบล  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เป็นไปอย่างมีประสิทธิภาพและประสิทธิผล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  <w:t>5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การรวบรวมผลการติดตามและประเมินผลการควบคุมภายในให้คณะทำงานฯ เพื่อสรุปข้อมูล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5.4 รายงานผลการปฏิบัติงาน ความคิดเห็นและอุปสรรคต่างๆ ให้นายกองค์การบริหารส่วนตำบลและผู้บริหารทราบ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สถานที่/ระยะเวลาดำเนินการ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หน่วยงานรับผิดชอบ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ทุกกอง/สำนัก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ประโยชน์ที่คาดว่าจะได้รับ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การดำเนินงานของหน่วยงานบรรลุวัตถุประสงค์ที่วางไว้อย่างมีประสิทธิภาพ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การใช้ทรัพยากรเป็นไปอย่างมีประสิทธิภาพ ประหยัด และคุ้มค่า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มีข้อมูลและรายงานทางการเงินที่ถูกต้อง ครบถ้วนและเชื่อถือได้ สามารถนำไปใช้ในการตัดสินใจ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การปฏิบัติในหน่วยงานเป็นไปอย่างมีระบบและอยู่ในกรอบของกฎหมาย ระเบียบ ข้อบังคับที่วางไว้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เป็นเครื่องมือช่วยผู้บริหารในการกำกับดูแลการปฏิบัติงานดีอย่างดียิ่ง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มีรายงานการประเมินผลการควบคุมภายใน ตามมาตรฐาน ข้อ 6 ที่เสร็จตามกำหนดเวลา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กิจกรรมการควบคุมภายใน ร้อยละ 80 ได้ดำเนินการแก้ไข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10.3 ร้อยละของหน่วยงานรายงานการประเมินผลการควบคุมภายในครบทุกงาน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10.4 มีการจัดการความรู้ที่เกี่ยวข้องกับการควบคุมภายใน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10.5 ระดับความพึงพอใจของผู้ที่เกี่ยวข้องในการจัดทำรายงานการประเมินผลการควบคุมภายใน 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(ร้อยละ 80 ในระดับมาก)</w:t>
      </w: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B40E00" w:rsidP="0002753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-105-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4.2.1 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บริหารงานบุคคลเป็นกระบวนการเกี่ยวกับบุคคลถือว่าเป็นสิ่งสำคัญหรือเป็นหัวใจขององค์กรจึงมักจะกำหนด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 เพื่อให้มีประสิทธิภาพและเพื่อให้การปฏิบัติงานบรรลุตามวัตถุประสงค์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จึงได้กำหนดมาตรการส่งเสริมให้ประชาชนมีส่วนร่วม ตรวจสอบ กำกับ ดูแลการบริหารงานบุคคล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 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เป็นไปอย่างโปร่งใส และสามารถตรวจสอบได้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เพื่อให้ประชาชนมีส่วนร่วม การตรวจสอบ กำกับ ดูแลการบริหารงานบุคคลให้เป็นไปด้วยความโปร่งใสและเป็นธรรม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เพื่อให้เป็นแนวทางในการตรวจสอบ กำกับ ดูแลการบริหารงานบุคคลเกี่ยวกับการบรรจุแต่งตั้งการโอน ย้าย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พนักงานส่วนตำบล พนักงานครูส่วนตำบล พนักงานจ้าง ที่มีการดำเนินการด้านการบริหารงานบุคคล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86620D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ตรวจสอบ กำกับ ดูแลการบริหารงานบุคคลเกี่ยวกับการบรรจุแต่งตั้ง การโอน ย้าย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แต่งตั้งกรรมการจากภาคประชาชนให้มีส่วนร่วม ตรวจสอบ กำกับ ดูแลบริหารงานบุคคลในการบรรจุแต่งตั้ง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ได้ดำเนินการตามกฎหมาย ระเบียบ ข้อบังคับที่เกี่ยวข้องอย่างเคร่งครัด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การสรรหาการบรรจุแต่งตั้งได้มีการประชาสัมพันธ์ไปยังหน่วยงานอื่น และ ก.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จังหวัดอื่น รวมถึงประชาสัมพันธ์ให้ประชาชนภายในตำบลทราบโดยการประกาศเสียงตามสายภายในหมู่บ้าน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มีการประชาสัมพันธ์ลงในเว็บไซต์ของ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มีการติดประกาศประชาสัมพันธ์ที่บอร์ดประชาสัมพันธ์ของ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รวมถึงมีการแต่งตั้งประชาชนเพื่อตรวจสอบขั้นตอนการดำเนินการในการบรรจุแต่งตั้ง</w:t>
      </w:r>
    </w:p>
    <w:p w:rsidR="00B40E00" w:rsidRDefault="00B40E0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-106-</w:t>
      </w:r>
    </w:p>
    <w:p w:rsidR="00B40E00" w:rsidRPr="00B40E00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1E161E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การบรรจุแต่งตั้งจะต้องได้รับการตรวจสอบคุณสมบัติและความเห็นชอบจากคณะกรรมการพนักงานส่วนตำบล     (ก.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จังหวัด) ก่อน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ในการออกคำสั่งการบรรจุแต่งตั้ง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จะออกคำสั่งแต่งตั้งได้ต้องไม่ก่อนวันที่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รับมติ คณะกรรมการพนักงานส่วนตำบล (ก.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จังหวัด)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การเลื่อนระดับ/เลื่อนตำแหน่ง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kern w:val="28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pacing w:val="-6"/>
          <w:kern w:val="28"/>
          <w:sz w:val="32"/>
          <w:szCs w:val="32"/>
          <w:cs/>
        </w:rPr>
        <w:t xml:space="preserve">- แต่งตั้งกรรมการจากภาคประชาชนให้มีส่วนร่วม ตรวจสอบ กำกับ ดูแลการบริหารงานบุคคลในการเลื่อนระดับ/การเลื่อนตำแหน่ง </w:t>
      </w:r>
      <w:r>
        <w:rPr>
          <w:rFonts w:ascii="TH SarabunIT๙" w:eastAsia="Times New Roman" w:hAnsi="TH SarabunIT๙" w:cs="TH SarabunIT๙" w:hint="cs"/>
          <w:spacing w:val="-6"/>
          <w:kern w:val="28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pacing w:val="-6"/>
          <w:kern w:val="28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pacing w:val="-6"/>
          <w:kern w:val="28"/>
          <w:sz w:val="32"/>
          <w:szCs w:val="32"/>
          <w:cs/>
        </w:rPr>
        <w:t xml:space="preserve"> ได้ดำเนินการตามกฎหมาย ระเบียบ หนังสือสั่งการข้อบังคับที่เกี่ยวข้อง อย่างเคร่งครัด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แจ้งผู้ที่มีคุณสมบัติทราบโดยการบันทึกข้อความแจ้งผู้มีคุณสมบัติที่จะเลื่อนระดับ/เลื่อนตำแหน่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มีการประชาสัมพันธ์ไปยังหน่วยงานอื่น และ ก.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จังหวัดอื่น รวมถึงประชาสัมพันธ์ให้ประชาชนภายในตำบลทราบโดยการประกาศเสียงตามสายภายในหมู่บ้าน และมีการประชาสัมพันธ์ลงในเว็บไซต์ของ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มีขั้นตอนการตรวจสอบคุณสมบัติผู้ขอรับการประเมินเพื่อเลื่อนระดับ/เลื่อนตำแหน่ง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แต่งตั้งคณะกรรมการจากหน่วยงานอื่นเข้าร่วมเป็นกรรมการประเมินผลงานการเลื่อนระดับ/การเลื่อนตำแหน่งเพื่อความโปร่งใส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มีการออกคำสั่งแต่งตั้งคณะกรรมการในการดำเนินการอย่างชัดเจน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ผู้ขอรับการประเมินสามารถซักถามข้อสงสัยหรือโต้แย้งผลการประเมิน หรือตรวจสอบการดำเนินการที่ตนเองเห็นว่าไม่เป็นธรรมได้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การเลื่อนระดับ/การเลื่อนตำแหน่ง จะต้องได้รับการตรวจสอบคุณสมบัติและความเห็นชอบจากคณะกรรมการพนักงานส่วนตำบล (ก.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จังหวัด) ก่อน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ในการออกคำสั่งการเลื่อนระดับ/การเลื่อนตำแหน่ง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จะออกคำสั่งแต่งตั้งได้ต้องไม่ก่อนวันที่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รับมติคณะคณะกรรมการพนักงานส่วนตำบลจังหวัด (ก.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จังหวัด)</w:t>
      </w:r>
    </w:p>
    <w:p w:rsidR="001E161E" w:rsidRPr="00314696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การเลื่อนขั้นเงินเดือน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- แต่งตั้งกรรมการจากภาคประชาชนให้มีส่วนร่วม ตรวจสอบ กำกับ ดูแลบริหารงานบุคคล ในการที่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ได้ดำเนินการเลื่อนขั้นเงินเดือนตามกฎหมาย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มีการจัดทำประกาศหลักเกณฑ์หรือแนวทางนากรปฏิบัติงาน และประกาศเผยแพร่หลักเกณฑ์ให้บุคลากรทราบ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มีการประชุมคณะกรรมการกลั่นกรองการประเมินผลการปฏิบัติงาน และคณะกรรมการพิจารณาการเลื่อนขั้นเงินเดือน มีการนำข้อมูลมาใช้ประกอบการตัดสินใจ เพื่อประกอบการพิจารณาความดีความชอบ เช่น ข้อมูลประสิทธิภาพและ</w:t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และโต้แย้งผลการประเมินที่ไม่เป็นธรรม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ออกคำสั่งการเลื่อนขั้นเงินเดือนตามมติคณะกรรมการพิจารณาการเลื่อนขั้นเงินเดือน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B40E00" w:rsidRPr="00314696" w:rsidRDefault="00B40E00" w:rsidP="0002753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-107-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1E161E" w:rsidRPr="00B40E00" w:rsidRDefault="00314696" w:rsidP="00B40E0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สำนักงานปลัด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กำหนดเป็นระดับขั้นของความสำเร็จ แบ่งเกณฑ์การให้คะแนนเป็น 5 ระดับ โดยพิจารณาจากความก้าวหน้าของขั้นตอนการดำเนินงานตามเป้าหมายของแต่ละระดับ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28"/>
          <w:cs/>
        </w:rPr>
        <w:tab/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ประชาชนมีส่วนร่วมในการตรวจสอบ กำกับ ดูแลการบริหารงานบุคคลเกี่ยวกับการบรรจุ การโอน ย้าย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Default="00B40E0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Pr="00314696" w:rsidRDefault="00B40E0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-108-</w:t>
      </w:r>
    </w:p>
    <w:p w:rsidR="00314696" w:rsidRPr="00314696" w:rsidRDefault="00314696" w:rsidP="001E161E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4.2.2 ส่งเสริมให้ประชาชนมีส่วนร่วมตรวจสอบ กำกับ ดูแลการบริหารงบประมาณ การรับ-จ่ายเงิน การหาประโยชน์จากทรัพย์สินของทางราชการ</w:t>
      </w:r>
    </w:p>
    <w:p w:rsidR="00314696" w:rsidRPr="00314696" w:rsidRDefault="00314696" w:rsidP="001E161E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กิจกรรมการมีส่วนร่วมของประชาชนในการตรวจสอบการรับ การจ่าย และการใช้ประโยชน์ทรัพย์สินของ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เบิกจ่ายเงินขององค์กรปกครองส่วนท้องถิ่นเป็นขั้นตอนหนึ่งของวงจรการบริหารการเงินการคลังขององค์กรปกครองส่วนท้องถิ่น เจ้าหน้าที่จะต้องปฏิบัติตามอำนาจหน้าที่ ตามระเบียบกระทรวงมหาดไทยหรือหนังสือสั่งการที่เกี่ยวข้องให้ถูกต้องครบถ้วนเรียบร้อยจึงจัดทำใบนำฝากเป็นรายรับ จัดทำใบฎีกาเพื่อเป็นรายจ่าย เบิกเงินออกจากคลังขององค์กรปกครองส่วนท้องถิ่นได้ สำหรับการใช้ประโยชน์ในทรัพย์สินขององค์กรปกครองส่วนท้องถิ่นก็เช่นเดียวกันต้องมีการดำเนินงานให้เป็นไปตามระเบียบกฎหมายทั้งการเก็บค่าธรรมเนียม ค่าบริการ จะต้องเป็นไปด้วยความโปร่งใส ประชาชนมีส่วนร่วมในการตรวจสอบ จึงจำเป็นต้องมีกระบวนการขั้นตอนที่ถูกต้อง มีความสุจริต ส่งผลให้การดำเนินงานเกิดประสิทธิภาพ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จึงได้ริเริ่มกิจกรรมเพื่อให้ การรับ จ่ายเงินและการใช้ประโยชน์ทรัพย์สินเกิดความโปร่งใส ประชาชนมีส่วนร่วมในการตรวจสอบ และรับทราบถึงรายรับ-รายจ่าย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เพื่อให้การรับ จ่ายเงินของ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เกิดความโปร่งใสตรวจสอบได้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วิธีการดำเนินการ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มีการแต่งตั้งกรรมการพิจารณางบประมาณ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มีการแต่งตั้งกรรมการติดตามประเมินผลการใช้จ่ายเงินงบประมาณโดยมีปะชาชนเข้าร่วมเป็นกรรมการ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เปิดโอกาสให้ประชาชนสอบถามข้อสงสัยเกี่ยวกับการรับจ่ายเงิน</w:t>
      </w:r>
    </w:p>
    <w:p w:rsidR="001E161E" w:rsidRDefault="00314696" w:rsidP="001E16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สรุปผลการรับ จ่ายเงินของ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ให้ประชาชนทราบทางช่องทางต่างๆ เช่น ทางเว็บไซต์ ศูนย์ข้อมูลข่าวสาร และเสียงตามสาย หอกระจายข่าว เมื่อสิ้นปีงบประมาณ</w:t>
      </w:r>
    </w:p>
    <w:p w:rsidR="00314696" w:rsidRPr="00314696" w:rsidRDefault="00314696" w:rsidP="001E161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ตัวชี้วัด</w:t>
      </w:r>
    </w:p>
    <w:p w:rsidR="00B40E00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มีการดำเนินงานตามวิธีการดำเนินงานครบทุกขั้นตอน</w:t>
      </w:r>
    </w:p>
    <w:p w:rsidR="0002753F" w:rsidRDefault="0002753F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-109-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ประชาชนมีส่วนร่วมตรวจสอบและได้รับทราบข้อมูลการรับ จ่ายเงินขององค์การบริหารส่วนตำบล</w:t>
      </w:r>
    </w:p>
    <w:p w:rsidR="00314696" w:rsidRPr="00314696" w:rsidRDefault="002631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ทำให้เกิดความโปร่งใส  ในการรับจ่ายเงินของ</w:t>
      </w:r>
      <w:r w:rsidR="0031469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4.2.3 ส่งเสริมให้ประชาชนมีส่วนร่วมตรวจสอบ กำกับ ดูแลการจัดหาพัสดุ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กิจกรรมการจัดหาคณะกรรมการจัดซื้อจัดจ้างจากตัวแทนชุมชน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เห็นถึงประโยชน์จากแนวคิดการบริหารราชการแบบมีส่วนร่วมตามเจตนารมณ์ของรัฐธรรมนูญ พระราชบัญญัติระเบียบบริหารราชการแผ่นดิน (ฉบับที่ 5) พ.ศ. 2545 พระราชกฤษฎีกาว่าด้วยหลักเกณฑ์การบริหารกิจการบ้านเมืองที่ดี พ.ศ. 2546 และแผนยุทธศาสตร์การพัฒนาระบบราชการไทย (พ.ศ. 2556 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2561)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จึงได้ดำเนินการส่งเสริมการมีส่วนร่วมของประชาชน โดยการกำหนดให้มีการจัดหาคณะกรรมการจัดซื้อจัดจ้างจากตัวแทนชุมชน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ตรวจสอบการจัดซื้อจัดจ้างขององค์การบริหารส่วนตำบลทุกขั้นตอน ซึ่งหมายความรวมถึงประชาชนสามารถมีโอกาสในการได้รับข้อมูลข่าวสารและแสดงความคิดเห็น ได้เรียนรู้การบริหารราชการแบบมีส่วนร่วมหรือการบริหารราชการในระบบเปิดจากการปฏิบัติจริง ส่วนองค์การบริหารส่วนตำบลสามารถพัฒนาระดับการเปิดโอกาสให้ประชาชนเข้ามามีส่วนร่วมกับภาครัฐมาก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และพัฒนาระบบราชการเพื่อตอบสนองความต้องการและเพื่อประโยชน์ของประชาชนเป็นสำคัญ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เพื่อสนับสนุนให้ตัวแทนภาคประชาชนมีส่วนร่วมในการตรวจสอบการจัดซื้อจัดจ้าง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เพื่อป้องกันการทุจริตในด้านที่เกี่ยวข้องกับงบประมาณของ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ให้เกิดการพัฒนาได้อย่างคุ้มค่า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ตัวแทนชุมชนในพื้นที่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 ได้แก่ กรรมการตรวจการจ้าง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จัดทำคำสั่งแต่งตั้งคณะกรรมการจัดซื้อจัดจ้าง ซึ่งตามระเบียบกระทรวงมหาดไทยว่าด้วยการพัสดุขององค์กรปกครองส่วนท้องถิ่น พ.ศ. 2535 แก้ไขเพิ่มเติม พ.ศ. 2553 มิได้กำหนดให้มีการแต่งตั้งให้มีผู้แทนชุมชนเข้าร่วมเป็นกรรมการ แต่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ให้ความสำคัญในการมีตัวแทนชุมชนเข้าร่วมตรวจสอบเพื่อให้การดำเนินงานเป็นไปอย่างซื่อตรง โปร่งใส โดยตัวแทนชุมชนไม่ต้องร่วมรับผิดหากเกิดความเสียหาย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เพื่อให้เจ้าหน้าที่และตัวแทนชุมชนมีความเข้าใจในบทบาทหน้าที่ และทราบกระบวนการจัดซื้อจัดจ้างและตรวจการจ้างอย่างละเอียดและถูกต้อง</w:t>
      </w:r>
    </w:p>
    <w:p w:rsidR="00B40E00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-110-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1E161E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การจัดซื้อจัดจ้างของ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มีความโปร่งใส โดยมีตัวแทนประชาชนร่วมตรวจสอบและไม่เกิดปัญหาการทุจริต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B40E00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40E00">
        <w:rPr>
          <w:rFonts w:ascii="TH SarabunIT๙" w:eastAsia="Times New Roman" w:hAnsi="TH SarabunIT๙" w:cs="TH SarabunIT๙"/>
          <w:sz w:val="32"/>
          <w:szCs w:val="32"/>
        </w:rPr>
        <w:lastRenderedPageBreak/>
        <w:t>-111-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4.3 การส่งเสริมบทบาทการตรวจสอบของสภาท้องถิ่น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4.3.1 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ชุมชนจึงเป็นเรื่องที่สำคัญอย่างยิ่ง ประกอบกับการให้การศึกษาอบรมเป็นสิ่งสำคัญประการหนึ่งที่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ได้ดำเนินการ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ดังนั้น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จึงได้มีการจัดส่งสมาชิกสภาท้องถิ่นให้เข้ารับการฝึกอบรมและศึกษาดูงานอยู่เสมอ เพื่อเป็นการเพิ่มประสิทธิภาพในการปฏิบัติงานและสามารถนำมาพัฒนาองค์กร พัฒนาท้องถิ่น ให้ท้องถิ่นมีความเจริญก้าวหน้า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สร้างการเรียนรู้และประสบการณ์การทำงานให้กับสมาชิกสภาท้องถิ่นให้มีความเข้าใจในการทำงานตามบทบาทและอำนาจหน้าที่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สมาชิกสภา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10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ทั้งใน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และหน่วยงานที่จัดฝึกอบรม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ฝ่ายบริหารงานบุคคลตรวจสอบหลักสูตรการฝึกอบรมทั้งภายในองค์การบริหารส่วนตำบลและหน่วยงานภายนอก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เมื่อพิจารณาความเหมาะสมของหลักสูตรเรียบร้อยแล้ว ดำเนินการเสนอผู้บังคับบัญชาเพื่อส่งสมาชิกสภาท้องถิ่นเข้ารับการฝึกอบรม หรือเข้าร่วมประชุม หรือดำเนินการจัดฝึกอบรมเองโดยสำนัก/กองงานที่รับผิดชอบ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6.3 แจ้งให้สมาชิกสภาท้องถิ่นผู้ผ่านการฝึกอบรมจัดทำรายงานสรุปผลการฝึกอบรมเสนอประธานสภา โดยผ่านนายก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 ฝ่ายบริหารงานบุคคลดำเนินการประเมินผลการฝึกอบรมของสมาชิกสภาท้องถิ่น และรายงานเสนอนายก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ทราบ</w:t>
      </w:r>
    </w:p>
    <w:p w:rsidR="00B40E00" w:rsidRDefault="00B40E0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-112-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สำนักงานปลัด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สมาชิกสภาท้องถิ่นมีความรู้ความเข้าใจในการทำงานตามบทบาทและอำนาจหน้าที่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สมาชิกสภาท้องถิ่นได้รับการเรียนรู้และประสบการณ์การทำงานใหม่ๆ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10.3 การปฏิบัติงานของสมาชิกสภาท้องถิ่นเป็นไปอย่างถูกต้องตามระเบียบกฎหมาย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11. ตัวชี้วัด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จำนวนสมาชิกสภาท้องถิ่นของ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10 ราย ได้รับการฝึกอบรม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Default="001E161E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E161E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-113-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4.3.2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/>
          <w:color w:val="0070C0"/>
          <w:sz w:val="32"/>
          <w:szCs w:val="32"/>
        </w:rPr>
        <w:tab/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ตัวอย่างที่ 1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กิจกรรมการมีส่วนร่วมในการปฏิบัติงานของสมาชิกสภาองค์การบริหารส่วนตำบล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 ฝ่ายข้าราชการองค์กรปกครองส่วนท้องถิ่น บุคลากรเหล่านี้มีบทบาทและต้องทำหน้าที่ของตนอย่างเข้มแข็ง เพื่อเสริมสร้าง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ให้มีการกระจายอำนาจการตัดสินใจ และแก้ไขปัญหาภายในตำบลและตอบสนองความต้องการของประชาชน ตลอดจนมีการถ่วงดุลอำนาจระหว่างฝ่ายสภากับฝ่ายบริหาร และที่สำคัญส่งเสริมการมีส่วนร่วมในการเสนอแก้ปัญหา รวมถึงการตรวจสอบการปฏิบัติงานขององค์การบริหารส่วนตำบล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เล็งเห็นถึงความสำคัญของบทบาทของสภาท้องถิ่น เกี่ยวกับการมีส่วนร่วมในการปฏิบัติงาน จึงได้ดำเนินกิจกรรมการมีส่วนร่วมในการปฏิบัติงานของสมาชิกสภาท้องถิ่นในเรื่องต่างๆ เพื่อเป็นการส่งเสริมให้สมาชิกสภาท้องถิ่นมีความเข้มแข็งในการใช้อำนาจหรือปฏิบัติหน้าที่ให้เกิดความสมดุลในการบริหารงา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3.1 เพื่อเป็นการส่งเสริมให้สมาชิกสภาองค์การบริหารส่วนตำบล มีบทบาทในการปฏิบัติงาน และการมีส่วนร่วมในการทำงาน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เพื่อเป็นการตรวจสอบการปฏิบัติงานของฝ่ายบริหาร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เพื่อเป็นการบรรเทาความเดือดร้อนของประชาชน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สมาชิกสภา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10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6.1 แต่งตั้งสมาชิกสภาองค์การบริหารส่วนตำบลเป็นคณะกรรมการร่วมในการปฏิบัติงานในเรื่องต่างๆ 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6.2 สมาชิกสภาองค์การบริหารส่วนตำบลที่ได้รับการแต่งตั้ง เข้าร่วมปฏิบัติหน้าที่นำข้อมูลแจ้งในที่ประชุมสภาองค์การบริหารส่วนตำบล เพื่อทำการปรับปรุงระบบการปฏิบัติงานในส่วนที่ประชาชนได้รับความเดือดร้อนและต้องการของประชาชน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สำนักปลัด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B40E00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-114-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เป็นไปอย่างต่อเนื่อง ตอบสนองความต้องการของประชาชน เกิดทัศนคติที่ดี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4.4 เสริมพลังการมีส่วนร่วมของชุมชน (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</w:rPr>
        <w:t>Community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</w:t>
      </w:r>
      <w:proofErr w:type="spellStart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:rsidR="00314696" w:rsidRPr="00314696" w:rsidRDefault="00314696" w:rsidP="003146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4.4.1 ส่งเสริมให้มีการดำเนินการเฝ้าระวังการทุจริต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มาตรการเฝ้าระวังการ</w:t>
      </w:r>
      <w:proofErr w:type="spellStart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ชันโดยภาคประชาชน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 หมายถึง การใช้ตำแหน่งหน้าที่สาธารณะเพื่อแสวงหาผลประโยชน์ส่วนตัวหรือผลประโยชน์ของพวกพ้อง โดยมิชอบด้วยกฎหมายและศีลธรรม เจ้าหน้าที่ของรัฐมีหน้าที่รักษาผลประโยชน์ของส่วนรวม</w:t>
      </w:r>
      <w:r w:rsidRPr="00314696">
        <w:rPr>
          <w:rFonts w:ascii="TH SarabunIT๙" w:eastAsia="Times New Roman" w:hAnsi="TH SarabunIT๙" w:cs="TH SarabunIT๙" w:hint="cs"/>
          <w:color w:val="C00000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หากใช้ตำแหน่งหน้าที่ที่ได้รับมอบหมายกระทำการเพื่อผลประโยชน์ส่วนตัวหรือพวกพ้อง ก็ถือว่ามีการกระทำ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ชันการป้องกันและปราบปรามการทุจริตและประพฤติมิชอบในวงราชการ</w:t>
      </w:r>
    </w:p>
    <w:p w:rsidR="00314696" w:rsidRPr="00314696" w:rsidRDefault="00314696" w:rsidP="0031469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พระราชกฤษฎีกาว่าด้วยหลักเกณฑ์ และวิธีการบริหารกิจการบ้านเมืองที่ดี พ.ศ. 2546 และสอดคล้องกับเกณฑ์คุณภาพการบริหารจัดการภาครัฐ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PMQA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มุ่งเน้นการพัฒนาคุณภาพและ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บาลของหน่วยงานภาครัฐ ทั้งนี้ เพื่อให้การบริหารราชการเป็นไปอย่างมีประสิทธิภาพและมี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บาลอันจะทำให้ประชาชนเกิดความมั่นใจศรัทธา และไว้วางใจในการบริหารราชการแผ่นดินของรัฐบาล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สนับสนุนให้ภาคประชาชนร่วมกันเฝ้าระวังการ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ชันขององค์กรปกครองส่วนท้องถิ่น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คณะกรรมการชุมชนหรือตัวแทนประชาชนในพื้นที่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6.1 เชิญคณะกรรมการชุมชน หรือตัวแทนชุมชนเพื่อสร้างความรู้ความเข้าใจเรื่องการ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6.2 เชิญคณะกรรมการชุมชน หรือตัวแทนชุมชนเป็นคณะกรรมการเฝ้าระวังการ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ชันขององค์กรปกครองส่วนท้องถิ่น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สำนักปลัด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B40E00" w:rsidRDefault="00B40E00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2753F" w:rsidRDefault="0002753F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40E00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-115-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คณะกรรมการชุมชนมีความรู้ ความเข้าใจเรื่องการ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ชันและสามารถตรวจสอบการ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ชันได้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มีการมอบหมายให้คณะกรรมการชุมชน หรือตัวแทนชุมชนเป็นหน่วยเฝ้าระวังการ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ชันในตำบล 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2</w:t>
      </w: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มาตรการการส่งเสริมและพัฒนาเครือข่ายด้านการป้องกันการทุจริต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พระราชบัญญัติสภาตำบลและองค์การบริหารส่วนตำบล พ.ศ.2537 แก้ไขเพิ่มเติมถึง (ฉบับที่ 6) พ.ศ.2552 กำหนดให้องค์การบริหารส่วนตำบลมีภารกิจหน้าที่ที่ต้องเป็นไปเพื่อประโยชน์สุขของประชาชน โดยใช้วิธีบริหารกิจการบ้านเมืองที่ดี และให้คำนึงถึงการมีส่วนร่วมของประชาชนในการจัดทำแผนพัฒนาท้องถิ่น การจัดทำงบประมาณ การจัดซื้อจัดจ้าง การตรวจสอบ การประเมินผลการปฏิบัติงานและการเปิดเผยข้อมูลข่าวสาร ทั้งนี้ ให้เป็นไปตามกฎหมาย ระเบียบ ข้อบังคับว่าด้วยการนั้น ประกอบกับพระราชกฤษฎีกาว่าด้วยหลักเกณฑ์การบริหารกิจการบ้านเมืองที่ดี พ.ศ. 2546 และนโยบายของรัฐบาลในการป้องกันและปราบปรามการทุจริต       ซึ่งมุ่งเน้นในการสร้างจิตสำนึก ค่านิยม การบูร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ณา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 การสร้างความเข้มแข็ง และการพัฒนาศักยภาพเจ้าหน้าที่ของรัฐในการป้องกันและปราบปรามการทุจริต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ปัญหาเกี่ยวกับการทุจริต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ชันสามารถเกิดขึ้นได้ในทุกวงการ ไม่ว่าจะเป็นวงการระดับท้องถิ่นจนถึงระดับชาติ ซึ่ง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ภารกิจหน้าที่ในการบริหารราชการท้องถิ่นให้มีความก้าวหน้าเจริญรุ่งเรือง โดยการมีส่วนร่วมของภาครัฐ ภาคเอกชน รัฐวิสาหกิจ รวมถึงภาคประชาชนทั่วไปในการร่วมกันพัฒนาท้องถิ่นให้ประชาชนมีคุณภาพชีวิตที่ดีและมีเศรษฐกิจที่ดีในท้องถิ่น ดังนั้น การที่องค์กรปกครองส่วนท้องถิ่นจะพัฒนาให้เจริญก้าวหน้าได้นั้น จำเป็นจะต้องมีองค์ประกอบหลายๆ ด้าน ในการร่วมกันพัฒนาท้องถิ่น ในการนี้ การมีเครือข่ายที่ดีที่คอยสนับสนุนและร่วมมือกันพัฒนาท้องถิ่น จึงเป็นสิ่งจำเป็นโดยเฉพาะเครือข่ายด้านการป้องกันการทุจริต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 ซึ่งเป็นการเปิดโอกาสให้ภาครัฐ ภาคเอกชน รัฐวิสาหกิจ รวมถึงภาคประชาชนได้มีส่วนร่วมในการเป็นเครือข่ายร่วมกับ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ในการร่วมคิด ร่วมพิจารณา ร่วมตัดสินใจ ร่วมทำ ร่วมรับผิดชอบ และร่วมตรวจสอบเพื่อป้องกันการทุจริต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ชันในท้องถิ่น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พิจารณาแล้วเห็นว่า การมีเครือข่ายดังกล่าวเป็นสิ่งจำเป็น จึงได้จัดทำมาตรการส่งเสริมและพัฒนาเครือข่ายด้านการป้องกันการทุจริตขึ้น เพื่อส่งเสริมและสนับสนุนการดำเนินงานของเครือข่ายด้านการป้องกันการทุจริตให้มีความเข้มแข็ง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เพื่อสร้างแกนนำ แนวร่วมและเครือข่ายในการรักษาผลประโยชน์ของท้องถิ่น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เพื่อพัฒนาองค์ความรู้ให้กับทุกภาคส่วน ให้เกิดจิตสำนึกและตระหนักเกี่ยวกับปัญหาการทุจริต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เพื่อให้เกิดความร่วมมือร่วมใจในการป้องกันการทุจริตในพื้นที่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ภาครัฐ ภาคเอกชน ภาครัฐวิสาหกิจ สถานศึกษา และภาคประชาชน 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เข้ามามีส่วนร่วมในการเป็นเครือข่ายด้านการป้องกันการทุจริตร่วมกับ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สถานที่ดำเนินการ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ในเขตพื้นที่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B40E00" w:rsidRPr="00314696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-116-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วิธีดำเนินงาน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31469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แต่งตั้งตัวแทนภาครัฐ ภาคเอกชน ภาครัฐวิสาหกิจ และภาคประชาชน ร่วมเป็นเครือข่ายด้านการป้องกันการทุจริต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จัดทำฐานข้อมูลบุคคล องค์กร ส่วนราชการ และองค์กรปกครองส่วนท้องถิ่นทุกแห่งบริเวณใกล้เคียง โดยการลงทะเบียนการเข้าร่วมเป็นเครือข่าย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bookmarkStart w:id="4" w:name="_Hlk483381752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3. เปิดโอกาสให้เครือข่ายที่ได้รับการแต่งตั้งมีส่วนร่วมในการบริหารราชการของ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ในการร่วมคิด ร่วมพิจารณา ร่วมตัดสินใจ ร่วมทำ และร่วมรับผิดชอบ ร่วมตรวจสอบเพื่อป้องกันการทุจริต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ส่งเสริมสนับสนุนและอำนวยความสะดวกให้กับเครือข่ายในการร่วมตรวจสอบเพื่อป้องกันการทุจริต</w:t>
      </w:r>
    </w:p>
    <w:bookmarkEnd w:id="4"/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ทำบันทึกข้อตกลง (</w:t>
      </w:r>
      <w:r w:rsidRPr="00314696">
        <w:rPr>
          <w:rFonts w:ascii="TH SarabunIT๙" w:eastAsia="Times New Roman" w:hAnsi="TH SarabunIT๙" w:cs="TH SarabunIT๙"/>
          <w:sz w:val="32"/>
          <w:szCs w:val="32"/>
        </w:rPr>
        <w:t>MOU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   ร่วมกันระหว่าง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กับบุคคล องค์กร ส่วนราชการ และองค์กรปกครองส่วนท้องถิ่นที่เข้าร่วมเป็นเครือข่าย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ทำให้เกิดแกนนำ แนวร่วมและเครือข่ายในการรักษาผลประโยชน์ของท้องถิ่น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bookmarkStart w:id="5" w:name="_Hlk483381934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2. ทำให้ทุกภาคส่วนมีความรู้ ก่อให้เกิดจิตสำนึกและตระหนักเกี่ยวกับปัญหาการทุจริต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ทำให้เกิดความร่วมมือร่วมใจในการป้องกันการทุจริตในพื้นที่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bookmarkEnd w:id="5"/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765FA" w:rsidRDefault="005765F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765FA" w:rsidRDefault="005765F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765FA" w:rsidRDefault="005765F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765FA" w:rsidRDefault="005765F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765FA" w:rsidRDefault="005765F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765FA" w:rsidRDefault="005765F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765FA" w:rsidRDefault="005765F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5765FA" w:rsidRPr="00B40E00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40E00">
        <w:rPr>
          <w:rFonts w:ascii="TH SarabunIT๙" w:eastAsia="Times New Roman" w:hAnsi="TH SarabunIT๙" w:cs="TH SarabunIT๙"/>
          <w:sz w:val="32"/>
          <w:szCs w:val="32"/>
        </w:rPr>
        <w:lastRenderedPageBreak/>
        <w:t>-117-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4.4.2 </w:t>
      </w:r>
      <w:proofErr w:type="spellStart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โครงการที่ 1</w:t>
      </w:r>
    </w:p>
    <w:p w:rsidR="00314696" w:rsidRPr="00314696" w:rsidRDefault="00314696" w:rsidP="00314696">
      <w:pPr>
        <w:spacing w:before="16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14696" w:rsidRPr="00314696" w:rsidRDefault="00314696" w:rsidP="0031469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: </w:t>
      </w:r>
      <w:r w:rsidR="00F24E7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โครงการส่งเสริมและสนับสนุนการดำเนินงานให้สอดคล้องกับแนวนโยบายการแก้ไขปัญหาการทุจริต</w:t>
      </w:r>
    </w:p>
    <w:p w:rsidR="00314696" w:rsidRPr="00314696" w:rsidRDefault="00314696" w:rsidP="00314696">
      <w:pPr>
        <w:spacing w:before="16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31469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632ECD" w:rsidRPr="00314696" w:rsidRDefault="00632ECD" w:rsidP="00632EC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พระราชบัญญัติสภาตำบลและองค์การบริหารส่วนตำบล พ.ศ.2537 แก้ไขเพิ่มเติมถึง (ฉบับที่ 6) พ.ศ.2552 กำหนดให้องค์การบริหารส่วนตำบลมีภารกิจหน้าที่ที่ต้องเป็นไปเพื่อประโยชน์สุขของประชาชน โดยใช้วิธีบริหารกิจการบ้านเมืองที่ดี และให้คำนึงถึงการมีส่วนร่วมของประชาชนในการจัดทำแผนพัฒนาท้องถิ่น การจัดทำงบประมาณ การจัดซื้อจัดจ้าง การตรวจสอบ การประเมินผลการปฏิบัติงานและการเปิดเผยข้อมูลข่าวสาร ทั้งนี้ ให้เป็นไปตามกฎหมาย ระเบียบ ข้อบังคับว่าด้วยการนั้น ประกอบกับพระราชกฤษฎีกาว่าด้วยหลักเกณฑ์การบริหารกิจการบ้านเมืองที่ดี พ.ศ. 2546 และนโยบายของรัฐบาลในการป้องกันและปราบปรามการทุจริต       ซึ่งมุ่งเน้นในการสร้างจิตสำนึก ค่านิยม การบูร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ณา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การ การสร้างความเข้มแข็ง และการพัฒนาศักยภาพเจ้าหน้าที่ของรัฐในการป้องกันและปราบปรามการทุจริต</w:t>
      </w:r>
    </w:p>
    <w:p w:rsidR="00632ECD" w:rsidRPr="00314696" w:rsidRDefault="00632ECD" w:rsidP="00632EC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ปัญหาเกี่ยวกับการทุจริต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ชันสามารถเกิดขึ้นได้ในทุกวงการ ไม่ว่าจะเป็นวงการระดับท้องถิ่นจนถึงระดับชาติ ซึ่ง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ภารกิจหน้าที่ในการบริหารราชการท้องถิ่นให้มีความก้าวหน้าเจริญรุ่งเรือง โดยการมีส่วนร่วมของภาครัฐ ภาคเอกชน รัฐวิสาหกิจ รวมถึงภาคประชาชนทั่วไปในการร่วมกันพัฒนาท้องถิ่นให้ประชาชนมีคุณภาพชีวิตที่ดีและมีเศรษฐกิจที่ดีในท้องถิ่น ดังนั้น การที่องค์กรปกครองส่วนท้องถิ่นจะพัฒนาให้เจริญก้าวหน้าได้นั้น จำเป็นจะต้องมีองค์ประกอบหลายๆ ด้าน ในการร่วมกันพัฒนาท้องถิ่น ในการนี้ การมีเครือข่ายที่ดีที่คอยสนับสนุนและร่วมมือกันพัฒนาท้องถิ่น จึงเป็นสิ่งจำเป็นโดยเฉพาะเครือข่ายด้านการป้องกันการทุจริต</w:t>
      </w: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 ซึ่งเป็นการเปิดโอกาสให้ภาครัฐ ภาคเอกชน รัฐวิสาหกิจ รวมถึงภาคประชาชนได้มีส่วนร่วมในการเป็นเครือข่ายร่วมกับ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ในการร่วมคิด ร่วมพิจารณา ร่วมตัดสินใจ ร่วมทำ ร่วมรับผิดชอบ และร่วมตรวจสอบเพื่อป้องกันการทุจริต</w:t>
      </w:r>
    </w:p>
    <w:p w:rsidR="00632ECD" w:rsidRPr="00314696" w:rsidRDefault="00632ECD" w:rsidP="00632EC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ชันในท้องถิ่น</w:t>
      </w:r>
    </w:p>
    <w:p w:rsidR="00632ECD" w:rsidRPr="00E42AD1" w:rsidRDefault="00632ECD" w:rsidP="00632EC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พิจารณาแล้วเห็นว่า การมีเครือข่ายดังกล่าวเป็นสิ่งจำเป็น จึงได้จัดทำ</w:t>
      </w:r>
      <w:r w:rsidR="00E42AD1" w:rsidRPr="00E42AD1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โครงการส่งเสริมและสนับสนุนการดำเนินงานให้สอดคล้องกับแนวนโยบายการแก้ไขปัญหาการทุจริต</w:t>
      </w:r>
      <w:r w:rsidRPr="00E42AD1">
        <w:rPr>
          <w:rFonts w:ascii="TH SarabunIT๙" w:eastAsia="Times New Roman" w:hAnsi="TH SarabunIT๙" w:cs="TH SarabunIT๙" w:hint="cs"/>
          <w:sz w:val="32"/>
          <w:szCs w:val="32"/>
          <w:cs/>
        </w:rPr>
        <w:t>ขึ้น เพื่อส่งเสริมและสนับสนุนการดำเนินงานของเครือข่ายด้านการป้องกันการทุจริตให้มีความเข้มแข็ง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เพื่อให้ประชาชนมีส่วนร่วมในการป้องกันการทุจริต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เพื่อแสดงเจตนารมณ์ในการแก้ไขปัญหาการทุจริต</w:t>
      </w:r>
    </w:p>
    <w:p w:rsidR="00F24E7A" w:rsidRPr="00314696" w:rsidRDefault="00F24E7A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3.3 เพื่อให้องค์กรปลอดการทุจริตคอร์รัปชั่น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E42AD1" w:rsidRDefault="00314696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42AD1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ภาครัฐ ภาคเอกชน ภาครัฐวิสาหกิจ สถานศึกษา และภาคประชาชน ในพื้นที่</w:t>
      </w:r>
      <w:r w:rsidR="00E42AD1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E42AD1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เข้ามามีส่วนร่วมในการเป็นเครือข่ายด้านการป้องกันการทุจริตร่วมกับ</w:t>
      </w:r>
      <w:r w:rsidR="00E42AD1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E42AD1" w:rsidRDefault="00E42AD1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11FCE" w:rsidRDefault="00211FCE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11FCE" w:rsidRDefault="00211FCE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2753F" w:rsidRDefault="0002753F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11FCE" w:rsidRPr="00B40E00" w:rsidRDefault="00B40E00" w:rsidP="00B40E0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40E00">
        <w:rPr>
          <w:rFonts w:ascii="TH SarabunIT๙" w:eastAsia="Times New Roman" w:hAnsi="TH SarabunIT๙" w:cs="TH SarabunIT๙"/>
          <w:sz w:val="32"/>
          <w:szCs w:val="32"/>
        </w:rPr>
        <w:lastRenderedPageBreak/>
        <w:t>-118-</w:t>
      </w:r>
    </w:p>
    <w:p w:rsidR="00E42AD1" w:rsidRDefault="00E42AD1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E42AD1" w:rsidRPr="00314696" w:rsidRDefault="00E42AD1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6.1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เปิดโอกาสให้เครือข่ายที่ได้รับการแต่งตั้งมีส่วนร่วมในการบริหารราชการของ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ในการร่วมคิด ร่วมพิจารณา ร่วมตัดสินใจ ร่วมทำ และร่วมรับผิดชอบ ร่วมตรวจสอบเพื่อป้องกันการทุจริต</w:t>
      </w:r>
    </w:p>
    <w:p w:rsidR="00E42AD1" w:rsidRPr="00314696" w:rsidRDefault="00E42AD1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6.2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ส่งเสริมสนับสนุนและอำนวยความสะดวกให้กับเครือข่ายในการร่วมตรวจสอบเพื่อป้องกันการทุจริต</w:t>
      </w:r>
    </w:p>
    <w:p w:rsidR="00314696" w:rsidRPr="00314696" w:rsidRDefault="00E42AD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6.3 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จัดทำป้ายประชาสัมพันธ์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ปิดประกาศประชาสัมพันธ์  </w:t>
      </w:r>
    </w:p>
    <w:p w:rsidR="00314696" w:rsidRPr="00314696" w:rsidRDefault="00E42AD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6.4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จัดเจ้าหน้าที่รับผิดชอบรับแจ้งเหตุทางโทรศัพท์</w:t>
      </w:r>
    </w:p>
    <w:p w:rsidR="00314696" w:rsidRPr="00314696" w:rsidRDefault="00E42AD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6.5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บันทึกเรื่องร้องเรียน ร้องทุกข์</w:t>
      </w:r>
    </w:p>
    <w:p w:rsidR="00314696" w:rsidRPr="00314696" w:rsidRDefault="00E42AD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6.6</w:t>
      </w:r>
      <w:r w:rsidR="00314696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ดำเนินการปรับปรุงแก้ไขเรื่องที่ได้รับการร้องเรียน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2753F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753F">
        <w:rPr>
          <w:rFonts w:ascii="TH SarabunIT๙" w:eastAsia="Times New Roman" w:hAnsi="TH SarabunIT๙" w:cs="TH SarabunIT๙" w:hint="cs"/>
          <w:sz w:val="32"/>
          <w:szCs w:val="32"/>
          <w:cs/>
        </w:rPr>
        <w:t>3 ปี (ปีงบประมาณ พ.ศ. 2562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="0002753F" w:rsidRPr="00314696">
        <w:rPr>
          <w:rFonts w:ascii="TH SarabunIT๙" w:eastAsia="Times New Roman" w:hAnsi="TH SarabunIT๙" w:cs="TH SarabunIT๙"/>
          <w:sz w:val="32"/>
          <w:szCs w:val="32"/>
        </w:rPr>
        <w:t>64</w:t>
      </w:r>
      <w:r w:rsidR="0002753F"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2753F" w:rsidRDefault="0002753F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02753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42AD1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>,000.- บาท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314696" w:rsidRPr="00314696" w:rsidRDefault="00314696" w:rsidP="00314696">
      <w:pPr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14696" w:rsidRP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10.1 จำนวนเรื่องร้องเรียนเกี่ยวกับการทุจริต</w:t>
      </w:r>
    </w:p>
    <w:p w:rsidR="00314696" w:rsidRDefault="00314696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10.2 นำเรื่องที่ได้รับการร้องเรียนไปดำเนินการปรับปรุงแก้ไข</w:t>
      </w:r>
    </w:p>
    <w:p w:rsidR="00E42AD1" w:rsidRPr="00314696" w:rsidRDefault="00E42AD1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10.3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ทำให้ทุกภาคส่วนมีความรู้ ก่อให้เกิดจิตสำนึกและตระหนักเกี่ยวกับปัญหาการทุจริต</w:t>
      </w:r>
    </w:p>
    <w:p w:rsidR="00E42AD1" w:rsidRPr="00314696" w:rsidRDefault="00E42AD1" w:rsidP="00E42A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10.4</w:t>
      </w:r>
      <w:r w:rsidRPr="003146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ทำให้เกิดความร่วมมือร่วมใจในการป้องกันการทุจริตในพื้นที่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E42AD1" w:rsidRPr="00314696" w:rsidRDefault="00E42AD1" w:rsidP="0031469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314696" w:rsidRPr="00314696" w:rsidRDefault="00314696" w:rsidP="0031469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14696" w:rsidRPr="00314696" w:rsidRDefault="00314696" w:rsidP="0031469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64C74" w:rsidRDefault="00F64C74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C74" w:rsidRDefault="00F64C74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C74" w:rsidRDefault="00F64C74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C74" w:rsidRDefault="00F64C74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C74" w:rsidRDefault="00F64C74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C74" w:rsidRDefault="00F64C74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C74" w:rsidRDefault="00F64C74" w:rsidP="00204EC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640A" w:rsidRDefault="003D640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  <w:sectPr w:rsidR="003D640A" w:rsidSect="000013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26" w:right="284" w:bottom="1560" w:left="709" w:header="709" w:footer="709" w:gutter="0"/>
          <w:cols w:space="708"/>
          <w:docGrid w:linePitch="360"/>
        </w:sectPr>
      </w:pPr>
    </w:p>
    <w:p w:rsid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393B71" w:rsidRDefault="00393B71" w:rsidP="008662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393B71" w:rsidRDefault="00B8438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393B71" w:rsidRDefault="00393B71" w:rsidP="00393B71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204EC0" w:rsidRDefault="00204EC0" w:rsidP="00204EC0">
      <w:pPr>
        <w:rPr>
          <w:rFonts w:ascii="TH SarabunIT๙" w:hAnsi="TH SarabunIT๙" w:cs="TH SarabunIT๙"/>
          <w:sz w:val="32"/>
          <w:szCs w:val="32"/>
          <w:cs/>
        </w:rPr>
      </w:pPr>
    </w:p>
    <w:p w:rsidR="00204EC0" w:rsidRPr="001E69F2" w:rsidRDefault="00B84381" w:rsidP="00B860D7">
      <w:pPr>
        <w:jc w:val="center"/>
        <w:rPr>
          <w:rFonts w:ascii="TH SarabunPSK" w:hAnsi="TH SarabunPSK" w:cs="TH SarabunPSK"/>
          <w:sz w:val="96"/>
          <w:szCs w:val="96"/>
        </w:rPr>
      </w:pPr>
      <w:r w:rsidRPr="001E69F2">
        <w:rPr>
          <w:rFonts w:ascii="TH SarabunPSK" w:hAnsi="TH SarabunPSK" w:cs="TH SarabunPSK" w:hint="cs"/>
          <w:sz w:val="96"/>
          <w:szCs w:val="96"/>
          <w:cs/>
        </w:rPr>
        <w:t>ภาคผนวก</w:t>
      </w:r>
    </w:p>
    <w:p w:rsidR="00B84381" w:rsidRDefault="00B84381" w:rsidP="00B860D7">
      <w:pPr>
        <w:jc w:val="center"/>
        <w:rPr>
          <w:rFonts w:ascii="TH SarabunPSK" w:hAnsi="TH SarabunPSK" w:cs="TH SarabunPSK"/>
          <w:sz w:val="56"/>
          <w:szCs w:val="56"/>
        </w:rPr>
      </w:pPr>
    </w:p>
    <w:p w:rsidR="00B84381" w:rsidRDefault="00B84381" w:rsidP="00B860D7">
      <w:pPr>
        <w:jc w:val="center"/>
        <w:rPr>
          <w:rFonts w:ascii="TH SarabunPSK" w:hAnsi="TH SarabunPSK" w:cs="TH SarabunPSK"/>
          <w:sz w:val="56"/>
          <w:szCs w:val="56"/>
        </w:rPr>
      </w:pPr>
    </w:p>
    <w:p w:rsidR="00B84381" w:rsidRDefault="00B84381" w:rsidP="00B860D7">
      <w:pPr>
        <w:jc w:val="center"/>
        <w:rPr>
          <w:rFonts w:ascii="TH SarabunPSK" w:hAnsi="TH SarabunPSK" w:cs="TH SarabunPSK"/>
          <w:sz w:val="56"/>
          <w:szCs w:val="56"/>
        </w:rPr>
      </w:pPr>
    </w:p>
    <w:p w:rsidR="00B84381" w:rsidRDefault="00B84381" w:rsidP="00B860D7">
      <w:pPr>
        <w:jc w:val="center"/>
        <w:rPr>
          <w:rFonts w:ascii="TH SarabunPSK" w:hAnsi="TH SarabunPSK" w:cs="TH SarabunPSK"/>
          <w:sz w:val="56"/>
          <w:szCs w:val="56"/>
        </w:rPr>
      </w:pPr>
    </w:p>
    <w:p w:rsidR="00B84381" w:rsidRDefault="00B84381" w:rsidP="00B860D7">
      <w:pPr>
        <w:jc w:val="center"/>
        <w:rPr>
          <w:rFonts w:ascii="TH SarabunPSK" w:hAnsi="TH SarabunPSK" w:cs="TH SarabunPSK"/>
          <w:sz w:val="56"/>
          <w:szCs w:val="56"/>
        </w:rPr>
      </w:pPr>
    </w:p>
    <w:p w:rsidR="00A40809" w:rsidRDefault="00A40809" w:rsidP="0086620D">
      <w:pPr>
        <w:rPr>
          <w:rFonts w:ascii="TH SarabunPSK" w:hAnsi="TH SarabunPSK" w:cs="TH SarabunPSK"/>
          <w:sz w:val="56"/>
          <w:szCs w:val="56"/>
        </w:rPr>
      </w:pPr>
    </w:p>
    <w:p w:rsidR="0002753F" w:rsidRPr="0002753F" w:rsidRDefault="0002753F" w:rsidP="0086620D">
      <w:pPr>
        <w:rPr>
          <w:rFonts w:ascii="TH SarabunPSK" w:hAnsi="TH SarabunPSK" w:cs="TH SarabunPSK"/>
          <w:sz w:val="16"/>
          <w:szCs w:val="16"/>
        </w:rPr>
      </w:pPr>
    </w:p>
    <w:p w:rsidR="00B84381" w:rsidRPr="00B84381" w:rsidRDefault="001C15AF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-300355</wp:posOffset>
            </wp:positionV>
            <wp:extent cx="1010285" cy="1104900"/>
            <wp:effectExtent l="19050" t="0" r="0" b="0"/>
            <wp:wrapNone/>
            <wp:docPr id="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381" w:rsidRPr="00B84381" w:rsidRDefault="00B84381" w:rsidP="00B843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84381" w:rsidRPr="00B84381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B84381" w:rsidRDefault="00B84381" w:rsidP="00B84381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84381" w:rsidRP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 w:rsidR="007C0D8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ประกาศเจตจำนงในการต่อต้านการทุจริตของ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84381" w:rsidRP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</w:t>
      </w:r>
    </w:p>
    <w:p w:rsidR="00B84381" w:rsidRDefault="00B84381" w:rsidP="00B84381">
      <w:p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ตามเจตนารมณ์ของรัฐธรรมนูญแห่งราชอาณาจักรไทย  พ.ศ. 25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>60 ,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พระราชบัญญัติข้อมูลข่าวสาร พ.ศ. 2540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,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พระราชกฤษฎีกาว่าด้วยหลักเกณฑ์และวิธีการบริหารกิจการบ้านเมืองที่ดี พ.ศ. 2546  ยุทธศาสตร์ชาติว่าด้วยการป้องกันและปราบปรามการทุจริตระยะที่ 3  (พ.ศ. 2560-2564) และนโยบายของรัฐบาล ข้อที่ 10 การส่งเสริมการบริหารราชการแผ่นดินที่มี</w:t>
      </w:r>
      <w:proofErr w:type="spellStart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ทุจริตและประพฤติมิชอบของเจ้าหน้าที่ของรัฐทุกระดับและตอบสนองความต้องการพร้อมอำนวยความสะดวกแก่ประชาชน เพื่อสร้างความเชื่อมั่นในระบบราชการนั้น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C0D8F" w:rsidRPr="006A5A7F" w:rsidRDefault="007C0D8F" w:rsidP="007C0D8F">
      <w:pPr>
        <w:spacing w:after="0" w:line="360" w:lineRule="atLeast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 ปี และแผนปฏิบัติราชการประจำปี   ซึ่งยุทธศาสตร์ชาติฯ กำหนดยุทธศาสตร์ที่ 2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6A5A7F">
        <w:rPr>
          <w:rFonts w:ascii="TH SarabunIT๙" w:eastAsia="Times New Roman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6A5A7F">
        <w:rPr>
          <w:rFonts w:ascii="TH SarabunIT๙" w:eastAsia="Times New Roman" w:hAnsi="TH SarabunIT๙" w:cs="TH SarabunIT๙"/>
          <w:sz w:val="32"/>
          <w:szCs w:val="32"/>
          <w:cs/>
        </w:rPr>
        <w:t xml:space="preserve">”  </w:t>
      </w:r>
    </w:p>
    <w:p w:rsidR="007C0D8F" w:rsidRDefault="007C0D8F" w:rsidP="007C0D8F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 เพื่อขับเคลื่อนยุทธศาสตร์ชาติ ฯ ให้เกิดเป็นรูปธรรม  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แสดงเจตจำนงในการต่อต้านการทุจริต </w:t>
      </w:r>
      <w:r w:rsidR="005A447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กำหนดให้จัดทำแผนปฏิบัติการป้องกันการทุจริตขององค์กรปกครองส่วนท้องถิ่น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และเพื่อให้เกิดการบูร</w:t>
      </w:r>
      <w:proofErr w:type="spellStart"/>
      <w:r w:rsidRPr="006A5A7F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6A5A7F">
        <w:rPr>
          <w:rFonts w:ascii="TH SarabunPSK" w:hAnsi="TH SarabunPSK" w:cs="TH SarabunPSK" w:hint="cs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6A5A7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6A5A7F">
        <w:rPr>
          <w:rFonts w:ascii="TH SarabunPSK" w:hAnsi="TH SarabunPSK" w:cs="TH SarabunPSK"/>
          <w:sz w:val="32"/>
          <w:szCs w:val="32"/>
        </w:rPr>
        <w:t>Zero Tolerance &amp; Clean Thailand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)</w:t>
      </w:r>
      <w:r w:rsidRPr="006A5A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7C0D8F" w:rsidRPr="00B84381" w:rsidRDefault="007C0D8F" w:rsidP="007C0D8F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จึงได้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ประกาศเจตจำนงในการต่อต้านการทุจริตของ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เพื่อกำหนดเป็นนโยบายคุณธรรมและความโปร่งใสของ</w:t>
      </w:r>
      <w:proofErr w:type="spellStart"/>
      <w:r w:rsidR="008252F9"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ฯ ให้มี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มาตรฐาน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และยึดถือเป็นแนวทางปฏิบัติ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ภายใน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B84381" w:rsidRPr="0086620D" w:rsidRDefault="00B84381" w:rsidP="0086620D">
      <w:pPr>
        <w:pStyle w:val="a6"/>
        <w:numPr>
          <w:ilvl w:val="0"/>
          <w:numId w:val="13"/>
        </w:numPr>
        <w:tabs>
          <w:tab w:val="left" w:pos="1080"/>
        </w:tabs>
        <w:spacing w:before="120" w:after="0" w:line="240" w:lineRule="auto"/>
        <w:ind w:right="-394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</w:t>
      </w:r>
      <w:r w:rsidRPr="0086620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6620D">
        <w:rPr>
          <w:rFonts w:ascii="TH SarabunIT๙" w:eastAsia="Times New Roman" w:hAnsi="TH SarabunIT๙" w:cs="TH SarabunIT๙"/>
          <w:sz w:val="32"/>
          <w:szCs w:val="32"/>
        </w:rPr>
        <w:tab/>
      </w:r>
      <w:r w:rsidRPr="0086620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>นโยบายที่ชัดเจนเกี่ยวกับความโปร่งใส ซื่อสัตย์ สุจริตและตรวจสอบได้</w:t>
      </w:r>
    </w:p>
    <w:p w:rsidR="00B84381" w:rsidRPr="00B84381" w:rsidRDefault="00E258D4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E258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B84381"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1)  มีการกำหนดนโยบายด้านความโปร่งใส ซื่อสัตย์สุจริต ชัดเจน และ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ประกาศให้ประชาชนทราบและแจ้งเวียนทุกส่วนราชการทราบ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และถือปฏิบัติ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2)  มีการบริหารงานและปฏิบัติงานตามหลัก</w:t>
      </w:r>
      <w:proofErr w:type="spellStart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บาล ให้บริการ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ตอบสนองความต้องการของประชาชนด้วยความรวดเร็ว ถูกต้อง </w:t>
      </w:r>
    </w:p>
    <w:p w:rsidR="00B843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เสมอภาพ โปร่งใส และเป็นธรรม</w:t>
      </w:r>
    </w:p>
    <w:p w:rsidR="00E258D4" w:rsidRDefault="00E258D4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</w:p>
    <w:p w:rsidR="00E258D4" w:rsidRDefault="00E258D4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-2-</w:t>
      </w:r>
    </w:p>
    <w:p w:rsidR="0086620D" w:rsidRPr="00B84381" w:rsidRDefault="0086620D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3)  มีการปลูกฝังค่านิยมและทัศนคติให้บุคลากร มีความรู้ความเข้าใจ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ยึดหลักคุณธรรม จริยธรรม นำหลักปรัชญาของเศรษฐกิจพอเพียง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มาใช้ในการปฏิบัติงานและการดำเนินชีวิต</w:t>
      </w:r>
    </w:p>
    <w:p w:rsidR="00B84381" w:rsidRPr="00B84381" w:rsidRDefault="0086620D" w:rsidP="0086620D">
      <w:pPr>
        <w:tabs>
          <w:tab w:val="left" w:pos="1080"/>
        </w:tabs>
        <w:spacing w:before="120"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E258D4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84381"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</w:t>
      </w:r>
      <w:r w:rsidR="00B84381" w:rsidRPr="00B84381">
        <w:rPr>
          <w:rFonts w:ascii="TH SarabunIT๙" w:eastAsia="Times New Roman" w:hAnsi="TH SarabunIT๙" w:cs="TH SarabunIT๙"/>
          <w:sz w:val="32"/>
          <w:szCs w:val="32"/>
        </w:rPr>
        <w:tab/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การเปิดเผยข้อมูลข่าวสาร ตาม </w:t>
      </w:r>
      <w:proofErr w:type="spellStart"/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พรบ.</w:t>
      </w:r>
      <w:proofErr w:type="spellEnd"/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ข้อมูลข่าวสาร</w:t>
      </w:r>
    </w:p>
    <w:p w:rsidR="00B84381" w:rsidRPr="00B84381" w:rsidRDefault="00E258D4" w:rsidP="00E258D4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="00B84381"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1)  มีช่องทางประชาสัมพันธ์ เผยแพร่ข้อมูลข่าวสาร เบาะแสการทุจริต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ของทางราชการอย่างน้อย 3  ช่องทาง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2)  มีคณะทำงานการเปิดเผยข้อมูลข่าวสารขององค์กร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3)  มีการแต่งตั้งคณะทำงานเพื่อจัดทำมาตรฐานความโปร่งใส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4)  มีการแต่งตั้งคณะกรรมการประเมินผลการทำมาตรฐานความโปร่งใส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5)  มีการจัดซื้อ จัดจ้าง ด้วยความโปร่งใสทุกขั้นตอนทั้งภาคเอกชน </w:t>
      </w:r>
    </w:p>
    <w:p w:rsidR="00B84381" w:rsidRPr="00B84381" w:rsidRDefault="00B84381" w:rsidP="005A447E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ภาคประชาสังคม และภาคประชาชน </w:t>
      </w:r>
    </w:p>
    <w:p w:rsidR="00B84381" w:rsidRPr="00B84381" w:rsidRDefault="0086620D" w:rsidP="0086620D">
      <w:pPr>
        <w:tabs>
          <w:tab w:val="left" w:pos="1080"/>
        </w:tabs>
        <w:spacing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="00B84381"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84381" w:rsidRPr="00B84381">
        <w:rPr>
          <w:rFonts w:ascii="TH SarabunIT๙" w:eastAsia="Times New Roman" w:hAnsi="TH SarabunIT๙" w:cs="TH SarabunIT๙"/>
          <w:sz w:val="32"/>
          <w:szCs w:val="32"/>
        </w:rPr>
        <w:tab/>
      </w:r>
      <w:r w:rsidR="00B84381" w:rsidRPr="00B8438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การตรวจสอบการทำงานภายในองค์กร</w:t>
      </w:r>
    </w:p>
    <w:p w:rsidR="00B84381" w:rsidRPr="00B84381" w:rsidRDefault="00E258D4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1)  มีการวางระบบควบคุมภายในองค์กร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2)  มีการวางระบบควบคุมภายในของแต่ละส่วนราชการ</w:t>
      </w:r>
    </w:p>
    <w:p w:rsidR="00B84381" w:rsidRPr="007C0D8F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3)  </w:t>
      </w:r>
      <w:r w:rsidRPr="007C0D8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มีการรายงานการตรวจสอบระบบควบคุมภายในตามระเบียบ</w:t>
      </w:r>
      <w:r w:rsidR="007C0D8F" w:rsidRPr="007C0D8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ที่กำหนด</w:t>
      </w:r>
    </w:p>
    <w:p w:rsidR="00B84381" w:rsidRPr="00B84381" w:rsidRDefault="0086620D" w:rsidP="0086620D">
      <w:pPr>
        <w:tabs>
          <w:tab w:val="left" w:pos="1080"/>
        </w:tabs>
        <w:spacing w:before="80"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="00B84381"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84381" w:rsidRPr="00B84381">
        <w:rPr>
          <w:rFonts w:ascii="TH SarabunIT๙" w:eastAsia="Times New Roman" w:hAnsi="TH SarabunIT๙" w:cs="TH SarabunIT๙"/>
          <w:sz w:val="32"/>
          <w:szCs w:val="32"/>
        </w:rPr>
        <w:tab/>
      </w:r>
      <w:r w:rsidR="00B84381" w:rsidRPr="00B8438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ระบบการรับเรื่องร้องทุกข์/ร้องเรียน/คำร้องทั่วไป</w:t>
      </w:r>
    </w:p>
    <w:p w:rsidR="00B84381" w:rsidRPr="00B84381" w:rsidRDefault="00E258D4" w:rsidP="00B84381">
      <w:pPr>
        <w:tabs>
          <w:tab w:val="left" w:pos="1080"/>
        </w:tabs>
        <w:spacing w:after="0" w:line="240" w:lineRule="auto"/>
        <w:ind w:left="1440"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1)  มีการมอบหมายงานให้เจ้าหน้าที่ในการรับผิดชอบเรื่องราว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ร้องทุกข์/ร้องเรียน/คำร้องทั่วไป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2)  มีการรายงานการรับเรื่องราวร้องทุกข์/ร้องเรียน/คำร้องทั่วไป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3)  มีคู่มือการรับเรื่องราวร้องทุกข์/ร้องเรียน/คำร้องทั่วไป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4)  มีช่องทางการรับเรื่องราวร้องทุกข์/ร้องเรียน/คำร้องทั่วไป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มากกว่า 2 ช่องทาง</w:t>
      </w:r>
    </w:p>
    <w:p w:rsidR="00B84381" w:rsidRPr="00B84381" w:rsidRDefault="0086620D" w:rsidP="0086620D">
      <w:pPr>
        <w:tabs>
          <w:tab w:val="left" w:pos="1080"/>
        </w:tabs>
        <w:spacing w:before="120"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="00B84381"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84381" w:rsidRPr="00B84381">
        <w:rPr>
          <w:rFonts w:ascii="TH SarabunIT๙" w:eastAsia="Times New Roman" w:hAnsi="TH SarabunIT๙" w:cs="TH SarabunIT๙"/>
          <w:sz w:val="32"/>
          <w:szCs w:val="32"/>
        </w:rPr>
        <w:tab/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มีกำหนดมาตรฐานการให้บริการและการกำหนดหน้าที่ความรับผิดชอบ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ของแต่ละส่วนราชการ</w:t>
      </w:r>
    </w:p>
    <w:p w:rsidR="00B84381" w:rsidRPr="005A447E" w:rsidRDefault="00B84381" w:rsidP="005A447E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E258D4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1)  </w:t>
      </w:r>
      <w:r w:rsidRPr="005A447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มีการมอบหมายงานและความรับผิดชอบของแต่ละส่วนราชการ</w:t>
      </w:r>
      <w:r w:rsidR="005A447E" w:rsidRPr="005A447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</w:t>
      </w:r>
      <w:r w:rsidRPr="005A447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ย่างชัดเจน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2)  มีการลดกระบวนการและขั้นตอนการให้บริการประชาชน</w:t>
      </w:r>
    </w:p>
    <w:p w:rsidR="0086620D" w:rsidRDefault="00B84381" w:rsidP="0086620D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pacing w:val="-14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3)  </w:t>
      </w:r>
      <w:r w:rsidRPr="005A447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มีการจัดทำคู่มือมาตรฐานการให้บริการประชาชนและ</w:t>
      </w:r>
      <w:r w:rsidR="007C0D8F" w:rsidRPr="005A447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ป</w:t>
      </w:r>
      <w:r w:rsidRPr="005A447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ระกาศให้ประชาชน</w:t>
      </w:r>
      <w:r w:rsidR="005A447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ทราบ</w:t>
      </w:r>
    </w:p>
    <w:p w:rsidR="0086620D" w:rsidRPr="005A447E" w:rsidRDefault="0086620D" w:rsidP="0086620D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pacing w:val="-14"/>
          <w:sz w:val="32"/>
          <w:szCs w:val="32"/>
        </w:rPr>
      </w:pPr>
    </w:p>
    <w:p w:rsidR="0086620D" w:rsidRPr="00B84381" w:rsidRDefault="00B84381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:rsidR="00B84381" w:rsidRPr="0086620D" w:rsidRDefault="00B84381" w:rsidP="00B84381">
      <w:pPr>
        <w:tabs>
          <w:tab w:val="left" w:pos="1080"/>
        </w:tabs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พฤษภาคม</w:t>
      </w:r>
      <w:r w:rsidR="00C2175F"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พ.ศ.  2560</w:t>
      </w:r>
    </w:p>
    <w:p w:rsidR="00B84381" w:rsidRPr="0086620D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6620D" w:rsidRPr="0086620D" w:rsidRDefault="0086620D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86620D" w:rsidRDefault="00B84381" w:rsidP="00B84381">
      <w:pPr>
        <w:spacing w:after="0" w:line="240" w:lineRule="auto"/>
        <w:ind w:right="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6620D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86620D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นายสุโข   แก้วบัวทอง</w:t>
      </w:r>
      <w:r w:rsidRPr="0086620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B84381" w:rsidRPr="002168F6" w:rsidRDefault="00103E30" w:rsidP="002168F6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  <w:cs/>
        </w:rPr>
      </w:pP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6620D">
        <w:rPr>
          <w:rFonts w:ascii="TH SarabunIT๙" w:eastAsia="Times New Roman" w:hAnsi="TH SarabunIT๙" w:cs="TH SarabunIT๙"/>
          <w:sz w:val="32"/>
          <w:szCs w:val="32"/>
          <w:cs/>
        </w:rPr>
        <w:t>นายก</w:t>
      </w: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B84381" w:rsidRPr="00B84381" w:rsidRDefault="001C15AF" w:rsidP="00B843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-109220</wp:posOffset>
            </wp:positionV>
            <wp:extent cx="1010285" cy="1104900"/>
            <wp:effectExtent l="19050" t="0" r="0" b="0"/>
            <wp:wrapNone/>
            <wp:docPr id="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381" w:rsidRPr="00B84381" w:rsidRDefault="00B84381" w:rsidP="00B843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84381" w:rsidRP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B84381" w:rsidRDefault="00B84381" w:rsidP="00B84381">
      <w:pPr>
        <w:spacing w:before="36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="00987097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/>
          <w:sz w:val="32"/>
          <w:szCs w:val="32"/>
          <w:cs/>
        </w:rPr>
        <w:t>ท่าฉาง</w:t>
      </w:r>
      <w:r w:rsidR="0098709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>เจตจำนงในการต่อต้านการทุจริตของ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C2175F" w:rsidRPr="00B84381" w:rsidRDefault="00987097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อำเภอท่าฉาง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B84381" w:rsidRP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</w:t>
      </w:r>
    </w:p>
    <w:p w:rsidR="00B84381" w:rsidRDefault="00B84381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ตามเจตนารมณ์ของรัฐธรรมนูญแห่งราชอาณาจักรไทย  พ.ศ. 25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60 ,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พระราชบัญญัติข้อมูลข่าวสาร พ.ศ. 2540 พระราชกฤษฎีกาว่าด้วยหลักเกณฑ์และวิธีการบริหารกิจการบ้านเมืองที่ดี พ.ศ. 2546  ยุทธศาสตร์ชาติว่าด้วยการป้องกันและปราบปรามการทุจริตระยะที่ 3  (พ.ศ. 2560-2564) และนโยบายของรัฐบาล ข้อที่ 10 การส่งเสริมการบริหารราชการแผ่นดินที่มี</w:t>
      </w:r>
      <w:proofErr w:type="spellStart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 เพื่อป้องกันและปราบปรามทุจริตและประพฤติมิชอบของเจ้าหน้าที่ของรัฐทุกระดับและตอบสนองความต้องการพร้อมอำนวยความสะดวกแก่ประชาชน เพื่อสร้างความเชื่อมั่นในระบบราชการนั้น </w:t>
      </w:r>
    </w:p>
    <w:p w:rsidR="00E400D6" w:rsidRPr="002168F6" w:rsidRDefault="00E400D6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E400D6" w:rsidRDefault="00E400D6" w:rsidP="00E400D6">
      <w:pPr>
        <w:spacing w:after="0" w:line="360" w:lineRule="atLeast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 ปี และแผนปฏิบัติราชการประจำปี  ซึ่งยุทธศาสตร์ชาติฯ กำหนดยุทธศาสตร์ที่ 2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6A5A7F">
        <w:rPr>
          <w:rFonts w:ascii="TH SarabunIT๙" w:eastAsia="Times New Roman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6A5A7F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</w:p>
    <w:p w:rsidR="00E400D6" w:rsidRPr="006A5A7F" w:rsidRDefault="00E400D6" w:rsidP="00E400D6">
      <w:pPr>
        <w:spacing w:after="0" w:line="360" w:lineRule="atLeast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A5A7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400D6" w:rsidRDefault="00E400D6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 เพื่อขับเคลื่อนยุทธศาสตร์ชาติ ฯ ให้เกิดเป็นรูปธรรม  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แสดงเจตจำนงในการต่อต้านการทุจริต เพื่อกำหนดให้จัดทำแผนปฏิบัติการป้องกันการทุจริตขององค์กรปกครองส่วนท้องถิ่น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และเพื่อให้เกิดการบูร</w:t>
      </w:r>
      <w:proofErr w:type="spellStart"/>
      <w:r w:rsidRPr="006A5A7F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6A5A7F">
        <w:rPr>
          <w:rFonts w:ascii="TH SarabunPSK" w:hAnsi="TH SarabunPSK" w:cs="TH SarabunPSK" w:hint="cs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6A5A7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6A5A7F">
        <w:rPr>
          <w:rFonts w:ascii="TH SarabunPSK" w:hAnsi="TH SarabunPSK" w:cs="TH SarabunPSK"/>
          <w:sz w:val="32"/>
          <w:szCs w:val="32"/>
        </w:rPr>
        <w:t>Zero Tolerance &amp; Clean Thailand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)</w:t>
      </w:r>
      <w:r w:rsidRPr="006A5A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E400D6" w:rsidRDefault="00B84381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8437C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จึง</w:t>
      </w:r>
      <w:r w:rsidR="0048437C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ประกาศเจตจำนงในการต่อต้านการทุจริตของ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8437C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กำหนดนโยบายคุณธรรมและความโปร่งใส</w:t>
      </w:r>
      <w:r w:rsidR="0048437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8437C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เป็นมาตรฐาน แนวทางปฏิบัติ และค่านิยมสำหรับข้าราชการและบุคลากรขององค์กรให้ยึดถือและปฏิบัติควบคู่กับกฎ ระเบียบ และข้อบังคับอื่นๆ โดยมุ่งมั่งที่จะนำหน่วยงานให้ดำเนินงานตามภารกิจด้วยความโปร่งใส บริหารงานด้วยความซื่อสัตย์สุจริต มีคุณธรรม ปราศจากการทุจริต เพื่อให้บรรลุเจตนารมณ์ดังกล่าว</w:t>
      </w:r>
      <w:r w:rsidR="004843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</w:t>
      </w:r>
      <w:r w:rsidR="0048437C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ให้ส่วนราชการใน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8437C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ถ</w:t>
      </w:r>
      <w:r w:rsidR="0086620D">
        <w:rPr>
          <w:rFonts w:ascii="TH SarabunIT๙" w:eastAsia="Times New Roman" w:hAnsi="TH SarabunIT๙" w:cs="TH SarabunIT๙" w:hint="cs"/>
          <w:sz w:val="32"/>
          <w:szCs w:val="32"/>
          <w:cs/>
        </w:rPr>
        <w:t>ือปฏิบัติและการดำเนินการ  ดังนี้</w:t>
      </w:r>
    </w:p>
    <w:p w:rsidR="00E400D6" w:rsidRDefault="00E400D6" w:rsidP="002168F6">
      <w:pPr>
        <w:tabs>
          <w:tab w:val="left" w:pos="1080"/>
        </w:tabs>
        <w:spacing w:before="120" w:after="0" w:line="240" w:lineRule="auto"/>
        <w:ind w:right="-25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-</w:t>
      </w:r>
    </w:p>
    <w:p w:rsidR="00E400D6" w:rsidRPr="00B84381" w:rsidRDefault="00E400D6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720" w:right="-252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1.  บริหารงานและปฏิบัติงานตามหลักธรรม</w:t>
      </w:r>
      <w:proofErr w:type="spellStart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บาล โดยมุ่งตอบสนองความต้องการของประชาชน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ด้วยการบริการที่รวดเร็ว ถูกต้อง เสมอภาค โปร่งใส และเป็นธรรม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2.  ปลูกฝังค่านิยมและทัศคติให้บุคลากรในสังกัด  มีความรู้ความเข้าใจ  ยึดหลักคุณธรรม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จริยธรรม นำหลักปรัชญาของเศรษฐกิจพอเพียงมาใช้ในการปฏิบัติงานและการดำเนินชีวิต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 ดำเนินการจัดซื้อ จัดจ้าง ส่งเสริมการดำเนินการให้เกิดความโปร่งใสในทุกขั้นตอนและเปิดโอกาสให้ภาคเอกชน ภาคประชาสังคม และภาคประชาชนเข้ามามีส่วนร่วมในการตรวจสอบการปฏิบัติงานโดยเปิดเผยข้อมูลข่าวสารในการดำเนินกิจกรรมทุกรูปแบบ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 ประชาสัมพันธ์ให้ประชาชนแจ้งข้อมูลข่าวสาร เบาะแสการทุจริต ร้องเรียนร้องทุกข์ผ่านศูนย์ดำรงธรรม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 กรณีพบการทุจริตจะดำเนินการสอบสวนและลงโทษขั้นสูงกับผู้ที่ทุจริตอย่างจริงจัง</w:t>
      </w:r>
    </w:p>
    <w:p w:rsidR="00B84381" w:rsidRDefault="00CC3F8C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:rsidR="00CC3F8C" w:rsidRPr="00B84381" w:rsidRDefault="00CC3F8C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6620D" w:rsidRPr="0086620D" w:rsidRDefault="0086620D" w:rsidP="0086620D">
      <w:pPr>
        <w:tabs>
          <w:tab w:val="left" w:pos="1080"/>
        </w:tabs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 ณ 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พฤษภาคม</w:t>
      </w: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พ.ศ.  2560</w:t>
      </w:r>
    </w:p>
    <w:p w:rsidR="0086620D" w:rsidRPr="0086620D" w:rsidRDefault="0086620D" w:rsidP="008662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6620D" w:rsidRDefault="0086620D" w:rsidP="008662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6620D" w:rsidRPr="0086620D" w:rsidRDefault="0086620D" w:rsidP="008662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6620D" w:rsidRPr="0086620D" w:rsidRDefault="0086620D" w:rsidP="0086620D">
      <w:pPr>
        <w:spacing w:after="0" w:line="240" w:lineRule="auto"/>
        <w:ind w:right="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6620D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นายสุโข   แก้วบัวทอง</w:t>
      </w:r>
      <w:r w:rsidRPr="0086620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86620D" w:rsidRPr="0086620D" w:rsidRDefault="0086620D" w:rsidP="0086620D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6620D">
        <w:rPr>
          <w:rFonts w:ascii="TH SarabunIT๙" w:eastAsia="Times New Roman" w:hAnsi="TH SarabunIT๙" w:cs="TH SarabunIT๙"/>
          <w:sz w:val="32"/>
          <w:szCs w:val="32"/>
          <w:cs/>
        </w:rPr>
        <w:t>นายก</w:t>
      </w:r>
      <w:r w:rsidRPr="0086620D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B84381" w:rsidRPr="003F5A5B" w:rsidRDefault="00C2175F" w:rsidP="00A40809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F5A5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</w:p>
    <w:p w:rsidR="00625F63" w:rsidRDefault="00625F63" w:rsidP="00A4080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2168F6" w:rsidRDefault="002168F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2168F6" w:rsidRDefault="002168F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2168F6" w:rsidRDefault="002168F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2168F6" w:rsidRDefault="002168F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2168F6" w:rsidRDefault="002168F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2168F6" w:rsidRDefault="002168F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2168F6" w:rsidRDefault="002168F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2168F6" w:rsidRDefault="002168F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258D4" w:rsidRPr="0048437C" w:rsidRDefault="00E258D4" w:rsidP="0086620D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</w:p>
    <w:p w:rsidR="0048437C" w:rsidRPr="0048437C" w:rsidRDefault="001C15AF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9525</wp:posOffset>
            </wp:positionV>
            <wp:extent cx="973455" cy="1064895"/>
            <wp:effectExtent l="19050" t="0" r="0" b="0"/>
            <wp:wrapNone/>
            <wp:docPr id="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6" w:name="OLE_LINK3"/>
      <w:bookmarkStart w:id="7" w:name="OLE_LINK4"/>
    </w:p>
    <w:p w:rsid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>คำสั่ง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 xml:space="preserve">ที่  </w:t>
      </w:r>
      <w:r w:rsidR="008662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>/๒๕</w:t>
      </w:r>
      <w:r w:rsidRPr="0048437C">
        <w:rPr>
          <w:rFonts w:ascii="TH SarabunIT๙" w:eastAsia="Cordia New" w:hAnsi="TH SarabunIT๙" w:cs="TH SarabunIT๙"/>
          <w:sz w:val="32"/>
          <w:szCs w:val="32"/>
        </w:rPr>
        <w:t>60</w:t>
      </w: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 xml:space="preserve">เรื่อง 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แต่งตั้งคณะทำงานจัดทำแผนปฏิบัติการป้องกันการทุจริต </w:t>
      </w: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ของ</w:t>
      </w:r>
      <w:r w:rsidR="005E45A5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>อำเภอท่าฉาง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>------------------------------------------------------</w:t>
      </w:r>
    </w:p>
    <w:p w:rsidR="0048437C" w:rsidRDefault="0048437C" w:rsidP="00E400D6">
      <w:pPr>
        <w:spacing w:after="24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ตาม ยุทธศาสตร์ชาติว่าด้วยการป้องกันและปราบปรามการทุจริตระยะที่ 3  (พ.ศ. 2560-2564)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และนโยบายของรัฐบาล ข้อที่ 10 การส่งเสริมการบริหารราชการแผ่นดินที่มี</w:t>
      </w:r>
      <w:proofErr w:type="spellStart"/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ธรรมาภิ</w:t>
      </w:r>
      <w:proofErr w:type="spellEnd"/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ทุจริตและประพฤติมิชอบของเจ้าหน้าที่ของรัฐทุกระดับและตอบสนองความต้องกันพร้อมอำนวยความสะดวกแก่ประชาชน เพื่อสร้างความเชื่อมั่นในระบบราชการ นั้นเพื่อให้การดำเนินการพัฒนาจัดทำแผนปฏิบัติการป้องกันการทุจริตของ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เป็นไปด้วยความเรียบร้อยบรรลุวัตถุประสงค์ </w:t>
      </w:r>
    </w:p>
    <w:p w:rsidR="00E400D6" w:rsidRDefault="00E400D6" w:rsidP="00E400D6">
      <w:pPr>
        <w:spacing w:after="240" w:line="360" w:lineRule="atLeast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 ปี และแผนปฏิบัติราชการประจำปี  ซึ่งยุทธศาสตร์ชาติฯ กำหนดยุทธศาสตร์ที่ 2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“</w:t>
      </w:r>
      <w:r w:rsidRPr="006A5A7F">
        <w:rPr>
          <w:rFonts w:ascii="TH SarabunIT๙" w:eastAsia="Times New Roman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6A5A7F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</w:p>
    <w:p w:rsidR="000440A7" w:rsidRDefault="00E400D6" w:rsidP="006E095A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  <w:r w:rsidRPr="006A5A7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 เพื่อขับเคลื่อนยุทธศาสตร์ชาติ ฯ ให้เกิดเป็นรูปธรรม  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กำหนดให้จัดทำแผนปฏิบัติการป้องกันการทุจริตขององค์กรปกครองส่วนท้องถิ่น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="009E1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เพื่อให้เกิดการบูร</w:t>
      </w:r>
      <w:proofErr w:type="spellStart"/>
      <w:r w:rsidR="009E15F0">
        <w:rPr>
          <w:rFonts w:ascii="TH SarabunPSK" w:hAnsi="TH SarabunPSK" w:cs="TH SarabunPSK" w:hint="cs"/>
          <w:sz w:val="32"/>
          <w:szCs w:val="32"/>
          <w:cs/>
        </w:rPr>
        <w:t>ณ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 w:rsidR="009E15F0">
        <w:rPr>
          <w:rFonts w:ascii="TH SarabunPSK" w:hAnsi="TH SarabunPSK" w:cs="TH SarabunPSK" w:hint="cs"/>
          <w:sz w:val="32"/>
          <w:szCs w:val="32"/>
          <w:cs/>
        </w:rPr>
        <w:t>-</w:t>
      </w:r>
      <w:r w:rsidRPr="006A5A7F">
        <w:rPr>
          <w:rFonts w:ascii="TH SarabunPSK" w:hAnsi="TH SarabunPSK" w:cs="TH SarabunPSK" w:hint="cs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6A5A7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6A5A7F">
        <w:rPr>
          <w:rFonts w:ascii="TH SarabunPSK" w:hAnsi="TH SarabunPSK" w:cs="TH SarabunPSK"/>
          <w:sz w:val="32"/>
          <w:szCs w:val="32"/>
        </w:rPr>
        <w:t>Zero Tolerance &amp; Clean Thailand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)</w:t>
      </w:r>
      <w:r w:rsidRPr="006A5A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</w:t>
      </w:r>
      <w:r w:rsidR="000440A7">
        <w:rPr>
          <w:rFonts w:ascii="TH SarabunPSK" w:hAnsi="TH SarabunPSK" w:cs="TH SarabunPSK" w:hint="cs"/>
          <w:sz w:val="32"/>
          <w:szCs w:val="32"/>
          <w:cs/>
        </w:rPr>
        <w:t xml:space="preserve">กษาผลประโยชน์ของชาติและประชาชน  </w:t>
      </w:r>
      <w:r w:rsidR="000440A7" w:rsidRPr="006A5A7F">
        <w:rPr>
          <w:rFonts w:ascii="TH SarabunPSK" w:hAnsi="TH SarabunPSK" w:cs="TH SarabunPSK" w:hint="cs"/>
          <w:sz w:val="32"/>
          <w:szCs w:val="32"/>
          <w:cs/>
        </w:rPr>
        <w:t>เพื่อให้ประเทศไทยมีศักดิ์ศรีและเกียรติภูมิในด้านความโปร่งใสทัดเทียมนานา</w:t>
      </w:r>
      <w:r w:rsidR="000440A7">
        <w:rPr>
          <w:rFonts w:ascii="TH SarabunPSK" w:hAnsi="TH SarabunPSK" w:cs="TH SarabunPSK" w:hint="cs"/>
          <w:sz w:val="32"/>
          <w:szCs w:val="32"/>
          <w:cs/>
        </w:rPr>
        <w:t>อ</w:t>
      </w:r>
      <w:r w:rsidR="000440A7" w:rsidRPr="006A5A7F">
        <w:rPr>
          <w:rFonts w:ascii="TH SarabunPSK" w:hAnsi="TH SarabunPSK" w:cs="TH SarabunPSK" w:hint="cs"/>
          <w:sz w:val="32"/>
          <w:szCs w:val="32"/>
          <w:cs/>
        </w:rPr>
        <w:t>ารยประเทศ</w:t>
      </w:r>
    </w:p>
    <w:p w:rsidR="00E400D6" w:rsidRDefault="000440A7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400D6" w:rsidRDefault="00E400D6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</w:p>
    <w:p w:rsidR="00CC3F8C" w:rsidRDefault="00CC3F8C" w:rsidP="0086620D">
      <w:pPr>
        <w:spacing w:after="0" w:line="360" w:lineRule="atLeast"/>
        <w:jc w:val="both"/>
        <w:rPr>
          <w:rFonts w:ascii="TH SarabunPSK" w:hAnsi="TH SarabunPSK" w:cs="TH SarabunPSK"/>
          <w:sz w:val="36"/>
          <w:szCs w:val="36"/>
        </w:rPr>
      </w:pPr>
    </w:p>
    <w:p w:rsidR="00E400D6" w:rsidRDefault="00E400D6" w:rsidP="00E400D6">
      <w:pPr>
        <w:spacing w:after="0" w:line="36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E400D6">
        <w:rPr>
          <w:rFonts w:ascii="TH SarabunIT๙" w:hAnsi="TH SarabunIT๙" w:cs="TH SarabunIT๙"/>
          <w:sz w:val="36"/>
          <w:szCs w:val="36"/>
          <w:cs/>
        </w:rPr>
        <w:lastRenderedPageBreak/>
        <w:t>-</w:t>
      </w:r>
      <w:r w:rsidRPr="00E400D6">
        <w:rPr>
          <w:rFonts w:ascii="TH SarabunIT๙" w:hAnsi="TH SarabunIT๙" w:cs="TH SarabunIT๙"/>
          <w:sz w:val="36"/>
          <w:szCs w:val="36"/>
        </w:rPr>
        <w:t>2</w:t>
      </w:r>
      <w:r w:rsidRPr="00E400D6">
        <w:rPr>
          <w:rFonts w:ascii="TH SarabunIT๙" w:hAnsi="TH SarabunIT๙" w:cs="TH SarabunIT๙"/>
          <w:sz w:val="36"/>
          <w:szCs w:val="36"/>
          <w:cs/>
        </w:rPr>
        <w:t>-</w:t>
      </w:r>
    </w:p>
    <w:p w:rsidR="00E400D6" w:rsidRPr="0048437C" w:rsidRDefault="00E400D6" w:rsidP="008E222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437C" w:rsidRPr="0048437C" w:rsidRDefault="0048437C" w:rsidP="0048437C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ในการนี้  </w:t>
      </w:r>
      <w:r w:rsidR="005E45A5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จึงมีคำสั่งแต่งตั้งคณะทำงานจัดทำแผนปฏิบัติการป้องกันการทุจริต ของ</w:t>
      </w:r>
      <w:r w:rsidR="005E45A5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5E45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โดยมีองค์ประกอบและอำนาจหน้าที่ ดังนี้</w:t>
      </w:r>
    </w:p>
    <w:p w:rsidR="0048437C" w:rsidRPr="0048437C" w:rsidRDefault="00CC3F8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1. นายก</w:t>
      </w:r>
      <w:r w:rsidRPr="00CC3F8C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ประธานคณะทำงาน</w:t>
      </w:r>
    </w:p>
    <w:p w:rsidR="0048437C" w:rsidRPr="0048437C" w:rsidRDefault="0048437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2. ประธานสภา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C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C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รองประธานคณะทำงาน</w:t>
      </w:r>
    </w:p>
    <w:p w:rsidR="0048437C" w:rsidRPr="0048437C" w:rsidRDefault="0048437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3. ปลัด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9870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C3F8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48437C" w:rsidRPr="0048437C" w:rsidRDefault="0048437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8" w:name="_Hlk481408587"/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 </w:t>
      </w:r>
      <w:r w:rsidR="00CC3F8C">
        <w:rPr>
          <w:rFonts w:ascii="TH SarabunIT๙" w:eastAsia="Cordia New" w:hAnsi="TH SarabunIT๙" w:cs="TH SarabunIT๙" w:hint="cs"/>
          <w:sz w:val="32"/>
          <w:szCs w:val="32"/>
          <w:cs/>
        </w:rPr>
        <w:t>รอง</w:t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>ปลัดองค์การบริหารส่วนตำบล</w:t>
      </w:r>
      <w:r w:rsidR="0026311E">
        <w:rPr>
          <w:rFonts w:ascii="TH SarabunIT๙" w:eastAsia="Cordia New" w:hAnsi="TH SarabunIT๙" w:cs="TH SarabunIT๙" w:hint="cs"/>
          <w:sz w:val="32"/>
          <w:szCs w:val="32"/>
          <w:cs/>
        </w:rPr>
        <w:t>ท่าฉาง</w:t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คณะทำงาน</w:t>
      </w:r>
    </w:p>
    <w:bookmarkEnd w:id="8"/>
    <w:p w:rsidR="00CC3F8C" w:rsidRPr="00CC3F8C" w:rsidRDefault="001C73F9" w:rsidP="00CC3F8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>. ผู้อำนวยการกองช่าง</w:t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CC3F8C" w:rsidRPr="00CC3F8C" w:rsidRDefault="001C73F9" w:rsidP="00CC3F8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>. ผู้อำนวยการกองคลัง</w:t>
      </w:r>
      <w:r w:rsidR="00CC3F8C" w:rsidRPr="00CC3F8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C3F8C" w:rsidRPr="00CC3F8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48437C" w:rsidRPr="0048437C" w:rsidRDefault="00CC3F8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7. หัวหน้าสำนักปลัด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เลขานุการ</w:t>
      </w:r>
    </w:p>
    <w:p w:rsidR="0048437C" w:rsidRPr="0048437C" w:rsidRDefault="00CC3F8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8. นักวิเคราะห์นโยบายและแผน</w:t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คณะทำงาน/ผู้ช่วยเลขานุการ</w:t>
      </w:r>
    </w:p>
    <w:p w:rsidR="0048437C" w:rsidRPr="0048437C" w:rsidRDefault="0048437C" w:rsidP="0048437C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ให้คณะทำงานมีอำนาจหน้าที่ ดังนี้</w:t>
      </w:r>
    </w:p>
    <w:p w:rsidR="0048437C" w:rsidRPr="0048437C" w:rsidRDefault="0048437C" w:rsidP="0048437C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1. ศึกษาวิเคราะห์ทำความเข้าใจกรอบแนวคิดในการจัดทำแผนปฏิบัติการป้องกันการทุจริต</w:t>
      </w:r>
    </w:p>
    <w:p w:rsidR="0048437C" w:rsidRPr="0048437C" w:rsidRDefault="0048437C" w:rsidP="0048437C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2. วางแผน จัดทำ ทบทวน และพัฒนาแผนปฏิบัติการป้องกันการทุจริต</w:t>
      </w:r>
    </w:p>
    <w:p w:rsidR="0048437C" w:rsidRPr="0048437C" w:rsidRDefault="0048437C" w:rsidP="0048437C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3. กำกับดูแลให้มีการดำเนินการตามแผนปฏิบัติการป้องกันการทุจริต</w:t>
      </w:r>
    </w:p>
    <w:p w:rsidR="00E400D6" w:rsidRDefault="0048437C" w:rsidP="00E400D6">
      <w:pPr>
        <w:spacing w:after="0" w:line="240" w:lineRule="auto"/>
        <w:ind w:firstLine="69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/>
          <w:sz w:val="32"/>
          <w:szCs w:val="32"/>
        </w:rPr>
        <w:t xml:space="preserve">     4</w:t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จัดทำรายงานติดตามและสรุปผลการดำเนินการตามแผนปฏิบัติการป้องกันการทุจริต</w:t>
      </w:r>
    </w:p>
    <w:p w:rsidR="00E400D6" w:rsidRDefault="00E400D6" w:rsidP="00E400D6">
      <w:pPr>
        <w:spacing w:after="0" w:line="240" w:lineRule="auto"/>
        <w:ind w:firstLine="69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437C" w:rsidRDefault="0048437C" w:rsidP="00E400D6">
      <w:pPr>
        <w:spacing w:after="0" w:line="240" w:lineRule="auto"/>
        <w:ind w:firstLine="69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ทั้งนี้ ตั้งแต่บัดนี้ เป็นต้นไป</w:t>
      </w:r>
    </w:p>
    <w:p w:rsidR="00E400D6" w:rsidRPr="0048437C" w:rsidRDefault="00E400D6" w:rsidP="00E400D6">
      <w:pPr>
        <w:spacing w:after="0" w:line="240" w:lineRule="auto"/>
        <w:ind w:firstLine="69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48437C" w:rsidRPr="0048437C" w:rsidRDefault="006E095A" w:rsidP="0048437C">
      <w:pPr>
        <w:spacing w:before="12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สั่ง ณ วันที่      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เดือน </w:t>
      </w:r>
      <w:r w:rsidR="000440A7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พ.ศ. </w:t>
      </w:r>
      <w:r w:rsidR="0048437C" w:rsidRPr="0048437C">
        <w:rPr>
          <w:rFonts w:ascii="TH SarabunIT๙" w:eastAsia="Cordia New" w:hAnsi="TH SarabunIT๙" w:cs="TH SarabunIT๙"/>
          <w:sz w:val="32"/>
          <w:szCs w:val="32"/>
        </w:rPr>
        <w:t>25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60</w:t>
      </w:r>
    </w:p>
    <w:p w:rsidR="00E400D6" w:rsidRDefault="000440A7" w:rsidP="0048437C">
      <w:pPr>
        <w:spacing w:before="120" w:after="0" w:line="240" w:lineRule="auto"/>
        <w:ind w:left="2880" w:firstLine="720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E400D6" w:rsidRPr="007C0DFF" w:rsidRDefault="00E400D6" w:rsidP="0048437C">
      <w:pPr>
        <w:spacing w:before="120" w:after="0" w:line="240" w:lineRule="auto"/>
        <w:ind w:left="2880" w:firstLine="720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bookmarkEnd w:id="6"/>
    <w:bookmarkEnd w:id="7"/>
    <w:p w:rsidR="00CC3F8C" w:rsidRPr="007C0DFF" w:rsidRDefault="00CC3F8C" w:rsidP="00CC3F8C">
      <w:pPr>
        <w:spacing w:after="0" w:line="240" w:lineRule="auto"/>
        <w:ind w:right="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C0DF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86620D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นายสุโข     แก้วบัวทอง</w:t>
      </w:r>
      <w:r w:rsidRPr="007C0DFF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CC3F8C" w:rsidRPr="007C0DFF" w:rsidRDefault="00CC3F8C" w:rsidP="00CC3F8C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 w:rsidRPr="007C0D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C0DFF">
        <w:rPr>
          <w:rFonts w:ascii="TH SarabunIT๙" w:eastAsia="Times New Roman" w:hAnsi="TH SarabunIT๙" w:cs="TH SarabunIT๙"/>
          <w:sz w:val="32"/>
          <w:szCs w:val="32"/>
          <w:cs/>
        </w:rPr>
        <w:t>นายก</w:t>
      </w:r>
      <w:r w:rsidRPr="007C0DF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311E">
        <w:rPr>
          <w:rFonts w:ascii="TH SarabunIT๙" w:eastAsia="Times New Roman" w:hAnsi="TH SarabunIT๙" w:cs="TH SarabunIT๙" w:hint="cs"/>
          <w:sz w:val="32"/>
          <w:szCs w:val="32"/>
          <w:cs/>
        </w:rPr>
        <w:t>ท่าฉาง</w:t>
      </w:r>
    </w:p>
    <w:p w:rsidR="00625F63" w:rsidRDefault="00625F63" w:rsidP="00CC3F8C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PSK" w:hAnsi="TH SarabunPSK" w:cs="TH SarabunPSK"/>
          <w:sz w:val="56"/>
          <w:szCs w:val="56"/>
        </w:rPr>
      </w:pPr>
    </w:p>
    <w:p w:rsidR="00DD1871" w:rsidRDefault="00DD1871" w:rsidP="00CC3F8C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PSK" w:hAnsi="TH SarabunPSK" w:cs="TH SarabunPSK"/>
          <w:sz w:val="56"/>
          <w:szCs w:val="56"/>
        </w:rPr>
      </w:pPr>
    </w:p>
    <w:p w:rsidR="00DD1871" w:rsidRDefault="00DD1871" w:rsidP="00CC3F8C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PSK" w:hAnsi="TH SarabunPSK" w:cs="TH SarabunPSK"/>
          <w:sz w:val="56"/>
          <w:szCs w:val="56"/>
        </w:rPr>
      </w:pPr>
    </w:p>
    <w:p w:rsidR="00DD1871" w:rsidRDefault="00DD1871" w:rsidP="00CC3F8C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PSK" w:hAnsi="TH SarabunPSK" w:cs="TH SarabunPSK"/>
          <w:sz w:val="56"/>
          <w:szCs w:val="56"/>
        </w:rPr>
      </w:pPr>
    </w:p>
    <w:p w:rsidR="008E222D" w:rsidRDefault="008E222D" w:rsidP="001F0025">
      <w:pPr>
        <w:rPr>
          <w:rFonts w:ascii="TH SarabunPSK" w:hAnsi="TH SarabunPSK" w:cs="TH SarabunPSK"/>
          <w:sz w:val="56"/>
          <w:szCs w:val="56"/>
        </w:rPr>
      </w:pPr>
    </w:p>
    <w:p w:rsidR="0086620D" w:rsidRDefault="0086620D" w:rsidP="001F0025">
      <w:pPr>
        <w:rPr>
          <w:noProof/>
        </w:rPr>
      </w:pPr>
    </w:p>
    <w:p w:rsidR="0086620D" w:rsidRDefault="0086620D" w:rsidP="00AC7DDA">
      <w:pPr>
        <w:jc w:val="center"/>
        <w:rPr>
          <w:noProof/>
        </w:rPr>
      </w:pPr>
    </w:p>
    <w:p w:rsidR="0086620D" w:rsidRDefault="0086620D" w:rsidP="00AC7DDA">
      <w:pPr>
        <w:jc w:val="center"/>
        <w:rPr>
          <w:noProof/>
        </w:rPr>
      </w:pPr>
    </w:p>
    <w:p w:rsidR="0086620D" w:rsidRDefault="0086620D" w:rsidP="00AC7DDA">
      <w:pPr>
        <w:jc w:val="center"/>
        <w:rPr>
          <w:rFonts w:ascii="TH SarabunPSK" w:hAnsi="TH SarabunPSK" w:cs="TH SarabunPSK"/>
          <w:sz w:val="56"/>
          <w:szCs w:val="56"/>
        </w:rPr>
      </w:pPr>
    </w:p>
    <w:p w:rsidR="001F0025" w:rsidRPr="001F0025" w:rsidRDefault="001F0025" w:rsidP="001F0025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p w:rsidR="00AC7DDA" w:rsidRPr="007C0DFF" w:rsidRDefault="00AC7DDA" w:rsidP="00CC3F8C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PSK" w:hAnsi="TH SarabunPSK" w:cs="TH SarabunPSK"/>
          <w:sz w:val="56"/>
          <w:szCs w:val="56"/>
        </w:rPr>
      </w:pPr>
    </w:p>
    <w:sectPr w:rsidR="00AC7DDA" w:rsidRPr="007C0DFF" w:rsidSect="000440A7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5E0" w:rsidRDefault="007F35E0" w:rsidP="00211FCE">
      <w:pPr>
        <w:spacing w:after="0" w:line="240" w:lineRule="auto"/>
      </w:pPr>
      <w:r>
        <w:separator/>
      </w:r>
    </w:p>
  </w:endnote>
  <w:endnote w:type="continuationSeparator" w:id="1">
    <w:p w:rsidR="007F35E0" w:rsidRDefault="007F35E0" w:rsidP="0021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THAI">
    <w:altName w:val="TH SarabunIT๙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E0" w:rsidRDefault="007F35E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E0" w:rsidRDefault="007F35E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E0" w:rsidRDefault="007F35E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5E0" w:rsidRDefault="007F35E0" w:rsidP="00211FCE">
      <w:pPr>
        <w:spacing w:after="0" w:line="240" w:lineRule="auto"/>
      </w:pPr>
      <w:r>
        <w:separator/>
      </w:r>
    </w:p>
  </w:footnote>
  <w:footnote w:type="continuationSeparator" w:id="1">
    <w:p w:rsidR="007F35E0" w:rsidRDefault="007F35E0" w:rsidP="0021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E0" w:rsidRDefault="007F35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E0" w:rsidRDefault="007F35E0">
    <w:pPr>
      <w:pStyle w:val="a7"/>
      <w:jc w:val="right"/>
    </w:pPr>
  </w:p>
  <w:p w:rsidR="007F35E0" w:rsidRDefault="007F35E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E0" w:rsidRDefault="007F35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9A9"/>
    <w:multiLevelType w:val="hybridMultilevel"/>
    <w:tmpl w:val="C8420C2E"/>
    <w:lvl w:ilvl="0" w:tplc="A7CE2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FF1576"/>
    <w:multiLevelType w:val="hybridMultilevel"/>
    <w:tmpl w:val="F8EE5428"/>
    <w:lvl w:ilvl="0" w:tplc="09008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8049D8"/>
    <w:multiLevelType w:val="hybridMultilevel"/>
    <w:tmpl w:val="BFD6FC4A"/>
    <w:lvl w:ilvl="0" w:tplc="585C14AE">
      <w:start w:val="3"/>
      <w:numFmt w:val="bullet"/>
      <w:lvlText w:val="-"/>
      <w:lvlJc w:val="left"/>
      <w:pPr>
        <w:ind w:left="1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20BE6391"/>
    <w:multiLevelType w:val="hybridMultilevel"/>
    <w:tmpl w:val="35D8022C"/>
    <w:lvl w:ilvl="0" w:tplc="3162F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36AE8"/>
    <w:multiLevelType w:val="multilevel"/>
    <w:tmpl w:val="0A80369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7A3C9C"/>
    <w:multiLevelType w:val="hybridMultilevel"/>
    <w:tmpl w:val="D9761C22"/>
    <w:lvl w:ilvl="0" w:tplc="0BCCE5D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734DAC2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C2EA0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  <w:rPr>
        <w:rFonts w:ascii="TH SarabunPSK" w:eastAsia="Times New Roman" w:hAnsi="TH SarabunPSK" w:cs="TH SarabunPSK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0E729D"/>
    <w:multiLevelType w:val="hybridMultilevel"/>
    <w:tmpl w:val="30FE0366"/>
    <w:lvl w:ilvl="0" w:tplc="1C100B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FCB7E93"/>
    <w:multiLevelType w:val="hybridMultilevel"/>
    <w:tmpl w:val="E174CFCE"/>
    <w:lvl w:ilvl="0" w:tplc="9016051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48A81C0B"/>
    <w:multiLevelType w:val="hybridMultilevel"/>
    <w:tmpl w:val="FEA0C8A2"/>
    <w:lvl w:ilvl="0" w:tplc="77B8711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9B3258"/>
    <w:multiLevelType w:val="hybridMultilevel"/>
    <w:tmpl w:val="31B2DCD4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9B0454"/>
    <w:multiLevelType w:val="hybridMultilevel"/>
    <w:tmpl w:val="E818713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363701"/>
    <w:multiLevelType w:val="hybridMultilevel"/>
    <w:tmpl w:val="27C2B71A"/>
    <w:lvl w:ilvl="0" w:tplc="D1D46D78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7E683D"/>
    <w:multiLevelType w:val="hybridMultilevel"/>
    <w:tmpl w:val="F30CCAF2"/>
    <w:lvl w:ilvl="0" w:tplc="A85EBF14">
      <w:start w:val="5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7FF23DE9"/>
    <w:multiLevelType w:val="hybridMultilevel"/>
    <w:tmpl w:val="32DC99E6"/>
    <w:lvl w:ilvl="0" w:tplc="C3228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GrammaticalErrors/>
  <w:proofState w:spelling="clean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5328"/>
    <w:rsid w:val="0000003D"/>
    <w:rsid w:val="000013FB"/>
    <w:rsid w:val="0000780C"/>
    <w:rsid w:val="0002753F"/>
    <w:rsid w:val="00032A39"/>
    <w:rsid w:val="000367C9"/>
    <w:rsid w:val="00042425"/>
    <w:rsid w:val="000440A7"/>
    <w:rsid w:val="0004571D"/>
    <w:rsid w:val="00052406"/>
    <w:rsid w:val="00057291"/>
    <w:rsid w:val="00062569"/>
    <w:rsid w:val="0006769E"/>
    <w:rsid w:val="00071ADB"/>
    <w:rsid w:val="00073A62"/>
    <w:rsid w:val="000930BB"/>
    <w:rsid w:val="000A4B06"/>
    <w:rsid w:val="000C0A6E"/>
    <w:rsid w:val="000E0252"/>
    <w:rsid w:val="000E1323"/>
    <w:rsid w:val="000E13FD"/>
    <w:rsid w:val="000E16F2"/>
    <w:rsid w:val="000E3B1A"/>
    <w:rsid w:val="00103E30"/>
    <w:rsid w:val="00111C0E"/>
    <w:rsid w:val="0014067E"/>
    <w:rsid w:val="00141366"/>
    <w:rsid w:val="001631BD"/>
    <w:rsid w:val="00167B29"/>
    <w:rsid w:val="0017273A"/>
    <w:rsid w:val="001840BC"/>
    <w:rsid w:val="00184C99"/>
    <w:rsid w:val="00185B30"/>
    <w:rsid w:val="001C15AF"/>
    <w:rsid w:val="001C1DA2"/>
    <w:rsid w:val="001C400E"/>
    <w:rsid w:val="001C60F1"/>
    <w:rsid w:val="001C73F9"/>
    <w:rsid w:val="001D6204"/>
    <w:rsid w:val="001E161E"/>
    <w:rsid w:val="001E482A"/>
    <w:rsid w:val="001E69F2"/>
    <w:rsid w:val="001F0025"/>
    <w:rsid w:val="00204EC0"/>
    <w:rsid w:val="00211FCE"/>
    <w:rsid w:val="002168F6"/>
    <w:rsid w:val="0022033A"/>
    <w:rsid w:val="00225A42"/>
    <w:rsid w:val="00225CE4"/>
    <w:rsid w:val="00227795"/>
    <w:rsid w:val="00240D0C"/>
    <w:rsid w:val="0024382E"/>
    <w:rsid w:val="00250832"/>
    <w:rsid w:val="0026311E"/>
    <w:rsid w:val="002867DE"/>
    <w:rsid w:val="002A4AB9"/>
    <w:rsid w:val="002B41F7"/>
    <w:rsid w:val="002B4807"/>
    <w:rsid w:val="003038A8"/>
    <w:rsid w:val="00314696"/>
    <w:rsid w:val="00317D94"/>
    <w:rsid w:val="00323ED4"/>
    <w:rsid w:val="0033108E"/>
    <w:rsid w:val="0034565D"/>
    <w:rsid w:val="00345839"/>
    <w:rsid w:val="00347727"/>
    <w:rsid w:val="003509AF"/>
    <w:rsid w:val="00351445"/>
    <w:rsid w:val="00356D38"/>
    <w:rsid w:val="0038138E"/>
    <w:rsid w:val="00383D4E"/>
    <w:rsid w:val="00393B71"/>
    <w:rsid w:val="00394583"/>
    <w:rsid w:val="00397112"/>
    <w:rsid w:val="003A3C72"/>
    <w:rsid w:val="003C31E9"/>
    <w:rsid w:val="003C7241"/>
    <w:rsid w:val="003D640A"/>
    <w:rsid w:val="003E42D6"/>
    <w:rsid w:val="003F5A5B"/>
    <w:rsid w:val="003F6A4F"/>
    <w:rsid w:val="003F6BF1"/>
    <w:rsid w:val="00402748"/>
    <w:rsid w:val="0040588C"/>
    <w:rsid w:val="0041312C"/>
    <w:rsid w:val="0041782C"/>
    <w:rsid w:val="00421B8C"/>
    <w:rsid w:val="004235EA"/>
    <w:rsid w:val="00425D6F"/>
    <w:rsid w:val="00425E61"/>
    <w:rsid w:val="00442DED"/>
    <w:rsid w:val="004465A5"/>
    <w:rsid w:val="00453DE5"/>
    <w:rsid w:val="00455C07"/>
    <w:rsid w:val="0048437C"/>
    <w:rsid w:val="004925DE"/>
    <w:rsid w:val="00495249"/>
    <w:rsid w:val="004B4083"/>
    <w:rsid w:val="004C582B"/>
    <w:rsid w:val="004D27B7"/>
    <w:rsid w:val="004D50CE"/>
    <w:rsid w:val="004E5328"/>
    <w:rsid w:val="004E74C3"/>
    <w:rsid w:val="004F10B6"/>
    <w:rsid w:val="00530B46"/>
    <w:rsid w:val="0053103A"/>
    <w:rsid w:val="00532BB4"/>
    <w:rsid w:val="00553F75"/>
    <w:rsid w:val="00560427"/>
    <w:rsid w:val="00567D59"/>
    <w:rsid w:val="00571094"/>
    <w:rsid w:val="005765FA"/>
    <w:rsid w:val="00597111"/>
    <w:rsid w:val="005A447E"/>
    <w:rsid w:val="005B524A"/>
    <w:rsid w:val="005B66AE"/>
    <w:rsid w:val="005C2649"/>
    <w:rsid w:val="005C5C36"/>
    <w:rsid w:val="005E45A5"/>
    <w:rsid w:val="005F51F2"/>
    <w:rsid w:val="00600EDF"/>
    <w:rsid w:val="00611B96"/>
    <w:rsid w:val="00613E29"/>
    <w:rsid w:val="00614886"/>
    <w:rsid w:val="0062011B"/>
    <w:rsid w:val="00621393"/>
    <w:rsid w:val="00625F63"/>
    <w:rsid w:val="00632ECD"/>
    <w:rsid w:val="006354E1"/>
    <w:rsid w:val="00654E11"/>
    <w:rsid w:val="00660266"/>
    <w:rsid w:val="0066786B"/>
    <w:rsid w:val="006724E6"/>
    <w:rsid w:val="006756B6"/>
    <w:rsid w:val="00687D74"/>
    <w:rsid w:val="006936A0"/>
    <w:rsid w:val="00696396"/>
    <w:rsid w:val="006A0B18"/>
    <w:rsid w:val="006A21ED"/>
    <w:rsid w:val="006A39F2"/>
    <w:rsid w:val="006A5A7F"/>
    <w:rsid w:val="006A76B7"/>
    <w:rsid w:val="006B795C"/>
    <w:rsid w:val="006C4348"/>
    <w:rsid w:val="006C474D"/>
    <w:rsid w:val="006D30B1"/>
    <w:rsid w:val="006E095A"/>
    <w:rsid w:val="006E36E5"/>
    <w:rsid w:val="006E4E29"/>
    <w:rsid w:val="006E7026"/>
    <w:rsid w:val="006F0986"/>
    <w:rsid w:val="006F0D37"/>
    <w:rsid w:val="006F48FE"/>
    <w:rsid w:val="006F5E75"/>
    <w:rsid w:val="00705E49"/>
    <w:rsid w:val="007169C3"/>
    <w:rsid w:val="00747BFF"/>
    <w:rsid w:val="00761815"/>
    <w:rsid w:val="00761826"/>
    <w:rsid w:val="0076488C"/>
    <w:rsid w:val="00770C11"/>
    <w:rsid w:val="00770DA3"/>
    <w:rsid w:val="0078417E"/>
    <w:rsid w:val="007A357C"/>
    <w:rsid w:val="007B7350"/>
    <w:rsid w:val="007C0D8F"/>
    <w:rsid w:val="007C0DFF"/>
    <w:rsid w:val="007C4231"/>
    <w:rsid w:val="007E4A6B"/>
    <w:rsid w:val="007F1AC1"/>
    <w:rsid w:val="007F35E0"/>
    <w:rsid w:val="007F7650"/>
    <w:rsid w:val="0080018F"/>
    <w:rsid w:val="00811DFA"/>
    <w:rsid w:val="0081226C"/>
    <w:rsid w:val="008252F9"/>
    <w:rsid w:val="00825E35"/>
    <w:rsid w:val="00842A2A"/>
    <w:rsid w:val="0086015F"/>
    <w:rsid w:val="0086620D"/>
    <w:rsid w:val="008742A4"/>
    <w:rsid w:val="008A09A3"/>
    <w:rsid w:val="008A1C19"/>
    <w:rsid w:val="008A3422"/>
    <w:rsid w:val="008A43B0"/>
    <w:rsid w:val="008B5BC5"/>
    <w:rsid w:val="008C2E71"/>
    <w:rsid w:val="008D21EC"/>
    <w:rsid w:val="008E222D"/>
    <w:rsid w:val="008F38E1"/>
    <w:rsid w:val="008F5364"/>
    <w:rsid w:val="00907210"/>
    <w:rsid w:val="00930921"/>
    <w:rsid w:val="009361E6"/>
    <w:rsid w:val="0094407C"/>
    <w:rsid w:val="009608C2"/>
    <w:rsid w:val="009767ED"/>
    <w:rsid w:val="00987097"/>
    <w:rsid w:val="009A558B"/>
    <w:rsid w:val="009C4CFD"/>
    <w:rsid w:val="009D707A"/>
    <w:rsid w:val="009E15F0"/>
    <w:rsid w:val="009E26AE"/>
    <w:rsid w:val="009F57E9"/>
    <w:rsid w:val="00A1220F"/>
    <w:rsid w:val="00A17CAC"/>
    <w:rsid w:val="00A23050"/>
    <w:rsid w:val="00A32F1D"/>
    <w:rsid w:val="00A40809"/>
    <w:rsid w:val="00A669BA"/>
    <w:rsid w:val="00A8521B"/>
    <w:rsid w:val="00A9609F"/>
    <w:rsid w:val="00AA3FD7"/>
    <w:rsid w:val="00AA4AEC"/>
    <w:rsid w:val="00AA77C5"/>
    <w:rsid w:val="00AC6C5B"/>
    <w:rsid w:val="00AC7DDA"/>
    <w:rsid w:val="00AD4A1F"/>
    <w:rsid w:val="00AD4A8C"/>
    <w:rsid w:val="00AE389D"/>
    <w:rsid w:val="00AE481C"/>
    <w:rsid w:val="00AE493E"/>
    <w:rsid w:val="00AF03C3"/>
    <w:rsid w:val="00B2248E"/>
    <w:rsid w:val="00B2291D"/>
    <w:rsid w:val="00B26628"/>
    <w:rsid w:val="00B40E00"/>
    <w:rsid w:val="00B646E3"/>
    <w:rsid w:val="00B70413"/>
    <w:rsid w:val="00B71218"/>
    <w:rsid w:val="00B758A3"/>
    <w:rsid w:val="00B80CC3"/>
    <w:rsid w:val="00B83D57"/>
    <w:rsid w:val="00B84381"/>
    <w:rsid w:val="00B860D7"/>
    <w:rsid w:val="00B871D5"/>
    <w:rsid w:val="00BC2907"/>
    <w:rsid w:val="00BC5F9D"/>
    <w:rsid w:val="00BD0024"/>
    <w:rsid w:val="00BD33A9"/>
    <w:rsid w:val="00BF47FD"/>
    <w:rsid w:val="00C154EF"/>
    <w:rsid w:val="00C172E0"/>
    <w:rsid w:val="00C2175F"/>
    <w:rsid w:val="00C2754B"/>
    <w:rsid w:val="00C35604"/>
    <w:rsid w:val="00C53AC1"/>
    <w:rsid w:val="00C5647E"/>
    <w:rsid w:val="00C63913"/>
    <w:rsid w:val="00C66027"/>
    <w:rsid w:val="00C67D3C"/>
    <w:rsid w:val="00C70367"/>
    <w:rsid w:val="00C72C05"/>
    <w:rsid w:val="00C737CA"/>
    <w:rsid w:val="00C9719C"/>
    <w:rsid w:val="00CA623F"/>
    <w:rsid w:val="00CC320B"/>
    <w:rsid w:val="00CC3F8C"/>
    <w:rsid w:val="00CD25AB"/>
    <w:rsid w:val="00CF12AA"/>
    <w:rsid w:val="00D10644"/>
    <w:rsid w:val="00D16E33"/>
    <w:rsid w:val="00D31B6D"/>
    <w:rsid w:val="00D558CE"/>
    <w:rsid w:val="00D569A3"/>
    <w:rsid w:val="00D65973"/>
    <w:rsid w:val="00D65AD4"/>
    <w:rsid w:val="00D67868"/>
    <w:rsid w:val="00D94062"/>
    <w:rsid w:val="00D97A06"/>
    <w:rsid w:val="00DA2FA3"/>
    <w:rsid w:val="00DD1871"/>
    <w:rsid w:val="00DF519E"/>
    <w:rsid w:val="00DF71FC"/>
    <w:rsid w:val="00E01A1A"/>
    <w:rsid w:val="00E15642"/>
    <w:rsid w:val="00E22691"/>
    <w:rsid w:val="00E258D4"/>
    <w:rsid w:val="00E27899"/>
    <w:rsid w:val="00E27BB2"/>
    <w:rsid w:val="00E37CFC"/>
    <w:rsid w:val="00E400D6"/>
    <w:rsid w:val="00E42AD1"/>
    <w:rsid w:val="00E53AC6"/>
    <w:rsid w:val="00E5544C"/>
    <w:rsid w:val="00E55BF6"/>
    <w:rsid w:val="00E57334"/>
    <w:rsid w:val="00E8014B"/>
    <w:rsid w:val="00E84546"/>
    <w:rsid w:val="00E976D0"/>
    <w:rsid w:val="00EA3818"/>
    <w:rsid w:val="00EA70EE"/>
    <w:rsid w:val="00EB1586"/>
    <w:rsid w:val="00EB4C06"/>
    <w:rsid w:val="00EC258D"/>
    <w:rsid w:val="00ED09D1"/>
    <w:rsid w:val="00ED1276"/>
    <w:rsid w:val="00EF2631"/>
    <w:rsid w:val="00EF3B63"/>
    <w:rsid w:val="00F24E7A"/>
    <w:rsid w:val="00F3437B"/>
    <w:rsid w:val="00F64C74"/>
    <w:rsid w:val="00F66F9A"/>
    <w:rsid w:val="00F75E0B"/>
    <w:rsid w:val="00F80396"/>
    <w:rsid w:val="00FC1C81"/>
    <w:rsid w:val="00FC4B1B"/>
    <w:rsid w:val="00FD5DFA"/>
    <w:rsid w:val="00FE3E74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ลูกศรเชื่อมต่อแบบตรง 4"/>
        <o:r id="V:Rule4" type="connector" idref="#ลูกศรเชื่อมต่อแบบตรง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042425"/>
  </w:style>
  <w:style w:type="paragraph" w:styleId="a4">
    <w:name w:val="Balloon Text"/>
    <w:basedOn w:val="a"/>
    <w:link w:val="a5"/>
    <w:uiPriority w:val="99"/>
    <w:unhideWhenUsed/>
    <w:rsid w:val="00B860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rsid w:val="00B860D7"/>
    <w:rPr>
      <w:rFonts w:ascii="Tahoma" w:hAnsi="Tahoma" w:cs="Angsana New"/>
      <w:sz w:val="16"/>
      <w:szCs w:val="20"/>
    </w:rPr>
  </w:style>
  <w:style w:type="paragraph" w:customStyle="1" w:styleId="a6">
    <w:name w:val="ย่อหน้ารายการ"/>
    <w:basedOn w:val="a"/>
    <w:uiPriority w:val="34"/>
    <w:qFormat/>
    <w:rsid w:val="007E4A6B"/>
    <w:pPr>
      <w:ind w:left="720"/>
      <w:contextualSpacing/>
    </w:pPr>
  </w:style>
  <w:style w:type="numbering" w:customStyle="1" w:styleId="1">
    <w:name w:val="ไม่มีรายการ1"/>
    <w:next w:val="a2"/>
    <w:uiPriority w:val="99"/>
    <w:semiHidden/>
    <w:rsid w:val="00F64C74"/>
  </w:style>
  <w:style w:type="paragraph" w:styleId="a7">
    <w:name w:val="header"/>
    <w:basedOn w:val="a"/>
    <w:link w:val="a8"/>
    <w:uiPriority w:val="99"/>
    <w:rsid w:val="00F64C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หัวกระดาษ อักขระ"/>
    <w:link w:val="a7"/>
    <w:uiPriority w:val="99"/>
    <w:rsid w:val="00F64C74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rsid w:val="00F64C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ท้ายกระดาษ อักขระ"/>
    <w:link w:val="a9"/>
    <w:uiPriority w:val="99"/>
    <w:rsid w:val="00F64C74"/>
    <w:rPr>
      <w:rFonts w:ascii="Times New Roman" w:eastAsia="Times New Roman" w:hAnsi="Times New Roman" w:cs="Angsana New"/>
      <w:sz w:val="24"/>
    </w:rPr>
  </w:style>
  <w:style w:type="character" w:styleId="ab">
    <w:name w:val="page number"/>
    <w:basedOn w:val="a3"/>
    <w:rsid w:val="00F64C74"/>
  </w:style>
  <w:style w:type="paragraph" w:customStyle="1" w:styleId="ac">
    <w:link w:val="ad"/>
    <w:uiPriority w:val="34"/>
    <w:rsid w:val="00F64C74"/>
    <w:pPr>
      <w:ind w:left="720"/>
      <w:contextualSpacing/>
    </w:pPr>
    <w:rPr>
      <w:sz w:val="24"/>
      <w:szCs w:val="28"/>
    </w:rPr>
  </w:style>
  <w:style w:type="table" w:styleId="ae">
    <w:name w:val="Table Grid"/>
    <w:basedOn w:val="a1"/>
    <w:uiPriority w:val="59"/>
    <w:rsid w:val="00F64C7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uiPriority w:val="20"/>
    <w:qFormat/>
    <w:rsid w:val="00F64C74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3"/>
    <w:rsid w:val="00F64C74"/>
  </w:style>
  <w:style w:type="character" w:styleId="af0">
    <w:name w:val="Strong"/>
    <w:uiPriority w:val="22"/>
    <w:qFormat/>
    <w:rsid w:val="00F64C74"/>
    <w:rPr>
      <w:b/>
      <w:bCs/>
    </w:rPr>
  </w:style>
  <w:style w:type="paragraph" w:styleId="af1">
    <w:name w:val="Normal (Web)"/>
    <w:basedOn w:val="a"/>
    <w:uiPriority w:val="99"/>
    <w:unhideWhenUsed/>
    <w:rsid w:val="00F64C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2">
    <w:name w:val="Subtitle"/>
    <w:basedOn w:val="a"/>
    <w:next w:val="a"/>
    <w:link w:val="af3"/>
    <w:qFormat/>
    <w:rsid w:val="00F64C74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3">
    <w:name w:val="ชื่อเรื่องรอง อักขระ"/>
    <w:link w:val="af2"/>
    <w:rsid w:val="00F64C74"/>
    <w:rPr>
      <w:rFonts w:ascii="Cambria" w:eastAsia="Times New Roman" w:hAnsi="Cambria" w:cs="Angsana New"/>
      <w:sz w:val="24"/>
      <w:szCs w:val="30"/>
    </w:rPr>
  </w:style>
  <w:style w:type="character" w:customStyle="1" w:styleId="ad">
    <w:name w:val="รายการย่อหน้า อักขระ"/>
    <w:link w:val="ac"/>
    <w:uiPriority w:val="34"/>
    <w:rsid w:val="00F64C74"/>
    <w:rPr>
      <w:sz w:val="24"/>
      <w:szCs w:val="28"/>
    </w:rPr>
  </w:style>
  <w:style w:type="paragraph" w:styleId="af4">
    <w:name w:val="No Spacing"/>
    <w:link w:val="af5"/>
    <w:uiPriority w:val="1"/>
    <w:qFormat/>
    <w:rsid w:val="00F64C74"/>
    <w:rPr>
      <w:rFonts w:cs="Angsana New"/>
      <w:sz w:val="22"/>
      <w:szCs w:val="28"/>
    </w:rPr>
  </w:style>
  <w:style w:type="character" w:customStyle="1" w:styleId="af5">
    <w:name w:val="ไม่มีการเว้นระยะห่าง อักขระ"/>
    <w:link w:val="af4"/>
    <w:uiPriority w:val="1"/>
    <w:locked/>
    <w:rsid w:val="00F64C74"/>
    <w:rPr>
      <w:rFonts w:ascii="Calibri" w:eastAsia="Calibri" w:hAnsi="Calibri" w:cs="Angsana New"/>
    </w:rPr>
  </w:style>
  <w:style w:type="paragraph" w:customStyle="1" w:styleId="Default">
    <w:name w:val="Default"/>
    <w:rsid w:val="00F64C74"/>
    <w:pPr>
      <w:autoSpaceDE w:val="0"/>
      <w:autoSpaceDN w:val="0"/>
      <w:adjustRightInd w:val="0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f6">
    <w:name w:val="Body Text"/>
    <w:basedOn w:val="a"/>
    <w:link w:val="af7"/>
    <w:rsid w:val="00F64C74"/>
    <w:pPr>
      <w:tabs>
        <w:tab w:val="left" w:pos="1276"/>
      </w:tabs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f7">
    <w:name w:val="เนื้อความ อักขระ"/>
    <w:link w:val="af6"/>
    <w:rsid w:val="00F64C74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f8">
    <w:name w:val="ไฮเปอร์ลิงก์"/>
    <w:uiPriority w:val="99"/>
    <w:semiHidden/>
    <w:unhideWhenUsed/>
    <w:rsid w:val="00F64C74"/>
    <w:rPr>
      <w:color w:val="0000FF"/>
      <w:u w:val="single"/>
    </w:rPr>
  </w:style>
  <w:style w:type="paragraph" w:customStyle="1" w:styleId="af9">
    <w:uiPriority w:val="99"/>
    <w:rsid w:val="00F64C74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numbering" w:customStyle="1" w:styleId="2">
    <w:name w:val="ไม่มีรายการ2"/>
    <w:next w:val="a2"/>
    <w:uiPriority w:val="99"/>
    <w:semiHidden/>
    <w:rsid w:val="00314696"/>
  </w:style>
  <w:style w:type="paragraph" w:customStyle="1" w:styleId="afa">
    <w:uiPriority w:val="99"/>
    <w:rsid w:val="00314696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0">
    <w:name w:val="เส้นตาราง1"/>
    <w:basedOn w:val="a1"/>
    <w:next w:val="ae"/>
    <w:uiPriority w:val="59"/>
    <w:rsid w:val="00314696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78417E"/>
    <w:pPr>
      <w:spacing w:after="120"/>
      <w:ind w:left="283"/>
    </w:pPr>
  </w:style>
  <w:style w:type="character" w:customStyle="1" w:styleId="afc">
    <w:name w:val="การเยื้องเนื้อความ อักขระ"/>
    <w:basedOn w:val="a3"/>
    <w:link w:val="afb"/>
    <w:uiPriority w:val="99"/>
    <w:semiHidden/>
    <w:rsid w:val="0078417E"/>
  </w:style>
  <w:style w:type="paragraph" w:styleId="afd">
    <w:name w:val="List Paragraph"/>
    <w:basedOn w:val="a"/>
    <w:uiPriority w:val="34"/>
    <w:qFormat/>
    <w:rsid w:val="008A0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3649;&#3612;&#3609;&#3611;&#3599;&#3636;&#3610;&#3633;&#3605;&#3636;&#3585;&#3634;&#3619;&#3611;&#3657;&#3629;&#3591;&#3585;&#3633;&#3609;&#3585;&#3634;&#3619;&#3607;&#3640;&#3592;&#3619;&#3636;&#3605;%20&#3629;&#3610;&#360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9EAF-50CE-4B0F-9918-DA35A9EF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แผนปฏิบัติการป้องกันการทุจริต อบต</Template>
  <TotalTime>258</TotalTime>
  <Pages>130</Pages>
  <Words>30157</Words>
  <Characters>171901</Characters>
  <Application>Microsoft Office Word</Application>
  <DocSecurity>0</DocSecurity>
  <Lines>1432</Lines>
  <Paragraphs>403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2017-05-31T06:03:00Z</cp:lastPrinted>
  <dcterms:created xsi:type="dcterms:W3CDTF">2017-05-31T03:07:00Z</dcterms:created>
  <dcterms:modified xsi:type="dcterms:W3CDTF">2018-04-05T03:41:00Z</dcterms:modified>
</cp:coreProperties>
</file>